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B985" w14:textId="77777777" w:rsidR="00F2021D" w:rsidRDefault="00F2021D" w:rsidP="00E53A9B">
      <w:pPr>
        <w:pStyle w:val="Titel"/>
        <w:jc w:val="center"/>
        <w:rPr>
          <w:rFonts w:ascii="Univers Com 45 Light" w:hAnsi="Univers Com 45 Light"/>
          <w:b/>
          <w:bCs/>
          <w:sz w:val="36"/>
          <w:szCs w:val="44"/>
        </w:rPr>
      </w:pPr>
    </w:p>
    <w:p w14:paraId="0EC38D97" w14:textId="0220DF1B" w:rsidR="003E4108" w:rsidRPr="00C2205B" w:rsidRDefault="00652E40" w:rsidP="00E53A9B">
      <w:pPr>
        <w:pStyle w:val="Titel"/>
        <w:jc w:val="center"/>
        <w:rPr>
          <w:rFonts w:ascii="Isidora SemiBold It" w:hAnsi="Isidora SemiBold It"/>
          <w:b/>
          <w:bCs/>
          <w:sz w:val="36"/>
          <w:szCs w:val="44"/>
        </w:rPr>
      </w:pPr>
      <w:r w:rsidRPr="00C2205B">
        <w:rPr>
          <w:rFonts w:ascii="Isidora SemiBold It" w:hAnsi="Isidora SemiBold It"/>
          <w:b/>
          <w:bCs/>
          <w:sz w:val="36"/>
          <w:szCs w:val="44"/>
        </w:rPr>
        <w:t>Ankündigung für das Schulamt</w:t>
      </w:r>
      <w:r w:rsidR="00E53A9B" w:rsidRPr="00C2205B">
        <w:rPr>
          <w:rFonts w:ascii="Isidora SemiBold It" w:hAnsi="Isidora SemiBold It"/>
          <w:b/>
          <w:bCs/>
          <w:sz w:val="36"/>
          <w:szCs w:val="44"/>
        </w:rPr>
        <w:t xml:space="preserve"> – </w:t>
      </w:r>
      <w:r w:rsidRPr="00C2205B">
        <w:rPr>
          <w:rFonts w:ascii="Isidora SemiBold It" w:hAnsi="Isidora SemiBold It"/>
          <w:b/>
          <w:bCs/>
          <w:sz w:val="36"/>
          <w:szCs w:val="44"/>
        </w:rPr>
        <w:t>Betriebspraktikum</w:t>
      </w:r>
    </w:p>
    <w:p w14:paraId="0A9A26DA" w14:textId="77777777" w:rsidR="00E53A9B" w:rsidRPr="00652E40" w:rsidRDefault="00E53A9B" w:rsidP="00652E40"/>
    <w:p w14:paraId="6ABB1AA5" w14:textId="23EFC9A4" w:rsidR="003E4108" w:rsidRDefault="00652E40" w:rsidP="006923CE">
      <w:pPr>
        <w:spacing w:after="160"/>
      </w:pPr>
      <w:r>
        <w:t>Staatliches Schulamt</w:t>
      </w:r>
    </w:p>
    <w:p w14:paraId="3803CD48" w14:textId="01965470" w:rsidR="00652E40" w:rsidRDefault="00652E40" w:rsidP="006923CE">
      <w:pPr>
        <w:spacing w:after="160"/>
      </w:pPr>
      <w:r>
        <w:t xml:space="preserve">Kirchplatz </w:t>
      </w:r>
      <w:r w:rsidR="004C23ED">
        <w:t>3</w:t>
      </w:r>
    </w:p>
    <w:p w14:paraId="3B48C7ED" w14:textId="714E8AAD" w:rsidR="004C23ED" w:rsidRDefault="004C23ED" w:rsidP="006923CE">
      <w:pPr>
        <w:spacing w:after="160"/>
      </w:pPr>
      <w:r>
        <w:t>82319</w:t>
      </w:r>
      <w:r w:rsidR="00B960AB">
        <w:t xml:space="preserve"> </w:t>
      </w:r>
      <w:r w:rsidR="00644215">
        <w:t>Starnberg</w:t>
      </w:r>
    </w:p>
    <w:p w14:paraId="34409B7E" w14:textId="77777777" w:rsidR="00E53A9B" w:rsidRDefault="00E53A9B" w:rsidP="006923CE">
      <w:pPr>
        <w:spacing w:after="160"/>
      </w:pPr>
    </w:p>
    <w:p w14:paraId="3BAB5F86" w14:textId="7EC996D7" w:rsidR="005E76EE" w:rsidRPr="004600A4" w:rsidRDefault="00644215" w:rsidP="00B72261">
      <w:pPr>
        <w:pBdr>
          <w:bottom w:val="single" w:sz="12" w:space="1" w:color="auto"/>
        </w:pBdr>
        <w:tabs>
          <w:tab w:val="left" w:pos="8789"/>
        </w:tabs>
        <w:spacing w:after="160"/>
        <w:ind w:right="425"/>
        <w:rPr>
          <w:b/>
          <w:bCs/>
          <w:sz w:val="28"/>
          <w:szCs w:val="28"/>
        </w:rPr>
      </w:pPr>
      <w:r w:rsidRPr="004600A4">
        <w:rPr>
          <w:b/>
          <w:bCs/>
          <w:sz w:val="28"/>
          <w:szCs w:val="28"/>
        </w:rPr>
        <w:t xml:space="preserve">Durchführung Betriebspraktikum für </w:t>
      </w:r>
      <w:proofErr w:type="spellStart"/>
      <w:r w:rsidRPr="004600A4">
        <w:rPr>
          <w:b/>
          <w:bCs/>
          <w:sz w:val="28"/>
          <w:szCs w:val="28"/>
        </w:rPr>
        <w:t>Mittelschüle</w:t>
      </w:r>
      <w:r w:rsidR="00B72261" w:rsidRPr="004600A4">
        <w:rPr>
          <w:b/>
          <w:bCs/>
          <w:sz w:val="28"/>
          <w:szCs w:val="28"/>
        </w:rPr>
        <w:t>r</w:t>
      </w:r>
      <w:r w:rsidR="00E8229C">
        <w:rPr>
          <w:b/>
          <w:bCs/>
          <w:sz w:val="28"/>
          <w:szCs w:val="28"/>
        </w:rPr>
        <w:t>Innen</w:t>
      </w:r>
      <w:proofErr w:type="spellEnd"/>
    </w:p>
    <w:p w14:paraId="697718E0" w14:textId="5C6B9604" w:rsidR="00644215" w:rsidRDefault="006A377B" w:rsidP="006923CE">
      <w:pPr>
        <w:spacing w:after="160"/>
      </w:pPr>
      <w:r>
        <w:t>KM-Bekanntmachung</w:t>
      </w:r>
      <w:r w:rsidR="00644215">
        <w:t xml:space="preserve"> v</w:t>
      </w:r>
      <w:r w:rsidR="00117F12">
        <w:t>.</w:t>
      </w:r>
      <w:r>
        <w:t xml:space="preserve"> </w:t>
      </w:r>
      <w:r w:rsidR="00117F12">
        <w:t>6.08.87 Nr. III/8-</w:t>
      </w:r>
      <w:r w:rsidR="00981FD5">
        <w:t>4/67305</w:t>
      </w:r>
    </w:p>
    <w:p w14:paraId="6DDCC760" w14:textId="77777777" w:rsidR="00981FD5" w:rsidRDefault="00981FD5" w:rsidP="006923CE">
      <w:pPr>
        <w:spacing w:after="160"/>
      </w:pPr>
    </w:p>
    <w:p w14:paraId="6903C15D" w14:textId="5C50E83B" w:rsidR="002E62CB" w:rsidRDefault="00981FD5" w:rsidP="00AB3C3C">
      <w:pPr>
        <w:spacing w:after="160"/>
      </w:pPr>
      <w:r>
        <w:t xml:space="preserve">Wir beabsichtigen, Betriebspraktika für </w:t>
      </w:r>
      <w:proofErr w:type="spellStart"/>
      <w:r>
        <w:t>Mittelschüler</w:t>
      </w:r>
      <w:r w:rsidR="00FE4EF6">
        <w:t>Innen</w:t>
      </w:r>
      <w:proofErr w:type="spellEnd"/>
      <w:r>
        <w:t xml:space="preserve"> durchzuführen im Schuljahr</w:t>
      </w:r>
    </w:p>
    <w:p w14:paraId="7B31930A" w14:textId="0E22D2F5" w:rsidR="00DC700F" w:rsidRDefault="00DC700F">
      <w:r>
        <w:t>_____________________________</w:t>
      </w:r>
      <w:r w:rsidR="002E62CB">
        <w:t>.</w:t>
      </w:r>
    </w:p>
    <w:p w14:paraId="5E44544F" w14:textId="608220CF" w:rsidR="00DC700F" w:rsidRDefault="00DC700F"/>
    <w:p w14:paraId="7184DC5E" w14:textId="17102A22" w:rsidR="00D433A5" w:rsidRDefault="00FF5D47" w:rsidP="00D433A5">
      <w:pPr>
        <w:spacing w:after="160"/>
      </w:pPr>
      <w:r>
        <w:t xml:space="preserve">Für die </w:t>
      </w:r>
      <w:r w:rsidR="00D433A5">
        <w:t>Durchführung</w:t>
      </w:r>
      <w:r>
        <w:t xml:space="preserve"> der Schüler</w:t>
      </w:r>
      <w:r w:rsidR="004A0517">
        <w:t>Innen</w:t>
      </w:r>
      <w:r>
        <w:t>-Betriebs</w:t>
      </w:r>
      <w:r w:rsidR="00D962C4">
        <w:t>praktika ist vorgesehen, der Termin vom</w:t>
      </w:r>
      <w:r w:rsidR="00D433A5">
        <w:t xml:space="preserve"> </w:t>
      </w:r>
    </w:p>
    <w:p w14:paraId="71B8C355" w14:textId="6B71F722" w:rsidR="00FF5D47" w:rsidRDefault="00D962C4" w:rsidP="00D433A5">
      <w:pPr>
        <w:spacing w:after="160"/>
      </w:pPr>
      <w:r w:rsidRPr="006923CE">
        <w:t>_____________________________</w:t>
      </w:r>
      <w:r w:rsidRPr="006923CE">
        <w:tab/>
      </w:r>
      <w:r>
        <w:t xml:space="preserve">bis </w:t>
      </w:r>
      <w:r w:rsidRPr="006923CE">
        <w:t>_____________________________</w:t>
      </w:r>
      <w:r w:rsidR="002E62CB">
        <w:t>.</w:t>
      </w:r>
      <w:r w:rsidRPr="006923CE">
        <w:tab/>
      </w:r>
    </w:p>
    <w:p w14:paraId="7136BE1A" w14:textId="77777777" w:rsidR="009D2E1F" w:rsidRDefault="009D2E1F" w:rsidP="006923CE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2231"/>
        <w:gridCol w:w="2232"/>
      </w:tblGrid>
      <w:tr w:rsidR="000D515F" w14:paraId="057CC09A" w14:textId="77777777" w:rsidTr="00947C20">
        <w:tc>
          <w:tcPr>
            <w:tcW w:w="4463" w:type="dxa"/>
            <w:gridSpan w:val="3"/>
          </w:tcPr>
          <w:p w14:paraId="404E4583" w14:textId="2F0A00AD" w:rsidR="000D515F" w:rsidRPr="00A939B1" w:rsidRDefault="001822DD" w:rsidP="006923CE">
            <w:pPr>
              <w:spacing w:after="160"/>
              <w:rPr>
                <w:b/>
                <w:bCs/>
              </w:rPr>
            </w:pPr>
            <w:r w:rsidRPr="00A939B1">
              <w:rPr>
                <w:b/>
                <w:bCs/>
              </w:rPr>
              <w:t>Teilnehmer</w:t>
            </w:r>
            <w:r w:rsidR="00BB1596">
              <w:rPr>
                <w:b/>
                <w:bCs/>
              </w:rPr>
              <w:t>Innen</w:t>
            </w:r>
          </w:p>
        </w:tc>
        <w:tc>
          <w:tcPr>
            <w:tcW w:w="4463" w:type="dxa"/>
            <w:gridSpan w:val="2"/>
          </w:tcPr>
          <w:p w14:paraId="09044FF9" w14:textId="71F56F0D" w:rsidR="000D515F" w:rsidRPr="00A939B1" w:rsidRDefault="001822DD" w:rsidP="006923CE">
            <w:pPr>
              <w:spacing w:after="160"/>
              <w:rPr>
                <w:b/>
                <w:bCs/>
              </w:rPr>
            </w:pPr>
            <w:r w:rsidRPr="00A939B1">
              <w:rPr>
                <w:b/>
                <w:bCs/>
              </w:rPr>
              <w:t>Lehrkräft</w:t>
            </w:r>
            <w:r w:rsidR="00741E83" w:rsidRPr="00A939B1">
              <w:rPr>
                <w:b/>
                <w:bCs/>
              </w:rPr>
              <w:t>e</w:t>
            </w:r>
          </w:p>
        </w:tc>
      </w:tr>
      <w:tr w:rsidR="001822DD" w14:paraId="09256B12" w14:textId="77777777" w:rsidTr="00340B4D">
        <w:tc>
          <w:tcPr>
            <w:tcW w:w="4463" w:type="dxa"/>
            <w:gridSpan w:val="3"/>
          </w:tcPr>
          <w:p w14:paraId="4511AC3C" w14:textId="77777777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Anzahl der Klassen:</w:t>
            </w:r>
          </w:p>
          <w:p w14:paraId="709AFD6B" w14:textId="7D5A7620" w:rsidR="00A939B1" w:rsidRPr="00AB3C3C" w:rsidRDefault="00A939B1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14:paraId="0BF006B5" w14:textId="77777777" w:rsidR="001822DD" w:rsidRPr="00AB3C3C" w:rsidRDefault="001822DD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5D2C577E" w14:textId="5E825D95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Klasse</w:t>
            </w:r>
          </w:p>
        </w:tc>
      </w:tr>
      <w:tr w:rsidR="001822DD" w14:paraId="0DD89DBF" w14:textId="77777777" w:rsidTr="00340B4D">
        <w:tc>
          <w:tcPr>
            <w:tcW w:w="4463" w:type="dxa"/>
            <w:gridSpan w:val="3"/>
          </w:tcPr>
          <w:p w14:paraId="4AC646CB" w14:textId="77777777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Jahrgangsstufe:</w:t>
            </w:r>
          </w:p>
          <w:p w14:paraId="5E51634B" w14:textId="2B9E922C" w:rsidR="00A939B1" w:rsidRPr="00AB3C3C" w:rsidRDefault="00A939B1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14:paraId="0F85FD95" w14:textId="77777777" w:rsidR="001822DD" w:rsidRPr="00AB3C3C" w:rsidRDefault="001822DD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09549B5B" w14:textId="0BAEF293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Klasse</w:t>
            </w:r>
          </w:p>
        </w:tc>
      </w:tr>
      <w:tr w:rsidR="001822DD" w14:paraId="2B10A292" w14:textId="77777777" w:rsidTr="00340B4D">
        <w:tc>
          <w:tcPr>
            <w:tcW w:w="4463" w:type="dxa"/>
            <w:gridSpan w:val="3"/>
          </w:tcPr>
          <w:p w14:paraId="35F6045E" w14:textId="5D6956BE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Anzahl der Schüler</w:t>
            </w:r>
            <w:r w:rsidR="00EC47C2">
              <w:rPr>
                <w:sz w:val="20"/>
                <w:szCs w:val="20"/>
              </w:rPr>
              <w:t>Innen</w:t>
            </w:r>
            <w:bookmarkStart w:id="0" w:name="_GoBack"/>
            <w:bookmarkEnd w:id="0"/>
            <w:r w:rsidRPr="00AB3C3C">
              <w:rPr>
                <w:sz w:val="20"/>
                <w:szCs w:val="20"/>
              </w:rPr>
              <w:t>:</w:t>
            </w:r>
          </w:p>
          <w:p w14:paraId="08C0A5D1" w14:textId="71E9D37F" w:rsidR="00A939B1" w:rsidRPr="00AB3C3C" w:rsidRDefault="00A939B1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14:paraId="45F86903" w14:textId="77777777" w:rsidR="001822DD" w:rsidRPr="00AB3C3C" w:rsidRDefault="001822DD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3516142C" w14:textId="77178A75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Klasse</w:t>
            </w:r>
          </w:p>
        </w:tc>
      </w:tr>
      <w:tr w:rsidR="001822DD" w14:paraId="7B1C1263" w14:textId="77777777" w:rsidTr="00830784">
        <w:tc>
          <w:tcPr>
            <w:tcW w:w="1487" w:type="dxa"/>
          </w:tcPr>
          <w:p w14:paraId="6A68428F" w14:textId="77777777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Männlich</w:t>
            </w:r>
          </w:p>
          <w:p w14:paraId="33B51001" w14:textId="1C4E4BE0" w:rsidR="00A939B1" w:rsidRPr="00AB3C3C" w:rsidRDefault="00A939B1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433C783" w14:textId="763E359B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Weiblich</w:t>
            </w:r>
          </w:p>
        </w:tc>
        <w:tc>
          <w:tcPr>
            <w:tcW w:w="1488" w:type="dxa"/>
          </w:tcPr>
          <w:p w14:paraId="0EECC8A5" w14:textId="19B0A2E4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Divers</w:t>
            </w:r>
          </w:p>
        </w:tc>
        <w:tc>
          <w:tcPr>
            <w:tcW w:w="2231" w:type="dxa"/>
          </w:tcPr>
          <w:p w14:paraId="04C6D32E" w14:textId="77777777" w:rsidR="001822DD" w:rsidRPr="00AB3C3C" w:rsidRDefault="001822DD" w:rsidP="006923CE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46886F21" w14:textId="200C19F4" w:rsidR="001822DD" w:rsidRPr="00AB3C3C" w:rsidRDefault="00741E83" w:rsidP="006923CE">
            <w:pPr>
              <w:spacing w:after="160"/>
              <w:rPr>
                <w:sz w:val="20"/>
                <w:szCs w:val="20"/>
              </w:rPr>
            </w:pPr>
            <w:r w:rsidRPr="00AB3C3C">
              <w:rPr>
                <w:sz w:val="20"/>
                <w:szCs w:val="20"/>
              </w:rPr>
              <w:t>Klasse</w:t>
            </w:r>
          </w:p>
        </w:tc>
      </w:tr>
    </w:tbl>
    <w:p w14:paraId="4B3822DB" w14:textId="77777777" w:rsidR="000D515F" w:rsidRDefault="000D515F" w:rsidP="006923CE">
      <w:pPr>
        <w:spacing w:after="160"/>
      </w:pPr>
    </w:p>
    <w:p w14:paraId="21DD9F3B" w14:textId="711C2693" w:rsidR="005E76EE" w:rsidRDefault="00A939B1" w:rsidP="00595FFB">
      <w:pPr>
        <w:spacing w:after="240"/>
      </w:pPr>
      <w:r>
        <w:t>Genehmigung erteilt:</w:t>
      </w:r>
    </w:p>
    <w:p w14:paraId="00F70CDF" w14:textId="77777777" w:rsidR="00595FFB" w:rsidRPr="006923CE" w:rsidRDefault="00595FFB" w:rsidP="00595FFB">
      <w:pPr>
        <w:spacing w:after="240"/>
      </w:pPr>
    </w:p>
    <w:p w14:paraId="66689852" w14:textId="21E1E69B" w:rsidR="006923CE" w:rsidRPr="006923CE" w:rsidRDefault="006923CE" w:rsidP="00595FFB">
      <w:pPr>
        <w:spacing w:after="240"/>
      </w:pPr>
      <w:r w:rsidRPr="006923CE">
        <w:t>_____________________________</w:t>
      </w:r>
      <w:r w:rsidRPr="006923CE">
        <w:tab/>
      </w:r>
      <w:r w:rsidRPr="006923CE">
        <w:tab/>
      </w:r>
      <w:r w:rsidR="007769A2">
        <w:tab/>
      </w:r>
      <w:r w:rsidR="007769A2">
        <w:tab/>
      </w:r>
      <w:r w:rsidRPr="006923CE">
        <w:t>______________________________</w:t>
      </w:r>
    </w:p>
    <w:p w14:paraId="4418F918" w14:textId="7718676B" w:rsidR="00A91EA7" w:rsidRPr="006923CE" w:rsidRDefault="00A939B1" w:rsidP="00595FFB">
      <w:pPr>
        <w:spacing w:after="240"/>
      </w:pPr>
      <w:r>
        <w:t>Schulleitung</w:t>
      </w:r>
      <w:r>
        <w:tab/>
      </w:r>
      <w:r w:rsidR="006923CE" w:rsidRPr="006923CE">
        <w:tab/>
      </w:r>
      <w:r w:rsidR="006923CE" w:rsidRPr="006923CE">
        <w:tab/>
      </w:r>
      <w:r w:rsidR="006923CE" w:rsidRPr="006923CE">
        <w:tab/>
      </w:r>
      <w:r w:rsidR="006923CE" w:rsidRPr="006923CE">
        <w:tab/>
      </w:r>
      <w:r w:rsidR="007769A2">
        <w:tab/>
      </w:r>
      <w:r w:rsidR="007769A2">
        <w:tab/>
      </w:r>
      <w:r w:rsidR="00731775">
        <w:t>Schulstempel</w:t>
      </w:r>
    </w:p>
    <w:sectPr w:rsidR="00A91EA7" w:rsidRPr="006923CE" w:rsidSect="00976CA1">
      <w:headerReference w:type="default" r:id="rId10"/>
      <w:footerReference w:type="default" r:id="rId11"/>
      <w:pgSz w:w="11906" w:h="16838"/>
      <w:pgMar w:top="1985" w:right="1133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A36B" w14:textId="77777777" w:rsidR="00EC6900" w:rsidRDefault="00EC6900" w:rsidP="00C27D45">
      <w:pPr>
        <w:spacing w:after="0" w:line="240" w:lineRule="auto"/>
      </w:pPr>
      <w:r>
        <w:separator/>
      </w:r>
    </w:p>
  </w:endnote>
  <w:endnote w:type="continuationSeparator" w:id="0">
    <w:p w14:paraId="2A928C25" w14:textId="77777777" w:rsidR="00EC6900" w:rsidRDefault="00EC6900" w:rsidP="00C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altName w:val="Calibri"/>
    <w:charset w:val="00"/>
    <w:family w:val="swiss"/>
    <w:pitch w:val="variable"/>
    <w:sig w:usb0="800000AF" w:usb1="5000204A" w:usb2="00000000" w:usb3="00000000" w:csb0="0000009B" w:csb1="00000000"/>
  </w:font>
  <w:font w:name="Isidora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vers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Isidora SemiBold I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A955" w14:textId="77777777" w:rsidR="00976CA1" w:rsidRDefault="00976CA1" w:rsidP="00405348">
    <w:pPr>
      <w:pStyle w:val="Fuzeile"/>
      <w:rPr>
        <w:noProof/>
        <w:lang w:eastAsia="de-DE"/>
      </w:rPr>
    </w:pPr>
  </w:p>
  <w:p w14:paraId="07010E45" w14:textId="62928643" w:rsidR="005D6638" w:rsidRDefault="005D6638" w:rsidP="00405348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EC2E5D5" wp14:editId="55F7E788">
          <wp:simplePos x="0" y="0"/>
          <wp:positionH relativeFrom="page">
            <wp:posOffset>2328</wp:posOffset>
          </wp:positionH>
          <wp:positionV relativeFrom="page">
            <wp:posOffset>10069830</wp:posOffset>
          </wp:positionV>
          <wp:extent cx="7559040" cy="641562"/>
          <wp:effectExtent l="0" t="0" r="3810" b="6350"/>
          <wp:wrapNone/>
          <wp:docPr id="99408671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S_BP_KVM_17_10_23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00"/>
                  <a:stretch/>
                </pic:blipFill>
                <pic:spPr bwMode="auto">
                  <a:xfrm>
                    <a:off x="0" y="0"/>
                    <a:ext cx="7559040" cy="64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3333" w14:textId="77777777" w:rsidR="005D6638" w:rsidRDefault="005D6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C87A" w14:textId="77777777" w:rsidR="00EC6900" w:rsidRDefault="00EC6900" w:rsidP="00C27D45">
      <w:pPr>
        <w:spacing w:after="0" w:line="240" w:lineRule="auto"/>
      </w:pPr>
      <w:r>
        <w:separator/>
      </w:r>
    </w:p>
  </w:footnote>
  <w:footnote w:type="continuationSeparator" w:id="0">
    <w:p w14:paraId="21803599" w14:textId="77777777" w:rsidR="00EC6900" w:rsidRDefault="00EC6900" w:rsidP="00C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5B94" w14:textId="662BAFCA" w:rsidR="005D6638" w:rsidRDefault="003F6DA0" w:rsidP="00992FB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503C09C" wp14:editId="6F7C1B0D">
              <wp:simplePos x="0" y="0"/>
              <wp:positionH relativeFrom="column">
                <wp:posOffset>-307340</wp:posOffset>
              </wp:positionH>
              <wp:positionV relativeFrom="paragraph">
                <wp:posOffset>71120</wp:posOffset>
              </wp:positionV>
              <wp:extent cx="1047115" cy="504190"/>
              <wp:effectExtent l="0" t="0" r="19685" b="10160"/>
              <wp:wrapSquare wrapText="bothSides"/>
              <wp:docPr id="25948217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8D18C" w14:textId="210B751A" w:rsidR="003F6DA0" w:rsidRDefault="003F6DA0" w:rsidP="00525B20">
                          <w:pPr>
                            <w:jc w:val="center"/>
                          </w:pPr>
                          <w:r>
                            <w:t>Logo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3C0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4.2pt;margin-top:5.6pt;width:82.45pt;height: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">
              <v:textbox>
                <w:txbxContent>
                  <w:p w14:paraId="2F18D18C" w14:textId="210B751A" w:rsidR="003F6DA0" w:rsidRDefault="003F6DA0" w:rsidP="00525B20">
                    <w:pPr>
                      <w:jc w:val="center"/>
                    </w:pPr>
                    <w:r>
                      <w:t>Logo Schule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098E">
      <w:rPr>
        <w:noProof/>
      </w:rPr>
      <w:drawing>
        <wp:anchor distT="0" distB="0" distL="114300" distR="114300" simplePos="0" relativeHeight="251662336" behindDoc="0" locked="0" layoutInCell="1" allowOverlap="1" wp14:anchorId="6DD7802D" wp14:editId="19CBBA2F">
          <wp:simplePos x="0" y="0"/>
          <wp:positionH relativeFrom="column">
            <wp:posOffset>-453351</wp:posOffset>
          </wp:positionH>
          <wp:positionV relativeFrom="paragraph">
            <wp:posOffset>-114935</wp:posOffset>
          </wp:positionV>
          <wp:extent cx="1368000" cy="885600"/>
          <wp:effectExtent l="0" t="0" r="3810" b="0"/>
          <wp:wrapSquare wrapText="bothSides"/>
          <wp:docPr id="1131468387" name="Grafik 1131468387" descr="Ein Bild, das Text, Schrift, 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10237" name="Grafik 719510237" descr="Ein Bild, das Text, Schrift, 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EBF">
      <w:rPr>
        <w:noProof/>
      </w:rPr>
      <w:drawing>
        <wp:anchor distT="0" distB="0" distL="114300" distR="114300" simplePos="0" relativeHeight="251660288" behindDoc="0" locked="0" layoutInCell="1" allowOverlap="1" wp14:anchorId="669A3FDD" wp14:editId="68CD12B4">
          <wp:simplePos x="0" y="0"/>
          <wp:positionH relativeFrom="column">
            <wp:posOffset>4845050</wp:posOffset>
          </wp:positionH>
          <wp:positionV relativeFrom="paragraph">
            <wp:posOffset>-114300</wp:posOffset>
          </wp:positionV>
          <wp:extent cx="1368000" cy="885600"/>
          <wp:effectExtent l="0" t="0" r="3810" b="0"/>
          <wp:wrapSquare wrapText="bothSides"/>
          <wp:docPr id="1429296498" name="Grafik 1429296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S_Logo_CMYK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53"/>
    <w:multiLevelType w:val="hybridMultilevel"/>
    <w:tmpl w:val="C8E0D242"/>
    <w:lvl w:ilvl="0" w:tplc="CB6A4D8E">
      <w:start w:val="12"/>
      <w:numFmt w:val="bullet"/>
      <w:lvlText w:val="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10"/>
    <w:multiLevelType w:val="hybridMultilevel"/>
    <w:tmpl w:val="56242B96"/>
    <w:lvl w:ilvl="0" w:tplc="8A4605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34AE"/>
    <w:multiLevelType w:val="hybridMultilevel"/>
    <w:tmpl w:val="39AAB420"/>
    <w:lvl w:ilvl="0" w:tplc="3466A2B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98F"/>
    <w:multiLevelType w:val="hybridMultilevel"/>
    <w:tmpl w:val="0CA45738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C66"/>
    <w:multiLevelType w:val="hybridMultilevel"/>
    <w:tmpl w:val="6DD4DC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D2"/>
    <w:multiLevelType w:val="hybridMultilevel"/>
    <w:tmpl w:val="8364FFD4"/>
    <w:lvl w:ilvl="0" w:tplc="41D02C2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0A9"/>
    <w:multiLevelType w:val="hybridMultilevel"/>
    <w:tmpl w:val="6602B794"/>
    <w:lvl w:ilvl="0" w:tplc="8AC2C37E">
      <w:numFmt w:val="bullet"/>
      <w:lvlText w:val="–"/>
      <w:lvlJc w:val="left"/>
      <w:pPr>
        <w:ind w:left="108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D4E11"/>
    <w:multiLevelType w:val="hybridMultilevel"/>
    <w:tmpl w:val="682A8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5F7"/>
    <w:multiLevelType w:val="hybridMultilevel"/>
    <w:tmpl w:val="EC2C1462"/>
    <w:lvl w:ilvl="0" w:tplc="8A92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60E8"/>
    <w:multiLevelType w:val="hybridMultilevel"/>
    <w:tmpl w:val="FA44A5BE"/>
    <w:lvl w:ilvl="0" w:tplc="E6C0049A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4115"/>
    <w:multiLevelType w:val="hybridMultilevel"/>
    <w:tmpl w:val="90602742"/>
    <w:lvl w:ilvl="0" w:tplc="81949278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42E"/>
    <w:multiLevelType w:val="hybridMultilevel"/>
    <w:tmpl w:val="C50E2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6285"/>
    <w:multiLevelType w:val="hybridMultilevel"/>
    <w:tmpl w:val="90C09E6A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5B5D"/>
    <w:multiLevelType w:val="hybridMultilevel"/>
    <w:tmpl w:val="F4AE770A"/>
    <w:lvl w:ilvl="0" w:tplc="763EB742"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7CCB"/>
    <w:multiLevelType w:val="hybridMultilevel"/>
    <w:tmpl w:val="638AF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C8D"/>
    <w:multiLevelType w:val="hybridMultilevel"/>
    <w:tmpl w:val="FFE210B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60CF"/>
    <w:multiLevelType w:val="hybridMultilevel"/>
    <w:tmpl w:val="AD4602D4"/>
    <w:lvl w:ilvl="0" w:tplc="6CF0C824">
      <w:start w:val="2"/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5EA3"/>
    <w:multiLevelType w:val="hybridMultilevel"/>
    <w:tmpl w:val="9CE6A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1312E"/>
    <w:multiLevelType w:val="hybridMultilevel"/>
    <w:tmpl w:val="B01A7516"/>
    <w:lvl w:ilvl="0" w:tplc="BC907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33BF8"/>
    <w:multiLevelType w:val="hybridMultilevel"/>
    <w:tmpl w:val="669034CC"/>
    <w:lvl w:ilvl="0" w:tplc="E2CC5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0A51"/>
    <w:multiLevelType w:val="hybridMultilevel"/>
    <w:tmpl w:val="8946BADC"/>
    <w:lvl w:ilvl="0" w:tplc="E60E5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17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13"/>
  </w:num>
  <w:num w:numId="18">
    <w:abstractNumId w:val="9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E"/>
    <w:rsid w:val="00005389"/>
    <w:rsid w:val="0001613A"/>
    <w:rsid w:val="00025C64"/>
    <w:rsid w:val="0003535A"/>
    <w:rsid w:val="000425B9"/>
    <w:rsid w:val="00060A3F"/>
    <w:rsid w:val="00074231"/>
    <w:rsid w:val="0007669B"/>
    <w:rsid w:val="00083955"/>
    <w:rsid w:val="000930C6"/>
    <w:rsid w:val="00095497"/>
    <w:rsid w:val="00096E5A"/>
    <w:rsid w:val="000A1A6D"/>
    <w:rsid w:val="000B383D"/>
    <w:rsid w:val="000B5D50"/>
    <w:rsid w:val="000D515F"/>
    <w:rsid w:val="00102EBF"/>
    <w:rsid w:val="00117F12"/>
    <w:rsid w:val="001312C2"/>
    <w:rsid w:val="001427E8"/>
    <w:rsid w:val="00151918"/>
    <w:rsid w:val="00155ACB"/>
    <w:rsid w:val="001822DD"/>
    <w:rsid w:val="0018381E"/>
    <w:rsid w:val="0019008B"/>
    <w:rsid w:val="001A434E"/>
    <w:rsid w:val="001D76EA"/>
    <w:rsid w:val="001E123E"/>
    <w:rsid w:val="001F46B4"/>
    <w:rsid w:val="001F5A9B"/>
    <w:rsid w:val="00202E8C"/>
    <w:rsid w:val="00210D1D"/>
    <w:rsid w:val="00212B02"/>
    <w:rsid w:val="00232EDD"/>
    <w:rsid w:val="00257B71"/>
    <w:rsid w:val="00275FB4"/>
    <w:rsid w:val="00282FBF"/>
    <w:rsid w:val="00283AEA"/>
    <w:rsid w:val="002841BA"/>
    <w:rsid w:val="002A4B55"/>
    <w:rsid w:val="002B338B"/>
    <w:rsid w:val="002B5EFE"/>
    <w:rsid w:val="002C3224"/>
    <w:rsid w:val="002E62CB"/>
    <w:rsid w:val="00307065"/>
    <w:rsid w:val="00307B03"/>
    <w:rsid w:val="003145A8"/>
    <w:rsid w:val="003164AC"/>
    <w:rsid w:val="00321328"/>
    <w:rsid w:val="003266AD"/>
    <w:rsid w:val="0035098E"/>
    <w:rsid w:val="003530C9"/>
    <w:rsid w:val="00373C0E"/>
    <w:rsid w:val="003A5FFC"/>
    <w:rsid w:val="003D31D1"/>
    <w:rsid w:val="003E113D"/>
    <w:rsid w:val="003E4108"/>
    <w:rsid w:val="003F6DA0"/>
    <w:rsid w:val="00405348"/>
    <w:rsid w:val="004160FC"/>
    <w:rsid w:val="00437CCB"/>
    <w:rsid w:val="00451942"/>
    <w:rsid w:val="004600A4"/>
    <w:rsid w:val="004761ED"/>
    <w:rsid w:val="004A0517"/>
    <w:rsid w:val="004A6B92"/>
    <w:rsid w:val="004A7654"/>
    <w:rsid w:val="004C23ED"/>
    <w:rsid w:val="004C29A2"/>
    <w:rsid w:val="004D2A37"/>
    <w:rsid w:val="00517589"/>
    <w:rsid w:val="00517985"/>
    <w:rsid w:val="00525B20"/>
    <w:rsid w:val="00544EBC"/>
    <w:rsid w:val="00553368"/>
    <w:rsid w:val="0056027D"/>
    <w:rsid w:val="00560B81"/>
    <w:rsid w:val="00561E4E"/>
    <w:rsid w:val="0059045B"/>
    <w:rsid w:val="00595FFB"/>
    <w:rsid w:val="005A44BB"/>
    <w:rsid w:val="005B0644"/>
    <w:rsid w:val="005B5939"/>
    <w:rsid w:val="005C0EAF"/>
    <w:rsid w:val="005C32AA"/>
    <w:rsid w:val="005D6638"/>
    <w:rsid w:val="005E76EE"/>
    <w:rsid w:val="00602952"/>
    <w:rsid w:val="0061690D"/>
    <w:rsid w:val="00623241"/>
    <w:rsid w:val="00634BF3"/>
    <w:rsid w:val="00644215"/>
    <w:rsid w:val="006443F9"/>
    <w:rsid w:val="00652E40"/>
    <w:rsid w:val="00653A43"/>
    <w:rsid w:val="00660B51"/>
    <w:rsid w:val="00670962"/>
    <w:rsid w:val="00682FC5"/>
    <w:rsid w:val="00687B08"/>
    <w:rsid w:val="006923CE"/>
    <w:rsid w:val="00696FDA"/>
    <w:rsid w:val="00697230"/>
    <w:rsid w:val="006A377B"/>
    <w:rsid w:val="006C4557"/>
    <w:rsid w:val="006D556A"/>
    <w:rsid w:val="006F7B6B"/>
    <w:rsid w:val="00714EF6"/>
    <w:rsid w:val="00726019"/>
    <w:rsid w:val="00731775"/>
    <w:rsid w:val="00741E83"/>
    <w:rsid w:val="0075175D"/>
    <w:rsid w:val="0075481C"/>
    <w:rsid w:val="007654A4"/>
    <w:rsid w:val="007669B8"/>
    <w:rsid w:val="00772238"/>
    <w:rsid w:val="007769A2"/>
    <w:rsid w:val="00782469"/>
    <w:rsid w:val="007B3831"/>
    <w:rsid w:val="007B419D"/>
    <w:rsid w:val="007B5A0E"/>
    <w:rsid w:val="007B75D9"/>
    <w:rsid w:val="007C0F9A"/>
    <w:rsid w:val="007E05A0"/>
    <w:rsid w:val="007E2ECF"/>
    <w:rsid w:val="007E2EF9"/>
    <w:rsid w:val="007E5D3E"/>
    <w:rsid w:val="007F0590"/>
    <w:rsid w:val="00804E96"/>
    <w:rsid w:val="0081297F"/>
    <w:rsid w:val="00817AC0"/>
    <w:rsid w:val="00864106"/>
    <w:rsid w:val="00865B2F"/>
    <w:rsid w:val="00882226"/>
    <w:rsid w:val="00882CE9"/>
    <w:rsid w:val="0088320D"/>
    <w:rsid w:val="00890F5F"/>
    <w:rsid w:val="00896855"/>
    <w:rsid w:val="00897827"/>
    <w:rsid w:val="008E58BF"/>
    <w:rsid w:val="00906A4E"/>
    <w:rsid w:val="0091479E"/>
    <w:rsid w:val="00927DBF"/>
    <w:rsid w:val="00930EB6"/>
    <w:rsid w:val="00947C20"/>
    <w:rsid w:val="00954DB7"/>
    <w:rsid w:val="00976CA1"/>
    <w:rsid w:val="00981FD5"/>
    <w:rsid w:val="00992FBA"/>
    <w:rsid w:val="009A3EFB"/>
    <w:rsid w:val="009B1B10"/>
    <w:rsid w:val="009C027A"/>
    <w:rsid w:val="009D1C1F"/>
    <w:rsid w:val="009D2E1F"/>
    <w:rsid w:val="009D6FBF"/>
    <w:rsid w:val="009E3B64"/>
    <w:rsid w:val="009E3D4A"/>
    <w:rsid w:val="009F6B9B"/>
    <w:rsid w:val="00A0300C"/>
    <w:rsid w:val="00A277BE"/>
    <w:rsid w:val="00A41F6C"/>
    <w:rsid w:val="00A6758E"/>
    <w:rsid w:val="00A87D50"/>
    <w:rsid w:val="00A91EA7"/>
    <w:rsid w:val="00A939B1"/>
    <w:rsid w:val="00A954CA"/>
    <w:rsid w:val="00A958A1"/>
    <w:rsid w:val="00AA02C7"/>
    <w:rsid w:val="00AA17E3"/>
    <w:rsid w:val="00AB3C3C"/>
    <w:rsid w:val="00AB52C7"/>
    <w:rsid w:val="00AC64F4"/>
    <w:rsid w:val="00AE508E"/>
    <w:rsid w:val="00B14C43"/>
    <w:rsid w:val="00B158C3"/>
    <w:rsid w:val="00B43D4E"/>
    <w:rsid w:val="00B4481E"/>
    <w:rsid w:val="00B5186E"/>
    <w:rsid w:val="00B570D6"/>
    <w:rsid w:val="00B5742E"/>
    <w:rsid w:val="00B72261"/>
    <w:rsid w:val="00B77019"/>
    <w:rsid w:val="00B81662"/>
    <w:rsid w:val="00B9031F"/>
    <w:rsid w:val="00B960AB"/>
    <w:rsid w:val="00BB1596"/>
    <w:rsid w:val="00BF422F"/>
    <w:rsid w:val="00BF438B"/>
    <w:rsid w:val="00BF695E"/>
    <w:rsid w:val="00C215C0"/>
    <w:rsid w:val="00C2205B"/>
    <w:rsid w:val="00C255CC"/>
    <w:rsid w:val="00C27D45"/>
    <w:rsid w:val="00C51D61"/>
    <w:rsid w:val="00C6626A"/>
    <w:rsid w:val="00C66531"/>
    <w:rsid w:val="00C73E6F"/>
    <w:rsid w:val="00C764A8"/>
    <w:rsid w:val="00C82715"/>
    <w:rsid w:val="00C855FB"/>
    <w:rsid w:val="00CA0A72"/>
    <w:rsid w:val="00CB0532"/>
    <w:rsid w:val="00CC418E"/>
    <w:rsid w:val="00CD78DA"/>
    <w:rsid w:val="00D0186A"/>
    <w:rsid w:val="00D038B8"/>
    <w:rsid w:val="00D1695D"/>
    <w:rsid w:val="00D433A5"/>
    <w:rsid w:val="00D46E76"/>
    <w:rsid w:val="00D637FA"/>
    <w:rsid w:val="00D66354"/>
    <w:rsid w:val="00D962C4"/>
    <w:rsid w:val="00D96305"/>
    <w:rsid w:val="00DA4968"/>
    <w:rsid w:val="00DC700F"/>
    <w:rsid w:val="00DC753C"/>
    <w:rsid w:val="00DD1ECD"/>
    <w:rsid w:val="00DD38ED"/>
    <w:rsid w:val="00DD67E8"/>
    <w:rsid w:val="00DF5A77"/>
    <w:rsid w:val="00E223E4"/>
    <w:rsid w:val="00E42BBA"/>
    <w:rsid w:val="00E53A9B"/>
    <w:rsid w:val="00E57B28"/>
    <w:rsid w:val="00E6245C"/>
    <w:rsid w:val="00E67588"/>
    <w:rsid w:val="00E810B9"/>
    <w:rsid w:val="00E815F8"/>
    <w:rsid w:val="00E8229C"/>
    <w:rsid w:val="00E93BDE"/>
    <w:rsid w:val="00E97207"/>
    <w:rsid w:val="00EA5E99"/>
    <w:rsid w:val="00EB30B1"/>
    <w:rsid w:val="00EC47C2"/>
    <w:rsid w:val="00EC568E"/>
    <w:rsid w:val="00EC6900"/>
    <w:rsid w:val="00EE48E9"/>
    <w:rsid w:val="00F01824"/>
    <w:rsid w:val="00F2021D"/>
    <w:rsid w:val="00F25A2A"/>
    <w:rsid w:val="00F25FCB"/>
    <w:rsid w:val="00F37196"/>
    <w:rsid w:val="00F42899"/>
    <w:rsid w:val="00F530FF"/>
    <w:rsid w:val="00F566CE"/>
    <w:rsid w:val="00F66463"/>
    <w:rsid w:val="00F73D77"/>
    <w:rsid w:val="00F87662"/>
    <w:rsid w:val="00F90044"/>
    <w:rsid w:val="00FA09BA"/>
    <w:rsid w:val="00FA11C5"/>
    <w:rsid w:val="00FB55F3"/>
    <w:rsid w:val="00FB73FE"/>
    <w:rsid w:val="00FC6F12"/>
    <w:rsid w:val="00FD4D1A"/>
    <w:rsid w:val="00FD76EB"/>
    <w:rsid w:val="00FE4EF6"/>
    <w:rsid w:val="00FF5D47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446"/>
  <w15:chartTrackingRefBased/>
  <w15:docId w15:val="{DAAE52E6-66D4-4CCE-9FFB-874C73D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753C"/>
    <w:pPr>
      <w:spacing w:after="120"/>
    </w:pPr>
    <w:rPr>
      <w:rFonts w:ascii="Univers Com 55" w:hAnsi="Univers Com 5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7196"/>
    <w:pPr>
      <w:keepNext/>
      <w:keepLines/>
      <w:spacing w:before="240"/>
      <w:outlineLvl w:val="0"/>
    </w:pPr>
    <w:rPr>
      <w:rFonts w:ascii="Isidora SemiBold" w:eastAsiaTheme="majorEastAsia" w:hAnsi="Isidora SemiBold" w:cstheme="majorBidi"/>
      <w:color w:val="84744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638"/>
    <w:pPr>
      <w:keepNext/>
      <w:keepLines/>
      <w:spacing w:before="40" w:after="0"/>
      <w:outlineLvl w:val="1"/>
    </w:pPr>
    <w:rPr>
      <w:rFonts w:ascii="Isidora" w:eastAsiaTheme="majorEastAsia" w:hAnsi="Isidora" w:cstheme="majorBidi"/>
      <w:color w:val="0080C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45B"/>
    <w:pPr>
      <w:keepNext/>
      <w:keepLines/>
      <w:spacing w:before="40" w:after="0"/>
      <w:outlineLvl w:val="2"/>
    </w:pPr>
    <w:rPr>
      <w:rFonts w:eastAsiaTheme="majorEastAsia" w:cstheme="majorBidi"/>
      <w:color w:val="0080C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C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C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6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D45"/>
  </w:style>
  <w:style w:type="paragraph" w:styleId="Fuzeile">
    <w:name w:val="footer"/>
    <w:basedOn w:val="Standard"/>
    <w:link w:val="Fu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D45"/>
  </w:style>
  <w:style w:type="character" w:customStyle="1" w:styleId="berschrift1Zchn">
    <w:name w:val="Überschrift 1 Zchn"/>
    <w:basedOn w:val="Absatz-Standardschriftart"/>
    <w:link w:val="berschrift1"/>
    <w:uiPriority w:val="9"/>
    <w:rsid w:val="00F37196"/>
    <w:rPr>
      <w:rFonts w:ascii="Isidora SemiBold" w:eastAsiaTheme="majorEastAsia" w:hAnsi="Isidora SemiBold" w:cstheme="majorBidi"/>
      <w:color w:val="84744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638"/>
    <w:rPr>
      <w:rFonts w:ascii="Isidora" w:eastAsiaTheme="majorEastAsia" w:hAnsi="Isidora" w:cstheme="majorBidi"/>
      <w:color w:val="0080C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37196"/>
    <w:pPr>
      <w:spacing w:after="240" w:line="240" w:lineRule="auto"/>
      <w:contextualSpacing/>
    </w:pPr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196"/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045B"/>
    <w:rPr>
      <w:rFonts w:ascii="Univers Com 55" w:eastAsiaTheme="majorEastAsia" w:hAnsi="Univers Com 55" w:cstheme="majorBidi"/>
      <w:color w:val="0080C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638"/>
    <w:rPr>
      <w:rFonts w:asciiTheme="majorHAnsi" w:eastAsiaTheme="majorEastAsia" w:hAnsiTheme="majorHAnsi" w:cstheme="majorBidi"/>
      <w:i/>
      <w:iCs/>
      <w:color w:val="0080C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638"/>
    <w:rPr>
      <w:rFonts w:asciiTheme="majorHAnsi" w:eastAsiaTheme="majorEastAsia" w:hAnsiTheme="majorHAnsi" w:cstheme="majorBidi"/>
      <w:color w:val="0080C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638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E624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3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3E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hilfe2\AppData\Local\Temp\Temp1_Vorlage_Notiz.zip\Vorlage%20Notizdokument%20StarnbergAmmers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9BEEF13A9F9438B73D6E5508826C8" ma:contentTypeVersion="18" ma:contentTypeDescription="Ein neues Dokument erstellen." ma:contentTypeScope="" ma:versionID="959ac113e4e61245f87098953a17bc6d">
  <xsd:schema xmlns:xsd="http://www.w3.org/2001/XMLSchema" xmlns:xs="http://www.w3.org/2001/XMLSchema" xmlns:p="http://schemas.microsoft.com/office/2006/metadata/properties" xmlns:ns2="ccc47ed2-9478-46bd-a8d4-bf51f74ee8e3" xmlns:ns3="863a6091-de96-42bf-bd15-42d760d01ea0" targetNamespace="http://schemas.microsoft.com/office/2006/metadata/properties" ma:root="true" ma:fieldsID="23d6dae7693a7d07c1580608a1e90da5" ns2:_="" ns3:_="">
    <xsd:import namespace="ccc47ed2-9478-46bd-a8d4-bf51f74ee8e3"/>
    <xsd:import namespace="863a6091-de96-42bf-bd15-42d760d01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7ed2-9478-46bd-a8d4-bf51f74e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8a92a5a-61c6-48b5-be51-a322a89c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a6091-de96-42bf-bd15-42d760d01e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6d317b-3c75-4a1e-83b2-bc0f445e6bf8}" ma:internalName="TaxCatchAll" ma:showField="CatchAllData" ma:web="863a6091-de96-42bf-bd15-42d760d01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445F-21AD-477C-B95F-E0530A7B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E3CE-DB8E-4140-85DF-CBF3CC79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7ed2-9478-46bd-a8d4-bf51f74ee8e3"/>
    <ds:schemaRef ds:uri="863a6091-de96-42bf-bd15-42d760d0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F3EE2-A0E7-47E1-8A58-1611248B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Notizdokument StarnbergAmmersee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Aushilfe2</dc:creator>
  <cp:keywords/>
  <dc:description/>
  <cp:lastModifiedBy>Mahr</cp:lastModifiedBy>
  <cp:revision>166</cp:revision>
  <cp:lastPrinted>2024-09-04T07:11:00Z</cp:lastPrinted>
  <dcterms:created xsi:type="dcterms:W3CDTF">2024-09-03T10:32:00Z</dcterms:created>
  <dcterms:modified xsi:type="dcterms:W3CDTF">2024-11-11T12:57:00Z</dcterms:modified>
</cp:coreProperties>
</file>