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06476" w14:textId="77777777" w:rsidR="00D66354" w:rsidRDefault="006923CE" w:rsidP="006923CE">
      <w:pPr>
        <w:spacing w:after="160"/>
      </w:pPr>
      <w:r w:rsidRPr="006923CE">
        <w:t>Lieb</w:t>
      </w:r>
      <w:bookmarkStart w:id="0" w:name="_GoBack"/>
      <w:bookmarkEnd w:id="0"/>
      <w:r w:rsidRPr="006923CE">
        <w:t>e Eltern und Erziehungsberechtigte,</w:t>
      </w:r>
    </w:p>
    <w:p w14:paraId="7EBF8455" w14:textId="77777777" w:rsidR="00D66354" w:rsidRDefault="00D66354" w:rsidP="006923CE">
      <w:pPr>
        <w:spacing w:after="160"/>
      </w:pPr>
    </w:p>
    <w:p w14:paraId="4CCF67AD" w14:textId="77777777" w:rsidR="008224EC" w:rsidRDefault="006923CE" w:rsidP="006923CE">
      <w:pPr>
        <w:spacing w:after="160"/>
      </w:pPr>
      <w:r w:rsidRPr="006923CE">
        <w:t xml:space="preserve">ein wichtiges Ereignis steht bevor. Das Betriebspraktikum der </w:t>
      </w:r>
      <w:r w:rsidR="007B3831" w:rsidRPr="007B3831">
        <w:rPr>
          <w:b/>
          <w:bCs/>
        </w:rPr>
        <w:t>[Klasse einfügen]</w:t>
      </w:r>
      <w:r w:rsidRPr="006923CE">
        <w:t xml:space="preserve"> findet in der Zeit vom </w:t>
      </w:r>
    </w:p>
    <w:p w14:paraId="7499C20E" w14:textId="4FE571AE" w:rsidR="006923CE" w:rsidRDefault="008224EC" w:rsidP="006923CE">
      <w:pPr>
        <w:spacing w:after="160"/>
      </w:pPr>
      <w:r>
        <w:rPr>
          <w:rFonts w:ascii="Adobe Heiti Std R" w:eastAsia="Adobe Heiti Std R" w:hAnsi="Adobe Heiti Std R" w:hint="eastAsia"/>
          <w:b/>
        </w:rPr>
        <w:t>[</w:t>
      </w:r>
      <w:r>
        <w:rPr>
          <w:b/>
        </w:rPr>
        <w:t>Datum einfügen</w:t>
      </w:r>
      <w:r>
        <w:rPr>
          <w:rFonts w:ascii="Adobe Heiti Std R" w:eastAsia="Adobe Heiti Std R" w:hAnsi="Adobe Heiti Std R" w:hint="eastAsia"/>
          <w:b/>
        </w:rPr>
        <w:t>]</w:t>
      </w:r>
      <w:r w:rsidR="006923CE" w:rsidRPr="006923CE">
        <w:t xml:space="preserve"> statt.</w:t>
      </w:r>
    </w:p>
    <w:p w14:paraId="6211DC29" w14:textId="3901A3A3" w:rsidR="006923CE" w:rsidRDefault="006923CE" w:rsidP="006923CE">
      <w:pPr>
        <w:spacing w:after="160"/>
      </w:pPr>
      <w:r w:rsidRPr="006923CE">
        <w:t xml:space="preserve">Die Teilnahme am Betriebspraktikum ist für alle SchülerInnen Pflicht. Das Betriebspraktikum dient dazu, </w:t>
      </w:r>
      <w:r w:rsidR="00BC4684">
        <w:t xml:space="preserve">sich </w:t>
      </w:r>
      <w:r w:rsidRPr="006923CE">
        <w:t xml:space="preserve">einen Einblick in die Arbeits- und Berufswelt zu verschaffen. Die SchülerInnen sollen dabei erste Kenntnisse und Erkenntnisse in </w:t>
      </w:r>
      <w:r w:rsidR="00BC4684">
        <w:t>Beruf</w:t>
      </w:r>
      <w:r w:rsidRPr="006923CE">
        <w:t>e erwerben, für die sie sich interessieren. Idealerweise soll</w:t>
      </w:r>
      <w:r w:rsidR="008224EC">
        <w:t>te</w:t>
      </w:r>
      <w:r w:rsidRPr="006923CE">
        <w:t xml:space="preserve"> Ihr Kind in zwei verschiedenen Betrieben/Berufssparten je eine Woche lang tätig sein.</w:t>
      </w:r>
    </w:p>
    <w:p w14:paraId="59093587" w14:textId="487DBF7F" w:rsidR="006923CE" w:rsidRDefault="006923CE" w:rsidP="006923CE">
      <w:pPr>
        <w:spacing w:after="160"/>
      </w:pPr>
      <w:r w:rsidRPr="006923CE">
        <w:t>Während des Praktikums sind die PraktikantInnen auf dem Hinweg zur Betriebsstätte, am Arbeitsplatz und auf dem Rückweg unfallversichert.</w:t>
      </w:r>
      <w:r w:rsidR="00BC4684">
        <w:t xml:space="preserve"> Eine Haftpflichtversicherung wird gesondert </w:t>
      </w:r>
      <w:r w:rsidR="00306429">
        <w:t xml:space="preserve">über die Schule </w:t>
      </w:r>
      <w:r w:rsidR="00BC4684">
        <w:t>abgeschlossen.</w:t>
      </w:r>
    </w:p>
    <w:p w14:paraId="0F983555" w14:textId="77777777" w:rsidR="006923CE" w:rsidRDefault="006923CE" w:rsidP="006923CE">
      <w:pPr>
        <w:spacing w:after="160"/>
      </w:pPr>
      <w:r w:rsidRPr="006923CE">
        <w:t>Ich bitte Sie als Eltern dazu beizutragen, dass sich Ihre Tochter/Ihr Sohn rechtzeitig um eine Betriebspraktikumsstelle bemüht. Falls Ihre Tochter/Ihr Sohn noch keinen Praktikumsplatz vorweisen kann, ist zu empfehlen, dass sie/er am besten sogleich die Suche beginnt bzw. fortsetzt und Sie Ihr Kind dabei unterstützen.</w:t>
      </w:r>
    </w:p>
    <w:p w14:paraId="6E86CBAD" w14:textId="2F004391" w:rsidR="006923CE" w:rsidRDefault="006923CE" w:rsidP="006923CE">
      <w:pPr>
        <w:spacing w:after="160"/>
      </w:pPr>
      <w:r w:rsidRPr="006923CE">
        <w:t>Spätestens zum</w:t>
      </w:r>
      <w:r w:rsidR="008224EC">
        <w:t xml:space="preserve"> </w:t>
      </w:r>
      <w:r w:rsidR="008224EC">
        <w:rPr>
          <w:rFonts w:ascii="Adobe Heiti Std R" w:eastAsia="Adobe Heiti Std R" w:hAnsi="Adobe Heiti Std R" w:hint="eastAsia"/>
        </w:rPr>
        <w:t>[</w:t>
      </w:r>
      <w:r w:rsidR="008224EC">
        <w:rPr>
          <w:b/>
        </w:rPr>
        <w:t>Datum einsetzen</w:t>
      </w:r>
      <w:r w:rsidR="008224EC">
        <w:rPr>
          <w:rFonts w:ascii="Adobe Heiti Std R" w:eastAsia="Adobe Heiti Std R" w:hAnsi="Adobe Heiti Std R" w:hint="eastAsia"/>
          <w:b/>
        </w:rPr>
        <w:t>]</w:t>
      </w:r>
      <w:r w:rsidRPr="006923CE">
        <w:t xml:space="preserve"> sollte jede Schülerin/jeder Schüler einen bzw. zwei Praktikumsplätze gefunden haben. Der erhaltene Praktikumsplatz ist durch den jeweiligen Betrieb/der jeweiligen Behörde auf dem ausgegebenen Formblatt zu bestätigen.</w:t>
      </w:r>
    </w:p>
    <w:p w14:paraId="62D89232" w14:textId="77777777" w:rsidR="006923CE" w:rsidRDefault="006923CE" w:rsidP="006923CE">
      <w:pPr>
        <w:spacing w:after="160"/>
      </w:pPr>
      <w:r w:rsidRPr="006923CE">
        <w:t>Sollten Sie Fragen zum Betriebspraktikum haben, können Sie sich gerne mit mir in Verbindung setzen.</w:t>
      </w:r>
    </w:p>
    <w:p w14:paraId="605C0B56" w14:textId="2AF9F6C6" w:rsidR="006923CE" w:rsidRDefault="006923CE" w:rsidP="006923CE">
      <w:pPr>
        <w:spacing w:after="160"/>
      </w:pPr>
      <w:r w:rsidRPr="006923CE">
        <w:t xml:space="preserve">Bitte geben Sie die Rückmeldung bis zum </w:t>
      </w:r>
      <w:r w:rsidR="00CB06BC">
        <w:rPr>
          <w:rFonts w:ascii="Adobe Heiti Std R" w:eastAsia="Adobe Heiti Std R" w:hAnsi="Adobe Heiti Std R" w:hint="eastAsia"/>
        </w:rPr>
        <w:t>[</w:t>
      </w:r>
      <w:r w:rsidR="00CB06BC">
        <w:rPr>
          <w:b/>
        </w:rPr>
        <w:t>Datum einfügen</w:t>
      </w:r>
      <w:r w:rsidR="00CB06BC">
        <w:rPr>
          <w:rFonts w:ascii="Adobe Heiti Std R" w:eastAsia="Adobe Heiti Std R" w:hAnsi="Adobe Heiti Std R" w:hint="eastAsia"/>
          <w:b/>
        </w:rPr>
        <w:t>]</w:t>
      </w:r>
      <w:r w:rsidRPr="006923CE">
        <w:t xml:space="preserve"> an mich zurück.</w:t>
      </w:r>
    </w:p>
    <w:p w14:paraId="55908B2B" w14:textId="77777777" w:rsidR="006923CE" w:rsidRPr="006923CE" w:rsidRDefault="006923CE" w:rsidP="006923CE">
      <w:pPr>
        <w:spacing w:after="160"/>
      </w:pPr>
    </w:p>
    <w:p w14:paraId="04271517" w14:textId="6693DD67" w:rsidR="006923CE" w:rsidRPr="006923CE" w:rsidRDefault="006923CE" w:rsidP="006923CE">
      <w:pPr>
        <w:spacing w:after="160"/>
      </w:pPr>
      <w:r w:rsidRPr="006923CE">
        <w:t>Mit freundlichen Grüßen,</w:t>
      </w:r>
    </w:p>
    <w:p w14:paraId="6A60D00C" w14:textId="338F5E3F" w:rsidR="006923CE" w:rsidRPr="006923CE" w:rsidRDefault="006923CE" w:rsidP="006923CE">
      <w:pPr>
        <w:spacing w:after="160"/>
      </w:pPr>
    </w:p>
    <w:p w14:paraId="4C5BCBAA" w14:textId="1E1F5647" w:rsidR="006923CE" w:rsidRDefault="006923CE" w:rsidP="006923CE">
      <w:pPr>
        <w:spacing w:after="160"/>
      </w:pPr>
      <w:r w:rsidRPr="006923CE">
        <w:t>Klassenlehrer</w:t>
      </w:r>
      <w:r w:rsidR="00D66354">
        <w:t>/in</w:t>
      </w:r>
      <w:r w:rsidRPr="006923CE">
        <w:t xml:space="preserve"> </w:t>
      </w:r>
      <w:r w:rsidR="00D66354" w:rsidRPr="00D66354">
        <w:rPr>
          <w:b/>
          <w:bCs/>
        </w:rPr>
        <w:t>[Klasse einfügen]</w:t>
      </w:r>
    </w:p>
    <w:p w14:paraId="6B3BE18F" w14:textId="02D74D8F" w:rsidR="006923CE" w:rsidRDefault="006923CE" w:rsidP="006923CE">
      <w:pPr>
        <w:spacing w:after="160"/>
      </w:pPr>
    </w:p>
    <w:p w14:paraId="18C72571" w14:textId="77777777" w:rsidR="00075997" w:rsidRPr="006923CE" w:rsidRDefault="00075997" w:rsidP="006923CE">
      <w:pPr>
        <w:spacing w:after="160"/>
      </w:pPr>
    </w:p>
    <w:p w14:paraId="55BDCFFA" w14:textId="4816BADE" w:rsidR="006923CE" w:rsidRPr="006923CE" w:rsidRDefault="006923CE" w:rsidP="006923CE">
      <w:pPr>
        <w:spacing w:after="160"/>
      </w:pPr>
      <w:r w:rsidRPr="006923CE">
        <w:sym w:font="Wingdings 2" w:char="F025"/>
      </w:r>
      <w:r w:rsidRPr="006923CE">
        <w:t>--------</w:t>
      </w:r>
      <w:r w:rsidR="00CB5C51">
        <w:t>--------------</w:t>
      </w:r>
      <w:r w:rsidRPr="006923CE">
        <w:t>---------------</w:t>
      </w:r>
      <w:r w:rsidR="00CB5C51" w:rsidRPr="00CB5C51">
        <w:rPr>
          <w:b/>
          <w:bCs/>
        </w:rPr>
        <w:t xml:space="preserve"> </w:t>
      </w:r>
      <w:r w:rsidR="00CB5C51" w:rsidRPr="00CB5C51">
        <w:rPr>
          <w:b/>
          <w:bCs/>
          <w:sz w:val="24"/>
          <w:szCs w:val="24"/>
        </w:rPr>
        <w:t xml:space="preserve">Rückmeldung bis </w:t>
      </w:r>
      <w:r w:rsidR="00CB5C51" w:rsidRPr="00CB5C51">
        <w:rPr>
          <w:rFonts w:ascii="Adobe Heiti Std R" w:eastAsia="Adobe Heiti Std R" w:hAnsi="Adobe Heiti Std R" w:hint="eastAsia"/>
          <w:sz w:val="24"/>
          <w:szCs w:val="24"/>
        </w:rPr>
        <w:t>[</w:t>
      </w:r>
      <w:r w:rsidR="00CB5C51" w:rsidRPr="00CB5C51">
        <w:rPr>
          <w:b/>
          <w:sz w:val="24"/>
          <w:szCs w:val="24"/>
        </w:rPr>
        <w:t>Datum einfügen</w:t>
      </w:r>
      <w:r w:rsidR="00CB5C51" w:rsidRPr="00CB5C51">
        <w:rPr>
          <w:rFonts w:ascii="Adobe Heiti Std R" w:eastAsia="Adobe Heiti Std R" w:hAnsi="Adobe Heiti Std R" w:hint="eastAsia"/>
          <w:b/>
          <w:sz w:val="24"/>
          <w:szCs w:val="24"/>
        </w:rPr>
        <w:t>]</w:t>
      </w:r>
      <w:r w:rsidR="00CB5C51">
        <w:rPr>
          <w:rFonts w:ascii="Adobe Heiti Std R" w:eastAsia="Adobe Heiti Std R" w:hAnsi="Adobe Heiti Std R"/>
          <w:b/>
        </w:rPr>
        <w:t xml:space="preserve"> </w:t>
      </w:r>
      <w:r w:rsidRPr="006923CE">
        <w:t>-----</w:t>
      </w:r>
      <w:r w:rsidR="00CB5C51">
        <w:t>----------</w:t>
      </w:r>
      <w:r w:rsidRPr="006923CE">
        <w:t>----------------------------</w:t>
      </w:r>
    </w:p>
    <w:p w14:paraId="42D3B0A7" w14:textId="77777777" w:rsidR="004B63E4" w:rsidRDefault="00306429" w:rsidP="006923CE">
      <w:pPr>
        <w:spacing w:after="160"/>
        <w:rPr>
          <w:sz w:val="24"/>
          <w:szCs w:val="24"/>
        </w:rPr>
      </w:pPr>
      <w:r w:rsidRPr="00CB5C51">
        <w:rPr>
          <w:sz w:val="24"/>
          <w:szCs w:val="24"/>
        </w:rPr>
        <w:t xml:space="preserve">Den Elternbrief zum Betriebspraktikum </w:t>
      </w:r>
      <w:r w:rsidR="004B63E4">
        <w:rPr>
          <w:sz w:val="24"/>
          <w:szCs w:val="24"/>
        </w:rPr>
        <w:t xml:space="preserve">für meine Tochter/meinen Sohn </w:t>
      </w:r>
    </w:p>
    <w:p w14:paraId="18201935" w14:textId="741ACA66" w:rsidR="00976CA1" w:rsidRPr="00CB5C51" w:rsidRDefault="004B63E4" w:rsidP="006923CE">
      <w:pPr>
        <w:spacing w:after="16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306429" w:rsidRPr="00CB5C51">
        <w:rPr>
          <w:sz w:val="24"/>
          <w:szCs w:val="24"/>
        </w:rPr>
        <w:t xml:space="preserve">habe ich erhalten. </w:t>
      </w:r>
    </w:p>
    <w:p w14:paraId="6E9AC02C" w14:textId="75F83A0F" w:rsidR="00306429" w:rsidRDefault="00306429" w:rsidP="006923CE">
      <w:pPr>
        <w:spacing w:after="160"/>
      </w:pPr>
    </w:p>
    <w:p w14:paraId="305682F2" w14:textId="690A5BB9" w:rsidR="00306429" w:rsidRDefault="00306429" w:rsidP="006923CE">
      <w:pPr>
        <w:spacing w:after="160"/>
      </w:pPr>
    </w:p>
    <w:p w14:paraId="66689852" w14:textId="20906323" w:rsidR="006923CE" w:rsidRPr="006923CE" w:rsidRDefault="006923CE" w:rsidP="007C3F7C">
      <w:pPr>
        <w:spacing w:after="0" w:line="240" w:lineRule="auto"/>
      </w:pPr>
      <w:r w:rsidRPr="006923CE">
        <w:t>_____________________________</w:t>
      </w:r>
      <w:r w:rsidRPr="006923CE">
        <w:tab/>
      </w:r>
      <w:r w:rsidRPr="006923CE">
        <w:tab/>
        <w:t>____________________</w:t>
      </w:r>
      <w:r w:rsidR="00CB5C51">
        <w:t>________________</w:t>
      </w:r>
      <w:r w:rsidRPr="006923CE">
        <w:t>_________</w:t>
      </w:r>
    </w:p>
    <w:p w14:paraId="4418F918" w14:textId="1D56A8A4" w:rsidR="00A91EA7" w:rsidRPr="006923CE" w:rsidRDefault="006923CE" w:rsidP="007C3F7C">
      <w:pPr>
        <w:spacing w:after="0" w:line="240" w:lineRule="auto"/>
      </w:pPr>
      <w:r w:rsidRPr="006923CE">
        <w:t>(Ort, Datum)</w:t>
      </w:r>
      <w:r w:rsidRPr="006923CE">
        <w:tab/>
      </w:r>
      <w:r w:rsidRPr="006923CE">
        <w:tab/>
      </w:r>
      <w:r w:rsidR="00CB5C51">
        <w:tab/>
      </w:r>
      <w:r w:rsidR="00CB5C51">
        <w:tab/>
      </w:r>
      <w:r w:rsidR="00CB5C51">
        <w:tab/>
      </w:r>
      <w:r w:rsidRPr="006923CE">
        <w:t>(Unterschrift</w:t>
      </w:r>
      <w:r w:rsidR="00CB5C51">
        <w:t xml:space="preserve"> eines Elternteils/ Erziehungsberechtigten)</w:t>
      </w:r>
    </w:p>
    <w:sectPr w:rsidR="00A91EA7" w:rsidRPr="006923CE" w:rsidSect="00075997">
      <w:headerReference w:type="default" r:id="rId10"/>
      <w:footerReference w:type="default" r:id="rId11"/>
      <w:pgSz w:w="11906" w:h="16838"/>
      <w:pgMar w:top="1985" w:right="1133" w:bottom="851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44ED" w14:textId="77777777" w:rsidR="000F15C5" w:rsidRDefault="000F15C5" w:rsidP="00C27D45">
      <w:pPr>
        <w:spacing w:after="0" w:line="240" w:lineRule="auto"/>
      </w:pPr>
      <w:r>
        <w:separator/>
      </w:r>
    </w:p>
  </w:endnote>
  <w:endnote w:type="continuationSeparator" w:id="0">
    <w:p w14:paraId="0B85956B" w14:textId="77777777" w:rsidR="000F15C5" w:rsidRDefault="000F15C5" w:rsidP="00C2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m 55">
    <w:altName w:val="Calibri"/>
    <w:charset w:val="00"/>
    <w:family w:val="swiss"/>
    <w:pitch w:val="variable"/>
    <w:sig w:usb0="800000AF" w:usb1="5000204A" w:usb2="00000000" w:usb3="00000000" w:csb0="0000009B" w:csb1="00000000"/>
  </w:font>
  <w:font w:name="Isidora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ido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C22CF" w14:textId="77777777" w:rsidR="00075997" w:rsidRDefault="00075997" w:rsidP="00075997">
    <w:pPr>
      <w:pStyle w:val="Absenderadresse"/>
      <w:framePr w:w="0" w:h="0" w:hSpace="0" w:wrap="auto" w:vAnchor="margin" w:hAnchor="text" w:xAlign="left" w:yAlign="inline"/>
      <w:rPr>
        <w:noProof/>
      </w:rPr>
    </w:pPr>
  </w:p>
  <w:p w14:paraId="62F83DD1" w14:textId="5D034790" w:rsidR="00075997" w:rsidRDefault="00075997" w:rsidP="00075997">
    <w:pPr>
      <w:pStyle w:val="Absenderadresse"/>
      <w:framePr w:w="0" w:h="0" w:hSpace="0" w:wrap="auto" w:vAnchor="margin" w:hAnchor="text" w:xAlign="left" w:yAlign="inline"/>
      <w:rPr>
        <w:sz w:val="20"/>
      </w:rPr>
    </w:pPr>
    <w:r>
      <w:rPr>
        <w:noProof/>
      </w:rPr>
      <w:t>Paul-Hey-Mittelschule Gauting</w:t>
    </w:r>
    <w:r w:rsidRPr="00075997">
      <w:rPr>
        <w:noProof/>
        <w:szCs w:val="16"/>
      </w:rPr>
      <w:t xml:space="preserve">, </w:t>
    </w:r>
    <w:r w:rsidRPr="00075997">
      <w:rPr>
        <w:szCs w:val="16"/>
      </w:rPr>
      <w:t>Birkenstraße 3</w:t>
    </w:r>
    <w:r>
      <w:rPr>
        <w:szCs w:val="16"/>
      </w:rPr>
      <w:t xml:space="preserve">, </w:t>
    </w:r>
    <w:r w:rsidRPr="00075997">
      <w:rPr>
        <w:szCs w:val="16"/>
      </w:rPr>
      <w:t>82131 Gauting</w:t>
    </w:r>
    <w:r>
      <w:rPr>
        <w:szCs w:val="16"/>
      </w:rPr>
      <w:t xml:space="preserve">, </w:t>
    </w:r>
    <w:r w:rsidRPr="00075997">
      <w:rPr>
        <w:szCs w:val="16"/>
      </w:rPr>
      <w:t>Tel: 089/8931490</w:t>
    </w:r>
    <w:r>
      <w:rPr>
        <w:szCs w:val="16"/>
      </w:rPr>
      <w:t xml:space="preserve">, </w:t>
    </w:r>
    <w:r w:rsidRPr="00075997">
      <w:rPr>
        <w:szCs w:val="16"/>
      </w:rPr>
      <w:t>Fax: 089/89314913</w:t>
    </w:r>
    <w:r>
      <w:rPr>
        <w:szCs w:val="16"/>
      </w:rPr>
      <w:t xml:space="preserve">, </w:t>
    </w:r>
    <w:r w:rsidRPr="00075997">
      <w:rPr>
        <w:szCs w:val="16"/>
      </w:rPr>
      <w:t xml:space="preserve">E-Mail: </w:t>
    </w:r>
    <w:hyperlink r:id="rId1" w:history="1">
      <w:r w:rsidRPr="00075997">
        <w:rPr>
          <w:rStyle w:val="Hyperlink"/>
          <w:szCs w:val="16"/>
        </w:rPr>
        <w:t>info@phs.gauting.de</w:t>
      </w:r>
    </w:hyperlink>
  </w:p>
  <w:p w14:paraId="07010E45" w14:textId="62928643" w:rsidR="005D6638" w:rsidRDefault="005D6638" w:rsidP="00405348">
    <w:pPr>
      <w:pStyle w:val="Fu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EC2E5D5" wp14:editId="55F7E788">
          <wp:simplePos x="0" y="0"/>
          <wp:positionH relativeFrom="page">
            <wp:posOffset>2328</wp:posOffset>
          </wp:positionH>
          <wp:positionV relativeFrom="page">
            <wp:posOffset>10069830</wp:posOffset>
          </wp:positionV>
          <wp:extent cx="7559040" cy="641562"/>
          <wp:effectExtent l="0" t="0" r="3810" b="6350"/>
          <wp:wrapNone/>
          <wp:docPr id="719510300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S_BP_KVM_17_10_23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000"/>
                  <a:stretch/>
                </pic:blipFill>
                <pic:spPr bwMode="auto">
                  <a:xfrm>
                    <a:off x="0" y="0"/>
                    <a:ext cx="7559040" cy="641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D3333" w14:textId="77777777" w:rsidR="005D6638" w:rsidRDefault="005D66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6D5D1" w14:textId="77777777" w:rsidR="000F15C5" w:rsidRDefault="000F15C5" w:rsidP="00C27D45">
      <w:pPr>
        <w:spacing w:after="0" w:line="240" w:lineRule="auto"/>
      </w:pPr>
      <w:r>
        <w:separator/>
      </w:r>
    </w:p>
  </w:footnote>
  <w:footnote w:type="continuationSeparator" w:id="0">
    <w:p w14:paraId="6C4D5CB5" w14:textId="77777777" w:rsidR="000F15C5" w:rsidRDefault="000F15C5" w:rsidP="00C2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C5B94" w14:textId="662BAFCA" w:rsidR="005D6638" w:rsidRDefault="003F6DA0" w:rsidP="00992FBA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503C09C" wp14:editId="6F7C1B0D">
              <wp:simplePos x="0" y="0"/>
              <wp:positionH relativeFrom="column">
                <wp:posOffset>-307340</wp:posOffset>
              </wp:positionH>
              <wp:positionV relativeFrom="paragraph">
                <wp:posOffset>71120</wp:posOffset>
              </wp:positionV>
              <wp:extent cx="1047115" cy="504190"/>
              <wp:effectExtent l="0" t="0" r="19685" b="10160"/>
              <wp:wrapSquare wrapText="bothSides"/>
              <wp:docPr id="25948217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1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8D18C" w14:textId="1E522AC2" w:rsidR="003F6DA0" w:rsidRDefault="00C5180F" w:rsidP="00525B20">
                          <w:pPr>
                            <w:jc w:val="center"/>
                          </w:pPr>
                          <w:r>
                            <w:t xml:space="preserve">Logo der Schule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3C09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4.2pt;margin-top:5.6pt;width:82.45pt;height:3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">
              <v:textbox>
                <w:txbxContent>
                  <w:p w14:paraId="2F18D18C" w14:textId="1E522AC2" w:rsidR="003F6DA0" w:rsidRDefault="00C5180F" w:rsidP="00525B20">
                    <w:pPr>
                      <w:jc w:val="center"/>
                    </w:pPr>
                    <w:r>
                      <w:t xml:space="preserve">Logo der Schule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098E">
      <w:rPr>
        <w:noProof/>
      </w:rPr>
      <w:drawing>
        <wp:anchor distT="0" distB="0" distL="114300" distR="114300" simplePos="0" relativeHeight="251662336" behindDoc="0" locked="0" layoutInCell="1" allowOverlap="1" wp14:anchorId="6DD7802D" wp14:editId="19CBBA2F">
          <wp:simplePos x="0" y="0"/>
          <wp:positionH relativeFrom="column">
            <wp:posOffset>-453351</wp:posOffset>
          </wp:positionH>
          <wp:positionV relativeFrom="paragraph">
            <wp:posOffset>-114935</wp:posOffset>
          </wp:positionV>
          <wp:extent cx="1368000" cy="885600"/>
          <wp:effectExtent l="0" t="0" r="3810" b="0"/>
          <wp:wrapSquare wrapText="bothSides"/>
          <wp:docPr id="719510298" name="Grafik 719510298" descr="Ein Bild, das Text, Schrift, 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510237" name="Grafik 719510237" descr="Ein Bild, das Text, Schrift, Design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EBF">
      <w:rPr>
        <w:noProof/>
      </w:rPr>
      <w:drawing>
        <wp:anchor distT="0" distB="0" distL="114300" distR="114300" simplePos="0" relativeHeight="251660288" behindDoc="0" locked="0" layoutInCell="1" allowOverlap="1" wp14:anchorId="669A3FDD" wp14:editId="68CD12B4">
          <wp:simplePos x="0" y="0"/>
          <wp:positionH relativeFrom="column">
            <wp:posOffset>4845050</wp:posOffset>
          </wp:positionH>
          <wp:positionV relativeFrom="paragraph">
            <wp:posOffset>-114300</wp:posOffset>
          </wp:positionV>
          <wp:extent cx="1368000" cy="885600"/>
          <wp:effectExtent l="0" t="0" r="3810" b="0"/>
          <wp:wrapSquare wrapText="bothSides"/>
          <wp:docPr id="719510299" name="Grafik 719510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S_Logo_CMYK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053"/>
    <w:multiLevelType w:val="hybridMultilevel"/>
    <w:tmpl w:val="C8E0D242"/>
    <w:lvl w:ilvl="0" w:tplc="CB6A4D8E">
      <w:start w:val="12"/>
      <w:numFmt w:val="bullet"/>
      <w:lvlText w:val="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510"/>
    <w:multiLevelType w:val="hybridMultilevel"/>
    <w:tmpl w:val="56242B96"/>
    <w:lvl w:ilvl="0" w:tplc="8A4605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34AE"/>
    <w:multiLevelType w:val="hybridMultilevel"/>
    <w:tmpl w:val="39AAB420"/>
    <w:lvl w:ilvl="0" w:tplc="3466A2B2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698F"/>
    <w:multiLevelType w:val="hybridMultilevel"/>
    <w:tmpl w:val="0CA45738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3C66"/>
    <w:multiLevelType w:val="hybridMultilevel"/>
    <w:tmpl w:val="6DD4DC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82CD2"/>
    <w:multiLevelType w:val="hybridMultilevel"/>
    <w:tmpl w:val="8364FFD4"/>
    <w:lvl w:ilvl="0" w:tplc="41D02C22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00A9"/>
    <w:multiLevelType w:val="hybridMultilevel"/>
    <w:tmpl w:val="6602B794"/>
    <w:lvl w:ilvl="0" w:tplc="8AC2C37E">
      <w:numFmt w:val="bullet"/>
      <w:lvlText w:val="–"/>
      <w:lvlJc w:val="left"/>
      <w:pPr>
        <w:ind w:left="108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D4E11"/>
    <w:multiLevelType w:val="hybridMultilevel"/>
    <w:tmpl w:val="682A85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A45F7"/>
    <w:multiLevelType w:val="hybridMultilevel"/>
    <w:tmpl w:val="EC2C1462"/>
    <w:lvl w:ilvl="0" w:tplc="8A92A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860E8"/>
    <w:multiLevelType w:val="hybridMultilevel"/>
    <w:tmpl w:val="FA44A5BE"/>
    <w:lvl w:ilvl="0" w:tplc="E6C0049A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D4115"/>
    <w:multiLevelType w:val="hybridMultilevel"/>
    <w:tmpl w:val="90602742"/>
    <w:lvl w:ilvl="0" w:tplc="81949278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42E"/>
    <w:multiLevelType w:val="hybridMultilevel"/>
    <w:tmpl w:val="C50E2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26285"/>
    <w:multiLevelType w:val="hybridMultilevel"/>
    <w:tmpl w:val="90C09E6A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85B5D"/>
    <w:multiLevelType w:val="hybridMultilevel"/>
    <w:tmpl w:val="F4AE770A"/>
    <w:lvl w:ilvl="0" w:tplc="763EB742">
      <w:numFmt w:val="bullet"/>
      <w:lvlText w:val="-"/>
      <w:lvlJc w:val="left"/>
      <w:pPr>
        <w:ind w:left="720" w:hanging="360"/>
      </w:pPr>
      <w:rPr>
        <w:rFonts w:ascii="Univers Com 55" w:eastAsiaTheme="minorHAnsi" w:hAnsi="Univers Com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67CCB"/>
    <w:multiLevelType w:val="hybridMultilevel"/>
    <w:tmpl w:val="638AFD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C1C8D"/>
    <w:multiLevelType w:val="hybridMultilevel"/>
    <w:tmpl w:val="FFE210BC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160CF"/>
    <w:multiLevelType w:val="hybridMultilevel"/>
    <w:tmpl w:val="AD4602D4"/>
    <w:lvl w:ilvl="0" w:tplc="6CF0C824">
      <w:start w:val="2"/>
      <w:numFmt w:val="bullet"/>
      <w:lvlText w:val="-"/>
      <w:lvlJc w:val="left"/>
      <w:pPr>
        <w:ind w:left="720" w:hanging="360"/>
      </w:pPr>
      <w:rPr>
        <w:rFonts w:ascii="Univers Com 55" w:eastAsiaTheme="minorHAnsi" w:hAnsi="Univers Com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35EA3"/>
    <w:multiLevelType w:val="hybridMultilevel"/>
    <w:tmpl w:val="9CE6A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1312E"/>
    <w:multiLevelType w:val="hybridMultilevel"/>
    <w:tmpl w:val="B01A7516"/>
    <w:lvl w:ilvl="0" w:tplc="BC907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33BF8"/>
    <w:multiLevelType w:val="hybridMultilevel"/>
    <w:tmpl w:val="669034CC"/>
    <w:lvl w:ilvl="0" w:tplc="E2CC5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50A51"/>
    <w:multiLevelType w:val="hybridMultilevel"/>
    <w:tmpl w:val="8946BADC"/>
    <w:lvl w:ilvl="0" w:tplc="E60E5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5"/>
  </w:num>
  <w:num w:numId="5">
    <w:abstractNumId w:val="8"/>
  </w:num>
  <w:num w:numId="6">
    <w:abstractNumId w:val="19"/>
  </w:num>
  <w:num w:numId="7">
    <w:abstractNumId w:val="20"/>
  </w:num>
  <w:num w:numId="8">
    <w:abstractNumId w:val="18"/>
  </w:num>
  <w:num w:numId="9">
    <w:abstractNumId w:val="17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2"/>
  </w:num>
  <w:num w:numId="15">
    <w:abstractNumId w:val="6"/>
  </w:num>
  <w:num w:numId="16">
    <w:abstractNumId w:val="10"/>
  </w:num>
  <w:num w:numId="17">
    <w:abstractNumId w:val="13"/>
  </w:num>
  <w:num w:numId="18">
    <w:abstractNumId w:val="9"/>
  </w:num>
  <w:num w:numId="19">
    <w:abstractNumId w:val="5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9E"/>
    <w:rsid w:val="00005389"/>
    <w:rsid w:val="0001613A"/>
    <w:rsid w:val="00025C64"/>
    <w:rsid w:val="0003535A"/>
    <w:rsid w:val="000425B9"/>
    <w:rsid w:val="00060A3F"/>
    <w:rsid w:val="00074231"/>
    <w:rsid w:val="00075997"/>
    <w:rsid w:val="00083955"/>
    <w:rsid w:val="000930C6"/>
    <w:rsid w:val="00095497"/>
    <w:rsid w:val="00096E5A"/>
    <w:rsid w:val="000A1A6D"/>
    <w:rsid w:val="000B383D"/>
    <w:rsid w:val="000B5D50"/>
    <w:rsid w:val="000F15C5"/>
    <w:rsid w:val="00102EBF"/>
    <w:rsid w:val="001312C2"/>
    <w:rsid w:val="001427E8"/>
    <w:rsid w:val="00151918"/>
    <w:rsid w:val="00155ACB"/>
    <w:rsid w:val="0018381E"/>
    <w:rsid w:val="0019008B"/>
    <w:rsid w:val="001A434E"/>
    <w:rsid w:val="001B115F"/>
    <w:rsid w:val="001E123E"/>
    <w:rsid w:val="001F5A9B"/>
    <w:rsid w:val="00202E8C"/>
    <w:rsid w:val="00210D1D"/>
    <w:rsid w:val="00212B02"/>
    <w:rsid w:val="00232EDD"/>
    <w:rsid w:val="00257B71"/>
    <w:rsid w:val="00275FB4"/>
    <w:rsid w:val="00282FBF"/>
    <w:rsid w:val="00283AEA"/>
    <w:rsid w:val="002841BA"/>
    <w:rsid w:val="002A4B55"/>
    <w:rsid w:val="002B338B"/>
    <w:rsid w:val="002C3224"/>
    <w:rsid w:val="00306429"/>
    <w:rsid w:val="00307065"/>
    <w:rsid w:val="003145A8"/>
    <w:rsid w:val="003164AC"/>
    <w:rsid w:val="00321328"/>
    <w:rsid w:val="003266AD"/>
    <w:rsid w:val="0035098E"/>
    <w:rsid w:val="00373C0E"/>
    <w:rsid w:val="003A5FFC"/>
    <w:rsid w:val="003D31D1"/>
    <w:rsid w:val="003E113D"/>
    <w:rsid w:val="003F6DA0"/>
    <w:rsid w:val="00405348"/>
    <w:rsid w:val="004160FC"/>
    <w:rsid w:val="00437CCB"/>
    <w:rsid w:val="00451942"/>
    <w:rsid w:val="004A6B92"/>
    <w:rsid w:val="004A7654"/>
    <w:rsid w:val="004B63E4"/>
    <w:rsid w:val="004C29A2"/>
    <w:rsid w:val="004D2A37"/>
    <w:rsid w:val="00517985"/>
    <w:rsid w:val="00525B20"/>
    <w:rsid w:val="00544EBC"/>
    <w:rsid w:val="0055252A"/>
    <w:rsid w:val="00553368"/>
    <w:rsid w:val="0056027D"/>
    <w:rsid w:val="00560B81"/>
    <w:rsid w:val="00561E4E"/>
    <w:rsid w:val="0059045B"/>
    <w:rsid w:val="005A44BB"/>
    <w:rsid w:val="005B0644"/>
    <w:rsid w:val="005B5939"/>
    <w:rsid w:val="005C32AA"/>
    <w:rsid w:val="005D6638"/>
    <w:rsid w:val="00602952"/>
    <w:rsid w:val="0061690D"/>
    <w:rsid w:val="00623241"/>
    <w:rsid w:val="00634BF3"/>
    <w:rsid w:val="00660B51"/>
    <w:rsid w:val="00670962"/>
    <w:rsid w:val="00682FC5"/>
    <w:rsid w:val="00687B08"/>
    <w:rsid w:val="006923CE"/>
    <w:rsid w:val="00696FDA"/>
    <w:rsid w:val="006C4557"/>
    <w:rsid w:val="006D556A"/>
    <w:rsid w:val="006F7B6B"/>
    <w:rsid w:val="00714EF6"/>
    <w:rsid w:val="00726019"/>
    <w:rsid w:val="0075175D"/>
    <w:rsid w:val="007654A4"/>
    <w:rsid w:val="007669B8"/>
    <w:rsid w:val="00772238"/>
    <w:rsid w:val="00782469"/>
    <w:rsid w:val="007B3831"/>
    <w:rsid w:val="007B419D"/>
    <w:rsid w:val="007B5A0E"/>
    <w:rsid w:val="007B75D9"/>
    <w:rsid w:val="007C0F9A"/>
    <w:rsid w:val="007C3F7C"/>
    <w:rsid w:val="007E05A0"/>
    <w:rsid w:val="007E2ECF"/>
    <w:rsid w:val="007E2EF9"/>
    <w:rsid w:val="007E5D3E"/>
    <w:rsid w:val="007F0590"/>
    <w:rsid w:val="00804E96"/>
    <w:rsid w:val="0081297F"/>
    <w:rsid w:val="00817AC0"/>
    <w:rsid w:val="008224EC"/>
    <w:rsid w:val="00864106"/>
    <w:rsid w:val="00865B2F"/>
    <w:rsid w:val="00882226"/>
    <w:rsid w:val="00882CE9"/>
    <w:rsid w:val="0088320D"/>
    <w:rsid w:val="00890F5F"/>
    <w:rsid w:val="00896855"/>
    <w:rsid w:val="00897827"/>
    <w:rsid w:val="008E58BF"/>
    <w:rsid w:val="00906A4E"/>
    <w:rsid w:val="0091479E"/>
    <w:rsid w:val="00927DBF"/>
    <w:rsid w:val="00930EB6"/>
    <w:rsid w:val="00954DB7"/>
    <w:rsid w:val="0097313E"/>
    <w:rsid w:val="00976CA1"/>
    <w:rsid w:val="00992FBA"/>
    <w:rsid w:val="009A3EFB"/>
    <w:rsid w:val="009B1B10"/>
    <w:rsid w:val="009C027A"/>
    <w:rsid w:val="009D1C1F"/>
    <w:rsid w:val="009D30D5"/>
    <w:rsid w:val="009D6FBF"/>
    <w:rsid w:val="009E3B64"/>
    <w:rsid w:val="009E3D4A"/>
    <w:rsid w:val="009F6B9B"/>
    <w:rsid w:val="00A0300C"/>
    <w:rsid w:val="00A277BE"/>
    <w:rsid w:val="00A41F6C"/>
    <w:rsid w:val="00A6758E"/>
    <w:rsid w:val="00A87D50"/>
    <w:rsid w:val="00A91EA7"/>
    <w:rsid w:val="00A954CA"/>
    <w:rsid w:val="00A958A1"/>
    <w:rsid w:val="00AA02C7"/>
    <w:rsid w:val="00AB52C7"/>
    <w:rsid w:val="00AC64F4"/>
    <w:rsid w:val="00AE508E"/>
    <w:rsid w:val="00B0057E"/>
    <w:rsid w:val="00B14C43"/>
    <w:rsid w:val="00B158C3"/>
    <w:rsid w:val="00B43D4E"/>
    <w:rsid w:val="00B4481E"/>
    <w:rsid w:val="00B5186E"/>
    <w:rsid w:val="00B570D6"/>
    <w:rsid w:val="00B5742E"/>
    <w:rsid w:val="00B77019"/>
    <w:rsid w:val="00B81662"/>
    <w:rsid w:val="00B9031F"/>
    <w:rsid w:val="00BB0D27"/>
    <w:rsid w:val="00BC4684"/>
    <w:rsid w:val="00BF422F"/>
    <w:rsid w:val="00BF438B"/>
    <w:rsid w:val="00BF695E"/>
    <w:rsid w:val="00C215C0"/>
    <w:rsid w:val="00C255CC"/>
    <w:rsid w:val="00C27D45"/>
    <w:rsid w:val="00C5180F"/>
    <w:rsid w:val="00C51D61"/>
    <w:rsid w:val="00C6626A"/>
    <w:rsid w:val="00C66531"/>
    <w:rsid w:val="00C764A8"/>
    <w:rsid w:val="00C82715"/>
    <w:rsid w:val="00C855FB"/>
    <w:rsid w:val="00CA0A72"/>
    <w:rsid w:val="00CB0532"/>
    <w:rsid w:val="00CB06BC"/>
    <w:rsid w:val="00CB5C51"/>
    <w:rsid w:val="00CD78DA"/>
    <w:rsid w:val="00D0186A"/>
    <w:rsid w:val="00D038B8"/>
    <w:rsid w:val="00D1695D"/>
    <w:rsid w:val="00D46E76"/>
    <w:rsid w:val="00D637FA"/>
    <w:rsid w:val="00D66354"/>
    <w:rsid w:val="00D96305"/>
    <w:rsid w:val="00DA4968"/>
    <w:rsid w:val="00DC753C"/>
    <w:rsid w:val="00DD1ECD"/>
    <w:rsid w:val="00DD38ED"/>
    <w:rsid w:val="00DD67E8"/>
    <w:rsid w:val="00DF5A77"/>
    <w:rsid w:val="00E21F5F"/>
    <w:rsid w:val="00E223E4"/>
    <w:rsid w:val="00E42BBA"/>
    <w:rsid w:val="00E57B28"/>
    <w:rsid w:val="00E6245C"/>
    <w:rsid w:val="00E810B9"/>
    <w:rsid w:val="00E815F8"/>
    <w:rsid w:val="00E93BDE"/>
    <w:rsid w:val="00E97207"/>
    <w:rsid w:val="00EA5E99"/>
    <w:rsid w:val="00EB30B1"/>
    <w:rsid w:val="00EC568E"/>
    <w:rsid w:val="00EE48E9"/>
    <w:rsid w:val="00F01824"/>
    <w:rsid w:val="00F25A2A"/>
    <w:rsid w:val="00F25FCB"/>
    <w:rsid w:val="00F37196"/>
    <w:rsid w:val="00F42899"/>
    <w:rsid w:val="00F530FF"/>
    <w:rsid w:val="00F566CE"/>
    <w:rsid w:val="00F66463"/>
    <w:rsid w:val="00F73D77"/>
    <w:rsid w:val="00F81DE3"/>
    <w:rsid w:val="00F87662"/>
    <w:rsid w:val="00F90044"/>
    <w:rsid w:val="00FA09BA"/>
    <w:rsid w:val="00FA11C5"/>
    <w:rsid w:val="00FB73FE"/>
    <w:rsid w:val="00FC6F12"/>
    <w:rsid w:val="00FD4D1A"/>
    <w:rsid w:val="00FD76EB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B2446"/>
  <w15:chartTrackingRefBased/>
  <w15:docId w15:val="{DAAE52E6-66D4-4CCE-9FFB-874C73D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753C"/>
    <w:pPr>
      <w:spacing w:after="120"/>
    </w:pPr>
    <w:rPr>
      <w:rFonts w:ascii="Univers Com 55" w:hAnsi="Univers Com 5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7196"/>
    <w:pPr>
      <w:keepNext/>
      <w:keepLines/>
      <w:spacing w:before="240"/>
      <w:outlineLvl w:val="0"/>
    </w:pPr>
    <w:rPr>
      <w:rFonts w:ascii="Isidora SemiBold" w:eastAsiaTheme="majorEastAsia" w:hAnsi="Isidora SemiBold" w:cstheme="majorBidi"/>
      <w:color w:val="84744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6638"/>
    <w:pPr>
      <w:keepNext/>
      <w:keepLines/>
      <w:spacing w:before="40" w:after="0"/>
      <w:outlineLvl w:val="1"/>
    </w:pPr>
    <w:rPr>
      <w:rFonts w:ascii="Isidora" w:eastAsiaTheme="majorEastAsia" w:hAnsi="Isidora" w:cstheme="majorBidi"/>
      <w:color w:val="0080C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045B"/>
    <w:pPr>
      <w:keepNext/>
      <w:keepLines/>
      <w:spacing w:before="40" w:after="0"/>
      <w:outlineLvl w:val="2"/>
    </w:pPr>
    <w:rPr>
      <w:rFonts w:eastAsiaTheme="majorEastAsia" w:cstheme="majorBidi"/>
      <w:color w:val="0080C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6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0C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6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C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6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7D45"/>
  </w:style>
  <w:style w:type="paragraph" w:styleId="Fuzeile">
    <w:name w:val="footer"/>
    <w:basedOn w:val="Standard"/>
    <w:link w:val="FuzeileZchn"/>
    <w:uiPriority w:val="99"/>
    <w:unhideWhenUsed/>
    <w:rsid w:val="00C2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7D45"/>
  </w:style>
  <w:style w:type="character" w:customStyle="1" w:styleId="berschrift1Zchn">
    <w:name w:val="Überschrift 1 Zchn"/>
    <w:basedOn w:val="Absatz-Standardschriftart"/>
    <w:link w:val="berschrift1"/>
    <w:uiPriority w:val="9"/>
    <w:rsid w:val="00F37196"/>
    <w:rPr>
      <w:rFonts w:ascii="Isidora SemiBold" w:eastAsiaTheme="majorEastAsia" w:hAnsi="Isidora SemiBold" w:cstheme="majorBidi"/>
      <w:color w:val="84744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6638"/>
    <w:rPr>
      <w:rFonts w:ascii="Isidora" w:eastAsiaTheme="majorEastAsia" w:hAnsi="Isidora" w:cstheme="majorBidi"/>
      <w:color w:val="0080C0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37196"/>
    <w:pPr>
      <w:spacing w:after="240" w:line="240" w:lineRule="auto"/>
      <w:contextualSpacing/>
    </w:pPr>
    <w:rPr>
      <w:rFonts w:ascii="Isidora Bold" w:eastAsiaTheme="majorEastAsia" w:hAnsi="Isidora Bold" w:cstheme="majorBidi"/>
      <w:color w:val="0080C0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7196"/>
    <w:rPr>
      <w:rFonts w:ascii="Isidora Bold" w:eastAsiaTheme="majorEastAsia" w:hAnsi="Isidora Bold" w:cstheme="majorBidi"/>
      <w:color w:val="0080C0"/>
      <w:spacing w:val="-10"/>
      <w:kern w:val="28"/>
      <w:sz w:val="48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045B"/>
    <w:rPr>
      <w:rFonts w:ascii="Univers Com 55" w:eastAsiaTheme="majorEastAsia" w:hAnsi="Univers Com 55" w:cstheme="majorBidi"/>
      <w:color w:val="0080C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638"/>
    <w:rPr>
      <w:rFonts w:asciiTheme="majorHAnsi" w:eastAsiaTheme="majorEastAsia" w:hAnsiTheme="majorHAnsi" w:cstheme="majorBidi"/>
      <w:i/>
      <w:iCs/>
      <w:color w:val="0080C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638"/>
    <w:rPr>
      <w:rFonts w:asciiTheme="majorHAnsi" w:eastAsiaTheme="majorEastAsia" w:hAnsiTheme="majorHAnsi" w:cstheme="majorBidi"/>
      <w:color w:val="0080C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638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34"/>
    <w:qFormat/>
    <w:rsid w:val="00E624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223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23E4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93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75997"/>
    <w:pPr>
      <w:keepLines/>
      <w:framePr w:w="3413" w:h="1022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info@phs.gauti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hilfe2\AppData\Local\Temp\Temp1_Vorlage_Notiz.zip\Vorlage%20Notizdokument%20StarnbergAmmers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09BEEF13A9F9438B73D6E5508826C8" ma:contentTypeVersion="18" ma:contentTypeDescription="Ein neues Dokument erstellen." ma:contentTypeScope="" ma:versionID="959ac113e4e61245f87098953a17bc6d">
  <xsd:schema xmlns:xsd="http://www.w3.org/2001/XMLSchema" xmlns:xs="http://www.w3.org/2001/XMLSchema" xmlns:p="http://schemas.microsoft.com/office/2006/metadata/properties" xmlns:ns2="ccc47ed2-9478-46bd-a8d4-bf51f74ee8e3" xmlns:ns3="863a6091-de96-42bf-bd15-42d760d01ea0" targetNamespace="http://schemas.microsoft.com/office/2006/metadata/properties" ma:root="true" ma:fieldsID="23d6dae7693a7d07c1580608a1e90da5" ns2:_="" ns3:_="">
    <xsd:import namespace="ccc47ed2-9478-46bd-a8d4-bf51f74ee8e3"/>
    <xsd:import namespace="863a6091-de96-42bf-bd15-42d760d01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47ed2-9478-46bd-a8d4-bf51f74e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8a92a5a-61c6-48b5-be51-a322a89c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a6091-de96-42bf-bd15-42d760d01e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6d317b-3c75-4a1e-83b2-bc0f445e6bf8}" ma:internalName="TaxCatchAll" ma:showField="CatchAllData" ma:web="863a6091-de96-42bf-bd15-42d760d01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E3CE-DB8E-4140-85DF-CBF3CC793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47ed2-9478-46bd-a8d4-bf51f74ee8e3"/>
    <ds:schemaRef ds:uri="863a6091-de96-42bf-bd15-42d760d01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3445F-21AD-477C-B95F-E0530A7B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54648-14D8-40FA-A7A1-9AA928C3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Notizdokument StarnbergAmmersee</Template>
  <TotalTime>0</TotalTime>
  <Pages>1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Aushilfe2</dc:creator>
  <cp:keywords/>
  <dc:description/>
  <cp:lastModifiedBy>Mahr</cp:lastModifiedBy>
  <cp:revision>9</cp:revision>
  <cp:lastPrinted>2024-09-04T07:11:00Z</cp:lastPrinted>
  <dcterms:created xsi:type="dcterms:W3CDTF">2024-10-02T09:03:00Z</dcterms:created>
  <dcterms:modified xsi:type="dcterms:W3CDTF">2024-11-11T13:51:00Z</dcterms:modified>
</cp:coreProperties>
</file>