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0203" w14:textId="77777777" w:rsidR="00EA5E99" w:rsidRPr="003E113D" w:rsidRDefault="00EA5E99" w:rsidP="00CA0A72">
      <w:pPr>
        <w:spacing w:after="160"/>
      </w:pPr>
      <w:r w:rsidRPr="003E113D">
        <w:t>A</w:t>
      </w:r>
      <w:bookmarkStart w:id="0" w:name="_GoBack"/>
      <w:bookmarkEnd w:id="0"/>
      <w:r w:rsidRPr="003E113D">
        <w:t>n den Praktikumsbetrieb</w:t>
      </w:r>
    </w:p>
    <w:p w14:paraId="19429CAE" w14:textId="77777777" w:rsidR="00CA0A72" w:rsidRPr="003E113D" w:rsidRDefault="00CA0A72" w:rsidP="00CA0A72">
      <w:pPr>
        <w:spacing w:after="160"/>
      </w:pPr>
    </w:p>
    <w:p w14:paraId="6009FEC3" w14:textId="77777777" w:rsidR="00EA5E99" w:rsidRPr="003E113D" w:rsidRDefault="00EA5E99" w:rsidP="00CA0A72">
      <w:pPr>
        <w:spacing w:after="160"/>
      </w:pPr>
    </w:p>
    <w:p w14:paraId="0ED7E560" w14:textId="77777777" w:rsidR="003E113D" w:rsidRDefault="003E113D" w:rsidP="00CA0A72">
      <w:pPr>
        <w:spacing w:after="160"/>
      </w:pPr>
    </w:p>
    <w:p w14:paraId="598EAE27" w14:textId="77777777" w:rsidR="009A3EFB" w:rsidRDefault="009A3EFB" w:rsidP="00CA0A72">
      <w:pPr>
        <w:spacing w:after="160"/>
      </w:pPr>
    </w:p>
    <w:p w14:paraId="38BA17E2" w14:textId="2B151E31" w:rsidR="00CA0A72" w:rsidRPr="00F73D77" w:rsidRDefault="00EA5E99" w:rsidP="00CA0A72">
      <w:pPr>
        <w:spacing w:after="160"/>
        <w:rPr>
          <w:b/>
          <w:bCs/>
        </w:rPr>
      </w:pPr>
      <w:r w:rsidRPr="003E113D">
        <w:t xml:space="preserve">Betriebspraktikum für die Schülerinnen und Schüler der </w:t>
      </w:r>
      <w:r w:rsidR="00F73D77" w:rsidRPr="00F73D77">
        <w:rPr>
          <w:b/>
          <w:bCs/>
        </w:rPr>
        <w:t>[Klasse</w:t>
      </w:r>
      <w:r w:rsidR="00FB73FE">
        <w:rPr>
          <w:b/>
          <w:bCs/>
        </w:rPr>
        <w:t xml:space="preserve"> einfügen</w:t>
      </w:r>
      <w:r w:rsidR="00F73D77" w:rsidRPr="00F73D77">
        <w:rPr>
          <w:b/>
          <w:bCs/>
        </w:rPr>
        <w:t>]</w:t>
      </w:r>
      <w:r w:rsidR="00F73D77">
        <w:t xml:space="preserve"> </w:t>
      </w:r>
      <w:r w:rsidRPr="003E113D">
        <w:t xml:space="preserve">der </w:t>
      </w:r>
      <w:r w:rsidR="00F73D77" w:rsidRPr="00F73D77">
        <w:rPr>
          <w:b/>
          <w:bCs/>
        </w:rPr>
        <w:t>[Schule</w:t>
      </w:r>
      <w:r w:rsidR="00FB73FE">
        <w:rPr>
          <w:b/>
          <w:bCs/>
        </w:rPr>
        <w:t xml:space="preserve"> einfügen</w:t>
      </w:r>
      <w:r w:rsidR="00F73D77" w:rsidRPr="00F73D77">
        <w:rPr>
          <w:b/>
          <w:bCs/>
        </w:rPr>
        <w:t>]</w:t>
      </w:r>
    </w:p>
    <w:p w14:paraId="7D00A089" w14:textId="77777777" w:rsidR="00CA0A72" w:rsidRPr="003E113D" w:rsidRDefault="00CA0A72" w:rsidP="00CA0A72">
      <w:pPr>
        <w:spacing w:after="160"/>
      </w:pPr>
    </w:p>
    <w:p w14:paraId="69FCA4BD" w14:textId="5410D307" w:rsidR="00CA0A72" w:rsidRDefault="00EA5E99" w:rsidP="00CA0A72">
      <w:pPr>
        <w:spacing w:after="160"/>
      </w:pPr>
      <w:r w:rsidRPr="003E113D">
        <w:t>Sehr geehrte Damen und Herren,</w:t>
      </w:r>
    </w:p>
    <w:p w14:paraId="30D82FD2" w14:textId="59B5FBF2" w:rsidR="00CA0A72" w:rsidRPr="003E113D" w:rsidRDefault="00EA5E99" w:rsidP="00CA0A72">
      <w:pPr>
        <w:spacing w:after="160"/>
      </w:pPr>
      <w:r w:rsidRPr="003E113D">
        <w:t xml:space="preserve">Aufgabe der Schule ist es, die Schülerinnen und Schüler auf das spätere Leben vorzubereiten. Dazu gehört auch die Qualifizierung der Heranwachsenden für die Arbeits- und Berufswelt. Vor diesem Hintergrund ist für die Mädchen und Jungen der </w:t>
      </w:r>
      <w:r w:rsidR="00F73D77" w:rsidRPr="00F73D77">
        <w:rPr>
          <w:b/>
          <w:bCs/>
        </w:rPr>
        <w:t>[Klasse</w:t>
      </w:r>
      <w:r w:rsidR="00FB73FE">
        <w:rPr>
          <w:b/>
          <w:bCs/>
        </w:rPr>
        <w:t xml:space="preserve"> einfügen</w:t>
      </w:r>
      <w:r w:rsidR="00F73D77" w:rsidRPr="00F73D77">
        <w:rPr>
          <w:b/>
          <w:bCs/>
        </w:rPr>
        <w:t>]</w:t>
      </w:r>
      <w:r w:rsidRPr="003E113D">
        <w:t xml:space="preserve"> vom </w:t>
      </w:r>
      <w:r w:rsidR="00503233">
        <w:rPr>
          <w:rFonts w:ascii="Adobe Heiti Std R" w:eastAsia="Adobe Heiti Std R" w:hAnsi="Adobe Heiti Std R" w:hint="eastAsia"/>
        </w:rPr>
        <w:t>[</w:t>
      </w:r>
      <w:r w:rsidR="00503233">
        <w:rPr>
          <w:b/>
        </w:rPr>
        <w:t>Zeitraum eingeben</w:t>
      </w:r>
      <w:r w:rsidR="00503233">
        <w:rPr>
          <w:rFonts w:ascii="Adobe Heiti Std R" w:eastAsia="Adobe Heiti Std R" w:hAnsi="Adobe Heiti Std R" w:hint="eastAsia"/>
          <w:b/>
        </w:rPr>
        <w:t>]</w:t>
      </w:r>
      <w:r w:rsidRPr="003E113D">
        <w:t xml:space="preserve"> </w:t>
      </w:r>
      <w:r w:rsidR="00503233">
        <w:t>ein mehrtägiges</w:t>
      </w:r>
      <w:r w:rsidRPr="003E113D">
        <w:t xml:space="preserve"> Betriebspraktik</w:t>
      </w:r>
      <w:r w:rsidR="00503233">
        <w:t>um</w:t>
      </w:r>
      <w:r w:rsidRPr="003E113D">
        <w:t xml:space="preserve"> geplant. Dabei sollen die SchülerInnen vor Ort in Betrieben bzw. Behörden die Arbeits- und Berufswelt in Ansätzen kennenlernen.</w:t>
      </w:r>
    </w:p>
    <w:p w14:paraId="54EF9147" w14:textId="77777777" w:rsidR="00CA0A72" w:rsidRPr="003E113D" w:rsidRDefault="00EA5E99" w:rsidP="00CA0A72">
      <w:pPr>
        <w:spacing w:after="160"/>
      </w:pPr>
      <w:r w:rsidRPr="003E113D">
        <w:t>Ich wäre Ihnen sehr dankbar, wenn Sie für eine Schülerin oder einen Schüler einen Betriebspraktikumsplatz zur Verfügung stellen könnten. Sofern dies möglich ist, bitte ich Sie, das beigefügte Formblatt „Bestätigung des Betriebspraktikumsplatzes“ auszufüllen und der Bewerberin/dem Bewerber zurückzugeben, damit diese(r) in der Schule den Praktikumsplatz schriftlich nachweisen kann.</w:t>
      </w:r>
    </w:p>
    <w:p w14:paraId="662E846B" w14:textId="75661D98" w:rsidR="00CA0A72" w:rsidRPr="003E113D" w:rsidRDefault="00EA5E99" w:rsidP="00CA0A72">
      <w:pPr>
        <w:spacing w:after="160"/>
      </w:pPr>
      <w:r w:rsidRPr="003E113D">
        <w:t>Im Rahmen des Betriebspraktikums werden die PraktikantInnen von einer Lehrkraft betreut, die von Zeit zu Zeit zu Gesprächen in den Praktikumsbetrieb kommt. Es wäre schön, wenn ein(e) Mitarbeiter(in) Ihres Betriebs als Betreuer für die Praktikantin/en fungieren und der betreuenden Lehrkraft als Ansprechperson dienen könnte.</w:t>
      </w:r>
    </w:p>
    <w:p w14:paraId="0D9EF225" w14:textId="00474DBB" w:rsidR="00CA0A72" w:rsidRPr="003E113D" w:rsidRDefault="00EA5E99" w:rsidP="00CA0A72">
      <w:pPr>
        <w:spacing w:after="160"/>
      </w:pPr>
      <w:r w:rsidRPr="003E113D">
        <w:t>Am Ende des Betriebspraktikums bitten wir Sie, ein</w:t>
      </w:r>
      <w:r w:rsidR="008E7F35">
        <w:t xml:space="preserve"> Zertifikat (das die/der Schülerin/ Schüler bei sich hat) für die</w:t>
      </w:r>
      <w:r w:rsidRPr="003E113D">
        <w:t xml:space="preserve"> PraktikantInnen auszustellen.</w:t>
      </w:r>
    </w:p>
    <w:p w14:paraId="61DB332E" w14:textId="3E0EBBE9" w:rsidR="00EA5E99" w:rsidRPr="003E113D" w:rsidRDefault="00EA5E99" w:rsidP="00CA0A72">
      <w:pPr>
        <w:spacing w:after="160"/>
      </w:pPr>
      <w:r w:rsidRPr="003E113D">
        <w:t xml:space="preserve">Ich bedanke mich im Voraus für Ihre Bemühungen und stehe Ihnen jederzeit für Fragen unter </w:t>
      </w:r>
      <w:hyperlink r:id="rId10" w:history="1">
        <w:r w:rsidR="00151918" w:rsidRPr="00FB73FE">
          <w:rPr>
            <w:b/>
            <w:bCs/>
          </w:rPr>
          <w:t>[E-Mail</w:t>
        </w:r>
        <w:r w:rsidR="00FB73FE" w:rsidRPr="00FB73FE">
          <w:rPr>
            <w:b/>
            <w:bCs/>
          </w:rPr>
          <w:t xml:space="preserve"> einfügen</w:t>
        </w:r>
        <w:r w:rsidR="00151918" w:rsidRPr="00FB73FE">
          <w:rPr>
            <w:b/>
            <w:bCs/>
          </w:rPr>
          <w:t>]</w:t>
        </w:r>
      </w:hyperlink>
      <w:r w:rsidRPr="003E113D">
        <w:t xml:space="preserve"> oder </w:t>
      </w:r>
      <w:r w:rsidR="00151918" w:rsidRPr="00FB73FE">
        <w:rPr>
          <w:b/>
          <w:bCs/>
        </w:rPr>
        <w:t>[Telefonnummer</w:t>
      </w:r>
      <w:r w:rsidR="00FB73FE">
        <w:rPr>
          <w:b/>
          <w:bCs/>
        </w:rPr>
        <w:t xml:space="preserve"> einfügen</w:t>
      </w:r>
      <w:r w:rsidR="00151918" w:rsidRPr="00FB73FE">
        <w:rPr>
          <w:b/>
          <w:bCs/>
        </w:rPr>
        <w:t>]</w:t>
      </w:r>
      <w:r w:rsidRPr="003E113D">
        <w:t xml:space="preserve"> zur Verfügung.</w:t>
      </w:r>
    </w:p>
    <w:p w14:paraId="31475A3C" w14:textId="77777777" w:rsidR="00EA5E99" w:rsidRPr="003E113D" w:rsidRDefault="00EA5E99" w:rsidP="00CA0A72">
      <w:pPr>
        <w:spacing w:after="160"/>
      </w:pPr>
    </w:p>
    <w:p w14:paraId="36D633C1" w14:textId="71BA328B" w:rsidR="00EA5E99" w:rsidRDefault="00EA5E99" w:rsidP="00CA0A72">
      <w:pPr>
        <w:spacing w:after="160"/>
      </w:pPr>
      <w:r w:rsidRPr="003E113D">
        <w:t>Mit freundlichen Grüßen,</w:t>
      </w:r>
    </w:p>
    <w:p w14:paraId="32733EBE" w14:textId="77777777" w:rsidR="003E113D" w:rsidRPr="003E113D" w:rsidRDefault="003E113D" w:rsidP="00CA0A72">
      <w:pPr>
        <w:spacing w:after="160"/>
      </w:pPr>
    </w:p>
    <w:p w14:paraId="528C31E7" w14:textId="520119C9" w:rsidR="00EA5E99" w:rsidRPr="003E113D" w:rsidRDefault="00EA5E99" w:rsidP="00CA0A72">
      <w:pPr>
        <w:spacing w:after="160"/>
      </w:pPr>
    </w:p>
    <w:p w14:paraId="67634CFF" w14:textId="045D8FBA" w:rsidR="00EA5E99" w:rsidRPr="003E113D" w:rsidRDefault="00EA5E99" w:rsidP="00CA0A72">
      <w:pPr>
        <w:spacing w:after="160"/>
      </w:pPr>
      <w:r w:rsidRPr="003E113D">
        <w:t>Klassenleiter</w:t>
      </w:r>
      <w:r w:rsidR="00E815F8">
        <w:t>/in</w:t>
      </w:r>
      <w:r w:rsidRPr="003E113D">
        <w:t xml:space="preserve"> </w:t>
      </w:r>
      <w:r w:rsidR="00FB73FE" w:rsidRPr="00FB73FE">
        <w:rPr>
          <w:b/>
          <w:bCs/>
        </w:rPr>
        <w:t>[Klasse</w:t>
      </w:r>
      <w:r w:rsidR="00FB73FE">
        <w:rPr>
          <w:b/>
          <w:bCs/>
        </w:rPr>
        <w:t xml:space="preserve"> einfügen</w:t>
      </w:r>
      <w:r w:rsidR="00FB73FE" w:rsidRPr="00FB73FE">
        <w:rPr>
          <w:b/>
          <w:bCs/>
        </w:rPr>
        <w:t>]</w:t>
      </w:r>
    </w:p>
    <w:p w14:paraId="4418F918" w14:textId="750C8690" w:rsidR="00A91EA7" w:rsidRPr="00FB73FE" w:rsidRDefault="00FB73FE" w:rsidP="00CA0A72">
      <w:pPr>
        <w:spacing w:after="160"/>
        <w:rPr>
          <w:b/>
          <w:bCs/>
        </w:rPr>
      </w:pPr>
      <w:r w:rsidRPr="00FB73FE">
        <w:rPr>
          <w:b/>
          <w:bCs/>
        </w:rPr>
        <w:t>[Schule einfügen]</w:t>
      </w:r>
    </w:p>
    <w:sectPr w:rsidR="00A91EA7" w:rsidRPr="00FB73FE" w:rsidSect="00711D2D">
      <w:headerReference w:type="default" r:id="rId11"/>
      <w:footerReference w:type="default" r:id="rId12"/>
      <w:pgSz w:w="11906" w:h="16838"/>
      <w:pgMar w:top="1985" w:right="1133" w:bottom="1134" w:left="1417"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A9F0" w14:textId="77777777" w:rsidR="00636974" w:rsidRDefault="00636974" w:rsidP="00C27D45">
      <w:pPr>
        <w:spacing w:after="0" w:line="240" w:lineRule="auto"/>
      </w:pPr>
      <w:r>
        <w:separator/>
      </w:r>
    </w:p>
  </w:endnote>
  <w:endnote w:type="continuationSeparator" w:id="0">
    <w:p w14:paraId="0CCC3289" w14:textId="77777777" w:rsidR="00636974" w:rsidRDefault="00636974" w:rsidP="00C2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m 55">
    <w:altName w:val="Calibri"/>
    <w:charset w:val="00"/>
    <w:family w:val="swiss"/>
    <w:pitch w:val="variable"/>
    <w:sig w:usb0="800000AF" w:usb1="5000204A" w:usb2="00000000" w:usb3="00000000" w:csb0="0000009B" w:csb1="00000000"/>
  </w:font>
  <w:font w:name="Isidora SemiBold">
    <w:altName w:val="Calibri"/>
    <w:panose1 w:val="00000000000000000000"/>
    <w:charset w:val="00"/>
    <w:family w:val="modern"/>
    <w:notTrueType/>
    <w:pitch w:val="variable"/>
    <w:sig w:usb0="00000007" w:usb1="00000000" w:usb2="00000000" w:usb3="00000000" w:csb0="00000093" w:csb1="00000000"/>
  </w:font>
  <w:font w:name="Isidora">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Isidora Bold">
    <w:altName w:val="Calibri"/>
    <w:panose1 w:val="00000000000000000000"/>
    <w:charset w:val="00"/>
    <w:family w:val="modern"/>
    <w:notTrueType/>
    <w:pitch w:val="variable"/>
    <w:sig w:usb0="00000007" w:usb1="00000000" w:usb2="00000000" w:usb3="00000000" w:csb0="00000093" w:csb1="00000000"/>
  </w:font>
  <w:font w:name="Adobe Heiti Std R">
    <w:altName w:val="Yu Gothic"/>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5AD3A" w14:textId="77777777" w:rsidR="00711D2D" w:rsidRDefault="00711D2D" w:rsidP="00711D2D">
    <w:pPr>
      <w:pStyle w:val="Absenderadresse"/>
      <w:framePr w:w="0" w:h="0" w:hSpace="0" w:wrap="auto" w:vAnchor="margin" w:hAnchor="text" w:xAlign="left" w:yAlign="inline"/>
      <w:rPr>
        <w:sz w:val="20"/>
      </w:rPr>
    </w:pPr>
    <w:r>
      <w:rPr>
        <w:noProof/>
      </w:rPr>
      <w:t>Paul-Hey-Mittelschule Gauting</w:t>
    </w:r>
    <w:r w:rsidRPr="00075997">
      <w:rPr>
        <w:noProof/>
        <w:szCs w:val="16"/>
      </w:rPr>
      <w:t xml:space="preserve">, </w:t>
    </w:r>
    <w:r w:rsidRPr="00075997">
      <w:rPr>
        <w:szCs w:val="16"/>
      </w:rPr>
      <w:t>Birkenstraße 3</w:t>
    </w:r>
    <w:r>
      <w:rPr>
        <w:szCs w:val="16"/>
      </w:rPr>
      <w:t xml:space="preserve">, </w:t>
    </w:r>
    <w:r w:rsidRPr="00075997">
      <w:rPr>
        <w:szCs w:val="16"/>
      </w:rPr>
      <w:t>82131 Gauting</w:t>
    </w:r>
    <w:r>
      <w:rPr>
        <w:szCs w:val="16"/>
      </w:rPr>
      <w:t xml:space="preserve">, </w:t>
    </w:r>
    <w:r w:rsidRPr="00075997">
      <w:rPr>
        <w:szCs w:val="16"/>
      </w:rPr>
      <w:t>Tel: 089/8931490</w:t>
    </w:r>
    <w:r>
      <w:rPr>
        <w:szCs w:val="16"/>
      </w:rPr>
      <w:t xml:space="preserve">, </w:t>
    </w:r>
    <w:r w:rsidRPr="00075997">
      <w:rPr>
        <w:szCs w:val="16"/>
      </w:rPr>
      <w:t>Fax: 089/89314913</w:t>
    </w:r>
    <w:r>
      <w:rPr>
        <w:szCs w:val="16"/>
      </w:rPr>
      <w:t xml:space="preserve">, </w:t>
    </w:r>
    <w:r w:rsidRPr="00075997">
      <w:rPr>
        <w:szCs w:val="16"/>
      </w:rPr>
      <w:t xml:space="preserve">E-Mail: </w:t>
    </w:r>
    <w:hyperlink r:id="rId1" w:history="1">
      <w:r w:rsidRPr="00075997">
        <w:rPr>
          <w:rStyle w:val="Hyperlink"/>
          <w:szCs w:val="16"/>
        </w:rPr>
        <w:t>info@phs.gauting.de</w:t>
      </w:r>
    </w:hyperlink>
  </w:p>
  <w:p w14:paraId="07010E45" w14:textId="31BC3489" w:rsidR="005D6638" w:rsidRDefault="005D6638" w:rsidP="00405348">
    <w:pPr>
      <w:pStyle w:val="Fuzeile"/>
      <w:rPr>
        <w:noProof/>
        <w:lang w:eastAsia="de-DE"/>
      </w:rPr>
    </w:pPr>
    <w:r>
      <w:rPr>
        <w:noProof/>
        <w:lang w:eastAsia="de-DE"/>
      </w:rPr>
      <w:drawing>
        <wp:anchor distT="0" distB="0" distL="114300" distR="114300" simplePos="0" relativeHeight="251659264" behindDoc="1" locked="0" layoutInCell="1" allowOverlap="1" wp14:anchorId="3EC2E5D5" wp14:editId="55F7E788">
          <wp:simplePos x="0" y="0"/>
          <wp:positionH relativeFrom="page">
            <wp:posOffset>2328</wp:posOffset>
          </wp:positionH>
          <wp:positionV relativeFrom="page">
            <wp:posOffset>10069830</wp:posOffset>
          </wp:positionV>
          <wp:extent cx="7559040" cy="641562"/>
          <wp:effectExtent l="0" t="0" r="3810" b="6350"/>
          <wp:wrapNone/>
          <wp:docPr id="1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S_BP_KVM_17_10_234.jpg"/>
                  <pic:cNvPicPr/>
                </pic:nvPicPr>
                <pic:blipFill rotWithShape="1">
                  <a:blip r:embed="rId2">
                    <a:extLst>
                      <a:ext uri="{28A0092B-C50C-407E-A947-70E740481C1C}">
                        <a14:useLocalDpi xmlns:a14="http://schemas.microsoft.com/office/drawing/2010/main" val="0"/>
                      </a:ext>
                    </a:extLst>
                  </a:blip>
                  <a:srcRect t="94000"/>
                  <a:stretch/>
                </pic:blipFill>
                <pic:spPr bwMode="auto">
                  <a:xfrm>
                    <a:off x="0" y="0"/>
                    <a:ext cx="7559040" cy="6415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8D3333" w14:textId="77777777" w:rsidR="005D6638" w:rsidRDefault="005D6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4BA97" w14:textId="77777777" w:rsidR="00636974" w:rsidRDefault="00636974" w:rsidP="00C27D45">
      <w:pPr>
        <w:spacing w:after="0" w:line="240" w:lineRule="auto"/>
      </w:pPr>
      <w:r>
        <w:separator/>
      </w:r>
    </w:p>
  </w:footnote>
  <w:footnote w:type="continuationSeparator" w:id="0">
    <w:p w14:paraId="4DB9F23F" w14:textId="77777777" w:rsidR="00636974" w:rsidRDefault="00636974" w:rsidP="00C2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C5B94" w14:textId="662BAFCA" w:rsidR="005D6638" w:rsidRDefault="003F6DA0" w:rsidP="00992FBA">
    <w:pPr>
      <w:pStyle w:val="Kopfzeile"/>
    </w:pPr>
    <w:r>
      <w:rPr>
        <w:noProof/>
      </w:rPr>
      <mc:AlternateContent>
        <mc:Choice Requires="wps">
          <w:drawing>
            <wp:anchor distT="45720" distB="45720" distL="114300" distR="114300" simplePos="0" relativeHeight="251664384" behindDoc="0" locked="0" layoutInCell="1" allowOverlap="1" wp14:anchorId="3503C09C" wp14:editId="6F7C1B0D">
              <wp:simplePos x="0" y="0"/>
              <wp:positionH relativeFrom="column">
                <wp:posOffset>-307340</wp:posOffset>
              </wp:positionH>
              <wp:positionV relativeFrom="paragraph">
                <wp:posOffset>71120</wp:posOffset>
              </wp:positionV>
              <wp:extent cx="1047115" cy="504190"/>
              <wp:effectExtent l="0" t="0" r="19685" b="10160"/>
              <wp:wrapSquare wrapText="bothSides"/>
              <wp:docPr id="2594821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504190"/>
                      </a:xfrm>
                      <a:prstGeom prst="rect">
                        <a:avLst/>
                      </a:prstGeom>
                      <a:solidFill>
                        <a:srgbClr val="FFFFFF"/>
                      </a:solidFill>
                      <a:ln w="9525">
                        <a:solidFill>
                          <a:srgbClr val="000000"/>
                        </a:solidFill>
                        <a:miter lim="800000"/>
                        <a:headEnd/>
                        <a:tailEnd/>
                      </a:ln>
                    </wps:spPr>
                    <wps:txbx>
                      <w:txbxContent>
                        <w:p w14:paraId="2F18D18C" w14:textId="2504E02F" w:rsidR="003F6DA0" w:rsidRDefault="007833A2" w:rsidP="00525B20">
                          <w:pPr>
                            <w:jc w:val="center"/>
                          </w:pPr>
                          <w:r>
                            <w:t>Logo der Schule</w:t>
                          </w:r>
                        </w:p>
                        <w:p w14:paraId="47192B96" w14:textId="77777777" w:rsidR="007833A2" w:rsidRDefault="007833A2" w:rsidP="00525B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3C09C" id="_x0000_t202" coordsize="21600,21600" o:spt="202" path="m,l,21600r21600,l21600,xe">
              <v:stroke joinstyle="miter"/>
              <v:path gradientshapeok="t" o:connecttype="rect"/>
            </v:shapetype>
            <v:shape id="Textfeld 2" o:spid="_x0000_s1026" type="#_x0000_t202" style="position:absolute;margin-left:-24.2pt;margin-top:5.6pt;width:82.45pt;height:3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">
              <v:textbox>
                <w:txbxContent>
                  <w:p w14:paraId="2F18D18C" w14:textId="2504E02F" w:rsidR="003F6DA0" w:rsidRDefault="007833A2" w:rsidP="00525B20">
                    <w:pPr>
                      <w:jc w:val="center"/>
                    </w:pPr>
                    <w:r>
                      <w:t>Logo der Schule</w:t>
                    </w:r>
                  </w:p>
                  <w:p w14:paraId="47192B96" w14:textId="77777777" w:rsidR="007833A2" w:rsidRDefault="007833A2" w:rsidP="00525B20">
                    <w:pPr>
                      <w:jc w:val="center"/>
                    </w:pPr>
                  </w:p>
                </w:txbxContent>
              </v:textbox>
              <w10:wrap type="square"/>
            </v:shape>
          </w:pict>
        </mc:Fallback>
      </mc:AlternateContent>
    </w:r>
    <w:r w:rsidR="0035098E">
      <w:rPr>
        <w:noProof/>
      </w:rPr>
      <w:drawing>
        <wp:anchor distT="0" distB="0" distL="114300" distR="114300" simplePos="0" relativeHeight="251662336" behindDoc="0" locked="0" layoutInCell="1" allowOverlap="1" wp14:anchorId="6DD7802D" wp14:editId="19CBBA2F">
          <wp:simplePos x="0" y="0"/>
          <wp:positionH relativeFrom="column">
            <wp:posOffset>-453351</wp:posOffset>
          </wp:positionH>
          <wp:positionV relativeFrom="paragraph">
            <wp:posOffset>-114935</wp:posOffset>
          </wp:positionV>
          <wp:extent cx="1368000" cy="885600"/>
          <wp:effectExtent l="0" t="0" r="3810" b="0"/>
          <wp:wrapSquare wrapText="bothSides"/>
          <wp:docPr id="10" name="Grafik 10" descr="Ein Bild, das Text, Schrift, 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10237" name="Grafik 719510237" descr="Ein Bild, das Text, Schrift, 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68000" cy="885600"/>
                  </a:xfrm>
                  <a:prstGeom prst="rect">
                    <a:avLst/>
                  </a:prstGeom>
                </pic:spPr>
              </pic:pic>
            </a:graphicData>
          </a:graphic>
          <wp14:sizeRelH relativeFrom="page">
            <wp14:pctWidth>0</wp14:pctWidth>
          </wp14:sizeRelH>
          <wp14:sizeRelV relativeFrom="page">
            <wp14:pctHeight>0</wp14:pctHeight>
          </wp14:sizeRelV>
        </wp:anchor>
      </w:drawing>
    </w:r>
    <w:r w:rsidR="00102EBF">
      <w:rPr>
        <w:noProof/>
      </w:rPr>
      <w:drawing>
        <wp:anchor distT="0" distB="0" distL="114300" distR="114300" simplePos="0" relativeHeight="251660288" behindDoc="0" locked="0" layoutInCell="1" allowOverlap="1" wp14:anchorId="669A3FDD" wp14:editId="68CD12B4">
          <wp:simplePos x="0" y="0"/>
          <wp:positionH relativeFrom="column">
            <wp:posOffset>4845050</wp:posOffset>
          </wp:positionH>
          <wp:positionV relativeFrom="paragraph">
            <wp:posOffset>-114300</wp:posOffset>
          </wp:positionV>
          <wp:extent cx="1368000" cy="885600"/>
          <wp:effectExtent l="0" t="0" r="381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_Logo_CMYK_RZ.jpg"/>
                  <pic:cNvPicPr/>
                </pic:nvPicPr>
                <pic:blipFill>
                  <a:blip r:embed="rId1">
                    <a:extLst>
                      <a:ext uri="{28A0092B-C50C-407E-A947-70E740481C1C}">
                        <a14:useLocalDpi xmlns:a14="http://schemas.microsoft.com/office/drawing/2010/main" val="0"/>
                      </a:ext>
                    </a:extLst>
                  </a:blip>
                  <a:stretch>
                    <a:fillRect/>
                  </a:stretch>
                </pic:blipFill>
                <pic:spPr>
                  <a:xfrm>
                    <a:off x="0" y="0"/>
                    <a:ext cx="1368000" cy="88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2053"/>
    <w:multiLevelType w:val="hybridMultilevel"/>
    <w:tmpl w:val="C8E0D242"/>
    <w:lvl w:ilvl="0" w:tplc="CB6A4D8E">
      <w:start w:val="12"/>
      <w:numFmt w:val="bullet"/>
      <w:lvlText w:val=""/>
      <w:lvlJc w:val="left"/>
      <w:pPr>
        <w:ind w:left="720" w:hanging="360"/>
      </w:pPr>
      <w:rPr>
        <w:rFonts w:ascii="Wingdings 2" w:eastAsiaTheme="minorHAnsi" w:hAnsi="Wingdings 2"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70510"/>
    <w:multiLevelType w:val="hybridMultilevel"/>
    <w:tmpl w:val="56242B96"/>
    <w:lvl w:ilvl="0" w:tplc="8A460508">
      <w:start w:val="1"/>
      <w:numFmt w:val="bullet"/>
      <w:lvlText w:val="o"/>
      <w:lvlJc w:val="left"/>
      <w:pPr>
        <w:ind w:left="720" w:hanging="360"/>
      </w:pPr>
      <w:rPr>
        <w:rFonts w:ascii="Courier New" w:hAnsi="Courier New" w:cs="Courier New"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134AE"/>
    <w:multiLevelType w:val="hybridMultilevel"/>
    <w:tmpl w:val="39AAB420"/>
    <w:lvl w:ilvl="0" w:tplc="3466A2B2">
      <w:numFmt w:val="bullet"/>
      <w:lvlText w:val="–"/>
      <w:lvlJc w:val="left"/>
      <w:pPr>
        <w:ind w:left="720" w:hanging="360"/>
      </w:pPr>
      <w:rPr>
        <w:rFonts w:ascii="Univers Com 55" w:eastAsiaTheme="minorHAnsi" w:hAnsi="Univers Com 55"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E698F"/>
    <w:multiLevelType w:val="hybridMultilevel"/>
    <w:tmpl w:val="0CA45738"/>
    <w:lvl w:ilvl="0" w:tplc="1682F02A">
      <w:start w:val="100"/>
      <w:numFmt w:val="bullet"/>
      <w:lvlText w:val="+"/>
      <w:lvlJc w:val="left"/>
      <w:pPr>
        <w:ind w:left="720" w:hanging="360"/>
      </w:pPr>
      <w:rPr>
        <w:rFonts w:ascii="Univers Com 55" w:hAnsi="Univers Com 55" w:cstheme="minorBidi" w:hint="default"/>
        <w:color w:val="008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73C66"/>
    <w:multiLevelType w:val="hybridMultilevel"/>
    <w:tmpl w:val="6DD4DC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082CD2"/>
    <w:multiLevelType w:val="hybridMultilevel"/>
    <w:tmpl w:val="8364FFD4"/>
    <w:lvl w:ilvl="0" w:tplc="41D02C22">
      <w:numFmt w:val="bullet"/>
      <w:lvlText w:val="–"/>
      <w:lvlJc w:val="left"/>
      <w:pPr>
        <w:ind w:left="720" w:hanging="360"/>
      </w:pPr>
      <w:rPr>
        <w:rFonts w:ascii="Univers Com 55" w:eastAsiaTheme="minorHAnsi" w:hAnsi="Univers Com 55" w:cstheme="minorBidi" w:hint="default"/>
        <w:color w:val="D62F8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1500A9"/>
    <w:multiLevelType w:val="hybridMultilevel"/>
    <w:tmpl w:val="6602B794"/>
    <w:lvl w:ilvl="0" w:tplc="8AC2C37E">
      <w:numFmt w:val="bullet"/>
      <w:lvlText w:val="–"/>
      <w:lvlJc w:val="left"/>
      <w:pPr>
        <w:ind w:left="1080" w:hanging="360"/>
      </w:pPr>
      <w:rPr>
        <w:rFonts w:ascii="Univers Com 55" w:eastAsiaTheme="minorHAnsi" w:hAnsi="Univers Com 55" w:cstheme="minorBidi" w:hint="default"/>
        <w:color w:val="D62F87"/>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D4D4E11"/>
    <w:multiLevelType w:val="hybridMultilevel"/>
    <w:tmpl w:val="682A85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3A45F7"/>
    <w:multiLevelType w:val="hybridMultilevel"/>
    <w:tmpl w:val="EC2C1462"/>
    <w:lvl w:ilvl="0" w:tplc="8A92ABC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E860E8"/>
    <w:multiLevelType w:val="hybridMultilevel"/>
    <w:tmpl w:val="FA44A5BE"/>
    <w:lvl w:ilvl="0" w:tplc="E6C0049A">
      <w:numFmt w:val="bullet"/>
      <w:lvlText w:val="–"/>
      <w:lvlJc w:val="left"/>
      <w:pPr>
        <w:ind w:left="720" w:hanging="360"/>
      </w:pPr>
      <w:rPr>
        <w:rFonts w:ascii="Univers Com 55" w:eastAsiaTheme="minorHAnsi" w:hAnsi="Univers Com 55" w:cstheme="minorBidi" w:hint="default"/>
        <w:color w:val="D62F8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7D4115"/>
    <w:multiLevelType w:val="hybridMultilevel"/>
    <w:tmpl w:val="90602742"/>
    <w:lvl w:ilvl="0" w:tplc="81949278">
      <w:numFmt w:val="bullet"/>
      <w:lvlText w:val="–"/>
      <w:lvlJc w:val="left"/>
      <w:pPr>
        <w:ind w:left="720" w:hanging="360"/>
      </w:pPr>
      <w:rPr>
        <w:rFonts w:ascii="Univers Com 55" w:eastAsiaTheme="minorHAnsi" w:hAnsi="Univers Com 55" w:cstheme="minorBidi" w:hint="default"/>
        <w:color w:val="D62F8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89242E"/>
    <w:multiLevelType w:val="hybridMultilevel"/>
    <w:tmpl w:val="C50E2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326285"/>
    <w:multiLevelType w:val="hybridMultilevel"/>
    <w:tmpl w:val="90C09E6A"/>
    <w:lvl w:ilvl="0" w:tplc="1682F02A">
      <w:start w:val="100"/>
      <w:numFmt w:val="bullet"/>
      <w:lvlText w:val="+"/>
      <w:lvlJc w:val="left"/>
      <w:pPr>
        <w:ind w:left="720" w:hanging="360"/>
      </w:pPr>
      <w:rPr>
        <w:rFonts w:ascii="Univers Com 55" w:hAnsi="Univers Com 55" w:cstheme="minorBidi" w:hint="default"/>
        <w:color w:val="008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C85B5D"/>
    <w:multiLevelType w:val="hybridMultilevel"/>
    <w:tmpl w:val="F4AE770A"/>
    <w:lvl w:ilvl="0" w:tplc="763EB742">
      <w:numFmt w:val="bullet"/>
      <w:lvlText w:val="-"/>
      <w:lvlJc w:val="left"/>
      <w:pPr>
        <w:ind w:left="720" w:hanging="360"/>
      </w:pPr>
      <w:rPr>
        <w:rFonts w:ascii="Univers Com 55" w:eastAsiaTheme="minorHAnsi" w:hAnsi="Univers Com 55"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067CCB"/>
    <w:multiLevelType w:val="hybridMultilevel"/>
    <w:tmpl w:val="638AFD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9C1C8D"/>
    <w:multiLevelType w:val="hybridMultilevel"/>
    <w:tmpl w:val="FFE210BC"/>
    <w:lvl w:ilvl="0" w:tplc="1682F02A">
      <w:start w:val="100"/>
      <w:numFmt w:val="bullet"/>
      <w:lvlText w:val="+"/>
      <w:lvlJc w:val="left"/>
      <w:pPr>
        <w:ind w:left="720" w:hanging="360"/>
      </w:pPr>
      <w:rPr>
        <w:rFonts w:ascii="Univers Com 55" w:hAnsi="Univers Com 55" w:cstheme="minorBidi" w:hint="default"/>
        <w:color w:val="008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D160CF"/>
    <w:multiLevelType w:val="hybridMultilevel"/>
    <w:tmpl w:val="AD4602D4"/>
    <w:lvl w:ilvl="0" w:tplc="6CF0C824">
      <w:start w:val="2"/>
      <w:numFmt w:val="bullet"/>
      <w:lvlText w:val="-"/>
      <w:lvlJc w:val="left"/>
      <w:pPr>
        <w:ind w:left="720" w:hanging="360"/>
      </w:pPr>
      <w:rPr>
        <w:rFonts w:ascii="Univers Com 55" w:eastAsiaTheme="minorHAnsi" w:hAnsi="Univers Com 55"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535EA3"/>
    <w:multiLevelType w:val="hybridMultilevel"/>
    <w:tmpl w:val="9CE6A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11312E"/>
    <w:multiLevelType w:val="hybridMultilevel"/>
    <w:tmpl w:val="B01A7516"/>
    <w:lvl w:ilvl="0" w:tplc="BC9076E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33BF8"/>
    <w:multiLevelType w:val="hybridMultilevel"/>
    <w:tmpl w:val="669034CC"/>
    <w:lvl w:ilvl="0" w:tplc="E2CC506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050A51"/>
    <w:multiLevelType w:val="hybridMultilevel"/>
    <w:tmpl w:val="8946BADC"/>
    <w:lvl w:ilvl="0" w:tplc="E60E564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
  </w:num>
  <w:num w:numId="4">
    <w:abstractNumId w:val="15"/>
  </w:num>
  <w:num w:numId="5">
    <w:abstractNumId w:val="8"/>
  </w:num>
  <w:num w:numId="6">
    <w:abstractNumId w:val="19"/>
  </w:num>
  <w:num w:numId="7">
    <w:abstractNumId w:val="20"/>
  </w:num>
  <w:num w:numId="8">
    <w:abstractNumId w:val="18"/>
  </w:num>
  <w:num w:numId="9">
    <w:abstractNumId w:val="17"/>
  </w:num>
  <w:num w:numId="10">
    <w:abstractNumId w:val="14"/>
  </w:num>
  <w:num w:numId="11">
    <w:abstractNumId w:val="11"/>
  </w:num>
  <w:num w:numId="12">
    <w:abstractNumId w:val="12"/>
  </w:num>
  <w:num w:numId="13">
    <w:abstractNumId w:val="0"/>
  </w:num>
  <w:num w:numId="14">
    <w:abstractNumId w:val="2"/>
  </w:num>
  <w:num w:numId="15">
    <w:abstractNumId w:val="6"/>
  </w:num>
  <w:num w:numId="16">
    <w:abstractNumId w:val="10"/>
  </w:num>
  <w:num w:numId="17">
    <w:abstractNumId w:val="13"/>
  </w:num>
  <w:num w:numId="18">
    <w:abstractNumId w:val="9"/>
  </w:num>
  <w:num w:numId="19">
    <w:abstractNumId w:val="5"/>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9E"/>
    <w:rsid w:val="00005389"/>
    <w:rsid w:val="0001613A"/>
    <w:rsid w:val="00025C64"/>
    <w:rsid w:val="0003535A"/>
    <w:rsid w:val="000425B9"/>
    <w:rsid w:val="00060A3F"/>
    <w:rsid w:val="00071113"/>
    <w:rsid w:val="00074231"/>
    <w:rsid w:val="00083955"/>
    <w:rsid w:val="000930C6"/>
    <w:rsid w:val="00095497"/>
    <w:rsid w:val="00096E5A"/>
    <w:rsid w:val="000A1A6D"/>
    <w:rsid w:val="000B383D"/>
    <w:rsid w:val="000B5D50"/>
    <w:rsid w:val="00102EBF"/>
    <w:rsid w:val="001312C2"/>
    <w:rsid w:val="001427E8"/>
    <w:rsid w:val="00151918"/>
    <w:rsid w:val="00155ACB"/>
    <w:rsid w:val="0018381E"/>
    <w:rsid w:val="0019008B"/>
    <w:rsid w:val="001A434E"/>
    <w:rsid w:val="001E123E"/>
    <w:rsid w:val="001F5A9B"/>
    <w:rsid w:val="00202E8C"/>
    <w:rsid w:val="00210D1D"/>
    <w:rsid w:val="00212B02"/>
    <w:rsid w:val="00232EDD"/>
    <w:rsid w:val="00257B71"/>
    <w:rsid w:val="00275FB4"/>
    <w:rsid w:val="00282FBF"/>
    <w:rsid w:val="00283AEA"/>
    <w:rsid w:val="002841BA"/>
    <w:rsid w:val="002A4B55"/>
    <w:rsid w:val="002B338B"/>
    <w:rsid w:val="002C3224"/>
    <w:rsid w:val="00307065"/>
    <w:rsid w:val="003145A8"/>
    <w:rsid w:val="003164AC"/>
    <w:rsid w:val="00321328"/>
    <w:rsid w:val="003266AD"/>
    <w:rsid w:val="0035098E"/>
    <w:rsid w:val="00373C0E"/>
    <w:rsid w:val="003A5FFC"/>
    <w:rsid w:val="003D31D1"/>
    <w:rsid w:val="003E113D"/>
    <w:rsid w:val="003F6DA0"/>
    <w:rsid w:val="00405348"/>
    <w:rsid w:val="004160FC"/>
    <w:rsid w:val="00437CCB"/>
    <w:rsid w:val="00451942"/>
    <w:rsid w:val="004A6B92"/>
    <w:rsid w:val="004A7654"/>
    <w:rsid w:val="004C29A2"/>
    <w:rsid w:val="004D2A37"/>
    <w:rsid w:val="00503233"/>
    <w:rsid w:val="00517985"/>
    <w:rsid w:val="00525B20"/>
    <w:rsid w:val="0053459F"/>
    <w:rsid w:val="00544EBC"/>
    <w:rsid w:val="00553368"/>
    <w:rsid w:val="0056027D"/>
    <w:rsid w:val="00560B81"/>
    <w:rsid w:val="0059045B"/>
    <w:rsid w:val="005A44BB"/>
    <w:rsid w:val="005B0644"/>
    <w:rsid w:val="005B5939"/>
    <w:rsid w:val="005C32AA"/>
    <w:rsid w:val="005D6638"/>
    <w:rsid w:val="00602952"/>
    <w:rsid w:val="0061690D"/>
    <w:rsid w:val="00623241"/>
    <w:rsid w:val="00636974"/>
    <w:rsid w:val="00660B51"/>
    <w:rsid w:val="00670962"/>
    <w:rsid w:val="00682FC5"/>
    <w:rsid w:val="00687B08"/>
    <w:rsid w:val="00696FDA"/>
    <w:rsid w:val="006C4557"/>
    <w:rsid w:val="006D556A"/>
    <w:rsid w:val="006F7B6B"/>
    <w:rsid w:val="00711D2D"/>
    <w:rsid w:val="00714EF6"/>
    <w:rsid w:val="00726019"/>
    <w:rsid w:val="0075175D"/>
    <w:rsid w:val="00755323"/>
    <w:rsid w:val="007654A4"/>
    <w:rsid w:val="007669B8"/>
    <w:rsid w:val="00772238"/>
    <w:rsid w:val="00782469"/>
    <w:rsid w:val="007833A2"/>
    <w:rsid w:val="007B419D"/>
    <w:rsid w:val="007B5A0E"/>
    <w:rsid w:val="007B75D9"/>
    <w:rsid w:val="007C0F9A"/>
    <w:rsid w:val="007E05A0"/>
    <w:rsid w:val="007E2ECF"/>
    <w:rsid w:val="007E2EF9"/>
    <w:rsid w:val="007E5D3E"/>
    <w:rsid w:val="007F0590"/>
    <w:rsid w:val="00804E96"/>
    <w:rsid w:val="0081297F"/>
    <w:rsid w:val="00817AC0"/>
    <w:rsid w:val="00864106"/>
    <w:rsid w:val="00865B2F"/>
    <w:rsid w:val="00882226"/>
    <w:rsid w:val="00882CE9"/>
    <w:rsid w:val="0088320D"/>
    <w:rsid w:val="00890F5F"/>
    <w:rsid w:val="00896855"/>
    <w:rsid w:val="00897827"/>
    <w:rsid w:val="008B2BA7"/>
    <w:rsid w:val="008D4588"/>
    <w:rsid w:val="008E58BF"/>
    <w:rsid w:val="008E7F35"/>
    <w:rsid w:val="00906A4E"/>
    <w:rsid w:val="0091479E"/>
    <w:rsid w:val="00927DBF"/>
    <w:rsid w:val="00930EB6"/>
    <w:rsid w:val="00954DB7"/>
    <w:rsid w:val="00992FBA"/>
    <w:rsid w:val="009A3EFB"/>
    <w:rsid w:val="009B1B10"/>
    <w:rsid w:val="009C027A"/>
    <w:rsid w:val="009D1C1F"/>
    <w:rsid w:val="009D6FBF"/>
    <w:rsid w:val="009E3B64"/>
    <w:rsid w:val="009E3D4A"/>
    <w:rsid w:val="009F6B9B"/>
    <w:rsid w:val="00A0300C"/>
    <w:rsid w:val="00A277BE"/>
    <w:rsid w:val="00A41F6C"/>
    <w:rsid w:val="00A6758E"/>
    <w:rsid w:val="00A87D50"/>
    <w:rsid w:val="00A91EA7"/>
    <w:rsid w:val="00A954CA"/>
    <w:rsid w:val="00A958A1"/>
    <w:rsid w:val="00AA02C7"/>
    <w:rsid w:val="00AB52C7"/>
    <w:rsid w:val="00AC64F4"/>
    <w:rsid w:val="00AE508E"/>
    <w:rsid w:val="00B14C43"/>
    <w:rsid w:val="00B158C3"/>
    <w:rsid w:val="00B43D4E"/>
    <w:rsid w:val="00B4481E"/>
    <w:rsid w:val="00B5186E"/>
    <w:rsid w:val="00B570D6"/>
    <w:rsid w:val="00B5742E"/>
    <w:rsid w:val="00B77019"/>
    <w:rsid w:val="00B81662"/>
    <w:rsid w:val="00B9031F"/>
    <w:rsid w:val="00BF422F"/>
    <w:rsid w:val="00BF438B"/>
    <w:rsid w:val="00BF695E"/>
    <w:rsid w:val="00C215C0"/>
    <w:rsid w:val="00C255CC"/>
    <w:rsid w:val="00C27D45"/>
    <w:rsid w:val="00C51D61"/>
    <w:rsid w:val="00C6626A"/>
    <w:rsid w:val="00C66531"/>
    <w:rsid w:val="00C764A8"/>
    <w:rsid w:val="00C82715"/>
    <w:rsid w:val="00C855FB"/>
    <w:rsid w:val="00CA0A72"/>
    <w:rsid w:val="00CB0532"/>
    <w:rsid w:val="00CD78DA"/>
    <w:rsid w:val="00CF2F11"/>
    <w:rsid w:val="00D0186A"/>
    <w:rsid w:val="00D038B8"/>
    <w:rsid w:val="00D1695D"/>
    <w:rsid w:val="00D46E76"/>
    <w:rsid w:val="00D637FA"/>
    <w:rsid w:val="00D96305"/>
    <w:rsid w:val="00DA4968"/>
    <w:rsid w:val="00DC753C"/>
    <w:rsid w:val="00DD1ECD"/>
    <w:rsid w:val="00DD38ED"/>
    <w:rsid w:val="00DD67E8"/>
    <w:rsid w:val="00DF5A77"/>
    <w:rsid w:val="00E223E4"/>
    <w:rsid w:val="00E42BBA"/>
    <w:rsid w:val="00E57B28"/>
    <w:rsid w:val="00E6245C"/>
    <w:rsid w:val="00E810B9"/>
    <w:rsid w:val="00E815F8"/>
    <w:rsid w:val="00E93BDE"/>
    <w:rsid w:val="00E97207"/>
    <w:rsid w:val="00EA5E99"/>
    <w:rsid w:val="00EB30B1"/>
    <w:rsid w:val="00EC568E"/>
    <w:rsid w:val="00EE48E9"/>
    <w:rsid w:val="00F01824"/>
    <w:rsid w:val="00F25A2A"/>
    <w:rsid w:val="00F25FCB"/>
    <w:rsid w:val="00F37196"/>
    <w:rsid w:val="00F42899"/>
    <w:rsid w:val="00F530FF"/>
    <w:rsid w:val="00F566CE"/>
    <w:rsid w:val="00F66463"/>
    <w:rsid w:val="00F73D77"/>
    <w:rsid w:val="00F87662"/>
    <w:rsid w:val="00F90044"/>
    <w:rsid w:val="00FA09BA"/>
    <w:rsid w:val="00FA11C5"/>
    <w:rsid w:val="00FB73FE"/>
    <w:rsid w:val="00FC6F12"/>
    <w:rsid w:val="00FD4D1A"/>
    <w:rsid w:val="00FD7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2446"/>
  <w15:chartTrackingRefBased/>
  <w15:docId w15:val="{DAAE52E6-66D4-4CCE-9FFB-874C73D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753C"/>
    <w:pPr>
      <w:spacing w:after="120"/>
    </w:pPr>
    <w:rPr>
      <w:rFonts w:ascii="Univers Com 55" w:hAnsi="Univers Com 55"/>
    </w:rPr>
  </w:style>
  <w:style w:type="paragraph" w:styleId="berschrift1">
    <w:name w:val="heading 1"/>
    <w:basedOn w:val="Standard"/>
    <w:next w:val="Standard"/>
    <w:link w:val="berschrift1Zchn"/>
    <w:uiPriority w:val="9"/>
    <w:qFormat/>
    <w:rsid w:val="00F37196"/>
    <w:pPr>
      <w:keepNext/>
      <w:keepLines/>
      <w:spacing w:before="240"/>
      <w:outlineLvl w:val="0"/>
    </w:pPr>
    <w:rPr>
      <w:rFonts w:ascii="Isidora SemiBold" w:eastAsiaTheme="majorEastAsia" w:hAnsi="Isidora SemiBold" w:cstheme="majorBidi"/>
      <w:color w:val="84744F"/>
      <w:sz w:val="28"/>
      <w:szCs w:val="32"/>
    </w:rPr>
  </w:style>
  <w:style w:type="paragraph" w:styleId="berschrift2">
    <w:name w:val="heading 2"/>
    <w:basedOn w:val="Standard"/>
    <w:next w:val="Standard"/>
    <w:link w:val="berschrift2Zchn"/>
    <w:uiPriority w:val="9"/>
    <w:unhideWhenUsed/>
    <w:qFormat/>
    <w:rsid w:val="005D6638"/>
    <w:pPr>
      <w:keepNext/>
      <w:keepLines/>
      <w:spacing w:before="40" w:after="0"/>
      <w:outlineLvl w:val="1"/>
    </w:pPr>
    <w:rPr>
      <w:rFonts w:ascii="Isidora" w:eastAsiaTheme="majorEastAsia" w:hAnsi="Isidora" w:cstheme="majorBidi"/>
      <w:color w:val="0080C0"/>
      <w:sz w:val="26"/>
      <w:szCs w:val="26"/>
    </w:rPr>
  </w:style>
  <w:style w:type="paragraph" w:styleId="berschrift3">
    <w:name w:val="heading 3"/>
    <w:basedOn w:val="Standard"/>
    <w:next w:val="Standard"/>
    <w:link w:val="berschrift3Zchn"/>
    <w:uiPriority w:val="9"/>
    <w:unhideWhenUsed/>
    <w:qFormat/>
    <w:rsid w:val="0059045B"/>
    <w:pPr>
      <w:keepNext/>
      <w:keepLines/>
      <w:spacing w:before="40" w:after="0"/>
      <w:outlineLvl w:val="2"/>
    </w:pPr>
    <w:rPr>
      <w:rFonts w:eastAsiaTheme="majorEastAsia" w:cstheme="majorBidi"/>
      <w:color w:val="0080C0"/>
      <w:sz w:val="24"/>
      <w:szCs w:val="24"/>
    </w:rPr>
  </w:style>
  <w:style w:type="paragraph" w:styleId="berschrift4">
    <w:name w:val="heading 4"/>
    <w:basedOn w:val="Standard"/>
    <w:next w:val="Standard"/>
    <w:link w:val="berschrift4Zchn"/>
    <w:uiPriority w:val="9"/>
    <w:unhideWhenUsed/>
    <w:qFormat/>
    <w:rsid w:val="005D6638"/>
    <w:pPr>
      <w:keepNext/>
      <w:keepLines/>
      <w:spacing w:before="40" w:after="0"/>
      <w:outlineLvl w:val="3"/>
    </w:pPr>
    <w:rPr>
      <w:rFonts w:asciiTheme="majorHAnsi" w:eastAsiaTheme="majorEastAsia" w:hAnsiTheme="majorHAnsi" w:cstheme="majorBidi"/>
      <w:i/>
      <w:iCs/>
      <w:color w:val="0080C0"/>
    </w:rPr>
  </w:style>
  <w:style w:type="paragraph" w:styleId="berschrift5">
    <w:name w:val="heading 5"/>
    <w:basedOn w:val="Standard"/>
    <w:next w:val="Standard"/>
    <w:link w:val="berschrift5Zchn"/>
    <w:uiPriority w:val="9"/>
    <w:unhideWhenUsed/>
    <w:qFormat/>
    <w:rsid w:val="005D6638"/>
    <w:pPr>
      <w:keepNext/>
      <w:keepLines/>
      <w:spacing w:before="40" w:after="0"/>
      <w:outlineLvl w:val="4"/>
    </w:pPr>
    <w:rPr>
      <w:rFonts w:asciiTheme="majorHAnsi" w:eastAsiaTheme="majorEastAsia" w:hAnsiTheme="majorHAnsi" w:cstheme="majorBidi"/>
      <w:color w:val="0080C0"/>
    </w:rPr>
  </w:style>
  <w:style w:type="paragraph" w:styleId="berschrift6">
    <w:name w:val="heading 6"/>
    <w:basedOn w:val="Standard"/>
    <w:next w:val="Standard"/>
    <w:link w:val="berschrift6Zchn"/>
    <w:uiPriority w:val="9"/>
    <w:unhideWhenUsed/>
    <w:qFormat/>
    <w:rsid w:val="005D6638"/>
    <w:pPr>
      <w:keepNext/>
      <w:keepLines/>
      <w:spacing w:before="40" w:after="0"/>
      <w:outlineLvl w:val="5"/>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7D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7D45"/>
  </w:style>
  <w:style w:type="paragraph" w:styleId="Fuzeile">
    <w:name w:val="footer"/>
    <w:basedOn w:val="Standard"/>
    <w:link w:val="FuzeileZchn"/>
    <w:uiPriority w:val="99"/>
    <w:unhideWhenUsed/>
    <w:rsid w:val="00C27D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7D45"/>
  </w:style>
  <w:style w:type="character" w:customStyle="1" w:styleId="berschrift1Zchn">
    <w:name w:val="Überschrift 1 Zchn"/>
    <w:basedOn w:val="Absatz-Standardschriftart"/>
    <w:link w:val="berschrift1"/>
    <w:uiPriority w:val="9"/>
    <w:rsid w:val="00F37196"/>
    <w:rPr>
      <w:rFonts w:ascii="Isidora SemiBold" w:eastAsiaTheme="majorEastAsia" w:hAnsi="Isidora SemiBold" w:cstheme="majorBidi"/>
      <w:color w:val="84744F"/>
      <w:sz w:val="28"/>
      <w:szCs w:val="32"/>
    </w:rPr>
  </w:style>
  <w:style w:type="character" w:customStyle="1" w:styleId="berschrift2Zchn">
    <w:name w:val="Überschrift 2 Zchn"/>
    <w:basedOn w:val="Absatz-Standardschriftart"/>
    <w:link w:val="berschrift2"/>
    <w:uiPriority w:val="9"/>
    <w:rsid w:val="005D6638"/>
    <w:rPr>
      <w:rFonts w:ascii="Isidora" w:eastAsiaTheme="majorEastAsia" w:hAnsi="Isidora" w:cstheme="majorBidi"/>
      <w:color w:val="0080C0"/>
      <w:sz w:val="26"/>
      <w:szCs w:val="26"/>
    </w:rPr>
  </w:style>
  <w:style w:type="paragraph" w:styleId="Titel">
    <w:name w:val="Title"/>
    <w:basedOn w:val="Standard"/>
    <w:next w:val="Standard"/>
    <w:link w:val="TitelZchn"/>
    <w:uiPriority w:val="10"/>
    <w:qFormat/>
    <w:rsid w:val="00F37196"/>
    <w:pPr>
      <w:spacing w:after="240" w:line="240" w:lineRule="auto"/>
      <w:contextualSpacing/>
    </w:pPr>
    <w:rPr>
      <w:rFonts w:ascii="Isidora Bold" w:eastAsiaTheme="majorEastAsia" w:hAnsi="Isidora Bold" w:cstheme="majorBidi"/>
      <w:color w:val="0080C0"/>
      <w:spacing w:val="-10"/>
      <w:kern w:val="28"/>
      <w:sz w:val="48"/>
      <w:szCs w:val="56"/>
    </w:rPr>
  </w:style>
  <w:style w:type="character" w:customStyle="1" w:styleId="TitelZchn">
    <w:name w:val="Titel Zchn"/>
    <w:basedOn w:val="Absatz-Standardschriftart"/>
    <w:link w:val="Titel"/>
    <w:uiPriority w:val="10"/>
    <w:rsid w:val="00F37196"/>
    <w:rPr>
      <w:rFonts w:ascii="Isidora Bold" w:eastAsiaTheme="majorEastAsia" w:hAnsi="Isidora Bold" w:cstheme="majorBidi"/>
      <w:color w:val="0080C0"/>
      <w:spacing w:val="-10"/>
      <w:kern w:val="28"/>
      <w:sz w:val="48"/>
      <w:szCs w:val="56"/>
    </w:rPr>
  </w:style>
  <w:style w:type="character" w:customStyle="1" w:styleId="berschrift3Zchn">
    <w:name w:val="Überschrift 3 Zchn"/>
    <w:basedOn w:val="Absatz-Standardschriftart"/>
    <w:link w:val="berschrift3"/>
    <w:uiPriority w:val="9"/>
    <w:rsid w:val="0059045B"/>
    <w:rPr>
      <w:rFonts w:ascii="Univers Com 55" w:eastAsiaTheme="majorEastAsia" w:hAnsi="Univers Com 55" w:cstheme="majorBidi"/>
      <w:color w:val="0080C0"/>
      <w:sz w:val="24"/>
      <w:szCs w:val="24"/>
    </w:rPr>
  </w:style>
  <w:style w:type="character" w:customStyle="1" w:styleId="berschrift4Zchn">
    <w:name w:val="Überschrift 4 Zchn"/>
    <w:basedOn w:val="Absatz-Standardschriftart"/>
    <w:link w:val="berschrift4"/>
    <w:uiPriority w:val="9"/>
    <w:rsid w:val="005D6638"/>
    <w:rPr>
      <w:rFonts w:asciiTheme="majorHAnsi" w:eastAsiaTheme="majorEastAsia" w:hAnsiTheme="majorHAnsi" w:cstheme="majorBidi"/>
      <w:i/>
      <w:iCs/>
      <w:color w:val="0080C0"/>
    </w:rPr>
  </w:style>
  <w:style w:type="character" w:customStyle="1" w:styleId="berschrift5Zchn">
    <w:name w:val="Überschrift 5 Zchn"/>
    <w:basedOn w:val="Absatz-Standardschriftart"/>
    <w:link w:val="berschrift5"/>
    <w:uiPriority w:val="9"/>
    <w:rsid w:val="005D6638"/>
    <w:rPr>
      <w:rFonts w:asciiTheme="majorHAnsi" w:eastAsiaTheme="majorEastAsia" w:hAnsiTheme="majorHAnsi" w:cstheme="majorBidi"/>
      <w:color w:val="0080C0"/>
    </w:rPr>
  </w:style>
  <w:style w:type="character" w:customStyle="1" w:styleId="berschrift6Zchn">
    <w:name w:val="Überschrift 6 Zchn"/>
    <w:basedOn w:val="Absatz-Standardschriftart"/>
    <w:link w:val="berschrift6"/>
    <w:uiPriority w:val="9"/>
    <w:rsid w:val="005D6638"/>
    <w:rPr>
      <w:rFonts w:asciiTheme="majorHAnsi" w:eastAsiaTheme="majorEastAsia" w:hAnsiTheme="majorHAnsi" w:cstheme="majorBidi"/>
    </w:rPr>
  </w:style>
  <w:style w:type="paragraph" w:styleId="Listenabsatz">
    <w:name w:val="List Paragraph"/>
    <w:basedOn w:val="Standard"/>
    <w:uiPriority w:val="34"/>
    <w:qFormat/>
    <w:rsid w:val="00E6245C"/>
    <w:pPr>
      <w:ind w:left="720"/>
      <w:contextualSpacing/>
    </w:pPr>
  </w:style>
  <w:style w:type="character" w:styleId="Hyperlink">
    <w:name w:val="Hyperlink"/>
    <w:basedOn w:val="Absatz-Standardschriftart"/>
    <w:uiPriority w:val="99"/>
    <w:unhideWhenUsed/>
    <w:rsid w:val="00E223E4"/>
    <w:rPr>
      <w:color w:val="0563C1" w:themeColor="hyperlink"/>
      <w:u w:val="single"/>
    </w:rPr>
  </w:style>
  <w:style w:type="character" w:styleId="NichtaufgelsteErwhnung">
    <w:name w:val="Unresolved Mention"/>
    <w:basedOn w:val="Absatz-Standardschriftart"/>
    <w:uiPriority w:val="99"/>
    <w:semiHidden/>
    <w:unhideWhenUsed/>
    <w:rsid w:val="00E223E4"/>
    <w:rPr>
      <w:color w:val="808080"/>
      <w:shd w:val="clear" w:color="auto" w:fill="E6E6E6"/>
    </w:rPr>
  </w:style>
  <w:style w:type="table" w:styleId="Tabellenraster">
    <w:name w:val="Table Grid"/>
    <w:basedOn w:val="NormaleTabelle"/>
    <w:uiPriority w:val="39"/>
    <w:rsid w:val="0093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711D2D"/>
    <w:pPr>
      <w:keepLines/>
      <w:framePr w:w="3413" w:h="1022" w:hSpace="187" w:wrap="notBeside" w:vAnchor="page" w:hAnchor="page" w:xAlign="right" w:y="721" w:anchorLock="1"/>
      <w:spacing w:after="0" w:line="200" w:lineRule="atLeast"/>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71313">
      <w:bodyDiv w:val="1"/>
      <w:marLeft w:val="0"/>
      <w:marRight w:val="0"/>
      <w:marTop w:val="0"/>
      <w:marBottom w:val="0"/>
      <w:divBdr>
        <w:top w:val="none" w:sz="0" w:space="0" w:color="auto"/>
        <w:left w:val="none" w:sz="0" w:space="0" w:color="auto"/>
        <w:bottom w:val="none" w:sz="0" w:space="0" w:color="auto"/>
        <w:right w:val="none" w:sz="0" w:space="0" w:color="auto"/>
      </w:divBdr>
    </w:div>
    <w:div w:id="11800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ulisigl@ao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nfo@phs.gau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hilfe2\AppData\Local\Temp\Temp1_Vorlage_Notiz.zip\Vorlage%20Notizdokument%20StarnbergAmmers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09BEEF13A9F9438B73D6E5508826C8" ma:contentTypeVersion="18" ma:contentTypeDescription="Ein neues Dokument erstellen." ma:contentTypeScope="" ma:versionID="959ac113e4e61245f87098953a17bc6d">
  <xsd:schema xmlns:xsd="http://www.w3.org/2001/XMLSchema" xmlns:xs="http://www.w3.org/2001/XMLSchema" xmlns:p="http://schemas.microsoft.com/office/2006/metadata/properties" xmlns:ns2="ccc47ed2-9478-46bd-a8d4-bf51f74ee8e3" xmlns:ns3="863a6091-de96-42bf-bd15-42d760d01ea0" targetNamespace="http://schemas.microsoft.com/office/2006/metadata/properties" ma:root="true" ma:fieldsID="23d6dae7693a7d07c1580608a1e90da5" ns2:_="" ns3:_="">
    <xsd:import namespace="ccc47ed2-9478-46bd-a8d4-bf51f74ee8e3"/>
    <xsd:import namespace="863a6091-de96-42bf-bd15-42d760d01e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47ed2-9478-46bd-a8d4-bf51f74ee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8a92a5a-61c6-48b5-be51-a322a89c1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a6091-de96-42bf-bd15-42d760d01e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e6d317b-3c75-4a1e-83b2-bc0f445e6bf8}" ma:internalName="TaxCatchAll" ma:showField="CatchAllData" ma:web="863a6091-de96-42bf-bd15-42d760d01e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E3CE-DB8E-4140-85DF-CBF3CC793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47ed2-9478-46bd-a8d4-bf51f74ee8e3"/>
    <ds:schemaRef ds:uri="863a6091-de96-42bf-bd15-42d760d01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3445F-21AD-477C-B95F-E0530A7BD4D6}">
  <ds:schemaRefs>
    <ds:schemaRef ds:uri="http://schemas.microsoft.com/sharepoint/v3/contenttype/forms"/>
  </ds:schemaRefs>
</ds:datastoreItem>
</file>

<file path=customXml/itemProps3.xml><?xml version="1.0" encoding="utf-8"?>
<ds:datastoreItem xmlns:ds="http://schemas.openxmlformats.org/officeDocument/2006/customXml" ds:itemID="{C27D37DF-163A-43F2-B35F-D505AC05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Notizdokument StarnbergAmmersee</Template>
  <TotalTime>0</TotalTime>
  <Pages>1</Pages>
  <Words>236</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Aushilfe2</dc:creator>
  <cp:keywords/>
  <dc:description/>
  <cp:lastModifiedBy>Mahr</cp:lastModifiedBy>
  <cp:revision>4</cp:revision>
  <cp:lastPrinted>2024-09-04T07:11:00Z</cp:lastPrinted>
  <dcterms:created xsi:type="dcterms:W3CDTF">2024-10-04T13:09:00Z</dcterms:created>
  <dcterms:modified xsi:type="dcterms:W3CDTF">2024-11-11T13:51:00Z</dcterms:modified>
</cp:coreProperties>
</file>