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5DD4" w14:textId="0AC0AE51" w:rsidR="001F5A9B" w:rsidRPr="00611D3D" w:rsidRDefault="0091479E" w:rsidP="0091479E">
      <w:pPr>
        <w:pStyle w:val="Titel"/>
        <w:jc w:val="center"/>
        <w:rPr>
          <w:rFonts w:ascii="Isidora SemiBold It" w:hAnsi="Isidora SemiBold It"/>
        </w:rPr>
      </w:pPr>
      <w:r w:rsidRPr="00611D3D">
        <w:rPr>
          <w:rFonts w:ascii="Isidora SemiBold It" w:hAnsi="Isidora SemiBold It"/>
        </w:rPr>
        <w:t>Mein Betriebspraktikum</w:t>
      </w:r>
    </w:p>
    <w:p w14:paraId="55F65F7C" w14:textId="753161CB" w:rsidR="00C855FB" w:rsidRDefault="00714EF6" w:rsidP="00A958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B048E" wp14:editId="430DE4C1">
                <wp:simplePos x="0" y="0"/>
                <wp:positionH relativeFrom="margin">
                  <wp:posOffset>3175</wp:posOffset>
                </wp:positionH>
                <wp:positionV relativeFrom="paragraph">
                  <wp:posOffset>78740</wp:posOffset>
                </wp:positionV>
                <wp:extent cx="5910580" cy="3236595"/>
                <wp:effectExtent l="19050" t="19050" r="33020" b="287655"/>
                <wp:wrapNone/>
                <wp:docPr id="3" name="Sprechblase: rechteckig mit abgerundeten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3236595"/>
                        </a:xfrm>
                        <a:prstGeom prst="wedgeRoundRectCallout">
                          <a:avLst>
                            <a:gd name="adj1" fmla="val -20703"/>
                            <a:gd name="adj2" fmla="val 57134"/>
                            <a:gd name="adj3" fmla="val 16667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8D39C" w14:textId="7CB764C3" w:rsidR="009D1C1F" w:rsidRPr="000B383D" w:rsidRDefault="00897827" w:rsidP="00E97207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Name</w:t>
                            </w:r>
                            <w:r w:rsidR="00B570D6"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:</w:t>
                            </w:r>
                          </w:p>
                          <w:p w14:paraId="21B99867" w14:textId="1B36BAC4" w:rsidR="009D1C1F" w:rsidRPr="000B383D" w:rsidRDefault="00B5186E" w:rsidP="00E97207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Adresse</w:t>
                            </w:r>
                            <w:r w:rsidR="00897827"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:</w:t>
                            </w:r>
                          </w:p>
                          <w:p w14:paraId="17A4C5F0" w14:textId="77777777" w:rsidR="00B570D6" w:rsidRPr="000B383D" w:rsidRDefault="00B570D6" w:rsidP="00E97207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</w:p>
                          <w:p w14:paraId="249E3432" w14:textId="3E92119F" w:rsidR="00660B51" w:rsidRPr="000B383D" w:rsidRDefault="00F87662" w:rsidP="00E97207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Klasse</w:t>
                            </w:r>
                            <w:r w:rsidR="00670962"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:</w:t>
                            </w:r>
                          </w:p>
                          <w:p w14:paraId="29BAC9A8" w14:textId="3FA7FFF9" w:rsidR="00660B51" w:rsidRPr="000B383D" w:rsidRDefault="00670962" w:rsidP="00E97207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Lehrer</w:t>
                            </w:r>
                            <w:r w:rsidR="00647791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/-in:</w:t>
                            </w:r>
                          </w:p>
                          <w:p w14:paraId="0C02BE6B" w14:textId="2EE87508" w:rsidR="00F87662" w:rsidRPr="000B383D" w:rsidRDefault="00F87662" w:rsidP="00F87662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Telefon:</w:t>
                            </w:r>
                          </w:p>
                          <w:p w14:paraId="5C4D783E" w14:textId="3D2C0991" w:rsidR="00897827" w:rsidRPr="00405348" w:rsidRDefault="00670962" w:rsidP="00E97207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40"/>
                                <w:szCs w:val="48"/>
                              </w:rPr>
                            </w:pPr>
                            <w:r w:rsidRPr="000B383D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Schule</w:t>
                            </w:r>
                            <w:r w:rsidR="00897827" w:rsidRPr="000B383D">
                              <w:rPr>
                                <w:rFonts w:ascii="Univers Com 45 Light" w:hAnsi="Univers Com 45 Light"/>
                                <w:color w:val="auto"/>
                                <w:sz w:val="32"/>
                                <w:szCs w:val="40"/>
                              </w:rPr>
                              <w:t>:</w:t>
                            </w:r>
                            <w:r w:rsidR="00A0300C" w:rsidRPr="000B383D">
                              <w:rPr>
                                <w:rFonts w:ascii="Univers Com 45 Light" w:hAnsi="Univers Com 45 Light"/>
                                <w:color w:val="auto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4C544092" w14:textId="230AD457" w:rsidR="00897827" w:rsidRDefault="00897827" w:rsidP="00897827">
                            <w:pPr>
                              <w:pStyle w:val="Titel"/>
                              <w:rPr>
                                <w:color w:val="84744F"/>
                              </w:rPr>
                            </w:pPr>
                          </w:p>
                          <w:p w14:paraId="506B6097" w14:textId="77777777" w:rsidR="00897827" w:rsidRPr="00897827" w:rsidRDefault="00897827" w:rsidP="00897827"/>
                          <w:p w14:paraId="612C047C" w14:textId="68F7B309" w:rsidR="00897827" w:rsidRPr="00897827" w:rsidRDefault="00897827" w:rsidP="00897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B04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3" o:spid="_x0000_s1026" type="#_x0000_t62" style="position:absolute;margin-left:.25pt;margin-top:6.2pt;width:465.4pt;height:2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" adj="6328,23141" fillcolor="white [3201]" strokecolor="#5b9bd5 [3204]" strokeweight="4.5pt">
                <v:textbox>
                  <w:txbxContent>
                    <w:p w14:paraId="0198D39C" w14:textId="7CB764C3" w:rsidR="009D1C1F" w:rsidRPr="000B383D" w:rsidRDefault="00897827" w:rsidP="00E97207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Name</w:t>
                      </w:r>
                      <w:r w:rsidR="00B570D6"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:</w:t>
                      </w:r>
                    </w:p>
                    <w:p w14:paraId="21B99867" w14:textId="1B36BAC4" w:rsidR="009D1C1F" w:rsidRPr="000B383D" w:rsidRDefault="00B5186E" w:rsidP="00E97207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Adresse</w:t>
                      </w:r>
                      <w:r w:rsidR="00897827"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:</w:t>
                      </w:r>
                    </w:p>
                    <w:p w14:paraId="17A4C5F0" w14:textId="77777777" w:rsidR="00B570D6" w:rsidRPr="000B383D" w:rsidRDefault="00B570D6" w:rsidP="00E97207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</w:p>
                    <w:p w14:paraId="249E3432" w14:textId="3E92119F" w:rsidR="00660B51" w:rsidRPr="000B383D" w:rsidRDefault="00F87662" w:rsidP="00E97207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Klasse</w:t>
                      </w:r>
                      <w:r w:rsidR="00670962"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:</w:t>
                      </w:r>
                    </w:p>
                    <w:p w14:paraId="29BAC9A8" w14:textId="3FA7FFF9" w:rsidR="00660B51" w:rsidRPr="000B383D" w:rsidRDefault="00670962" w:rsidP="00E97207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Lehrer</w:t>
                      </w:r>
                      <w:r w:rsidR="00647791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/-in:</w:t>
                      </w:r>
                    </w:p>
                    <w:p w14:paraId="0C02BE6B" w14:textId="2EE87508" w:rsidR="00F87662" w:rsidRPr="000B383D" w:rsidRDefault="00F87662" w:rsidP="00F87662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Telefon:</w:t>
                      </w:r>
                    </w:p>
                    <w:p w14:paraId="5C4D783E" w14:textId="3D2C0991" w:rsidR="00897827" w:rsidRPr="00405348" w:rsidRDefault="00670962" w:rsidP="00E97207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40"/>
                          <w:szCs w:val="48"/>
                        </w:rPr>
                      </w:pPr>
                      <w:r w:rsidRPr="000B383D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Schule</w:t>
                      </w:r>
                      <w:r w:rsidR="00897827" w:rsidRPr="000B383D">
                        <w:rPr>
                          <w:rFonts w:ascii="Univers Com 45 Light" w:hAnsi="Univers Com 45 Light"/>
                          <w:color w:val="auto"/>
                          <w:sz w:val="32"/>
                          <w:szCs w:val="40"/>
                        </w:rPr>
                        <w:t>:</w:t>
                      </w:r>
                      <w:r w:rsidR="00A0300C" w:rsidRPr="000B383D">
                        <w:rPr>
                          <w:rFonts w:ascii="Univers Com 45 Light" w:hAnsi="Univers Com 45 Light"/>
                          <w:color w:val="auto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4C544092" w14:textId="230AD457" w:rsidR="00897827" w:rsidRDefault="00897827" w:rsidP="00897827">
                      <w:pPr>
                        <w:pStyle w:val="Titel"/>
                        <w:rPr>
                          <w:color w:val="84744F"/>
                        </w:rPr>
                      </w:pPr>
                    </w:p>
                    <w:p w14:paraId="506B6097" w14:textId="77777777" w:rsidR="00897827" w:rsidRPr="00897827" w:rsidRDefault="00897827" w:rsidP="00897827"/>
                    <w:p w14:paraId="612C047C" w14:textId="68F7B309" w:rsidR="00897827" w:rsidRPr="00897827" w:rsidRDefault="00897827" w:rsidP="00897827"/>
                  </w:txbxContent>
                </v:textbox>
                <w10:wrap anchorx="margin"/>
              </v:shape>
            </w:pict>
          </mc:Fallback>
        </mc:AlternateContent>
      </w:r>
      <w:r w:rsidR="000B383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91D14A" wp14:editId="30BCB81F">
                <wp:simplePos x="0" y="0"/>
                <wp:positionH relativeFrom="column">
                  <wp:posOffset>1621790</wp:posOffset>
                </wp:positionH>
                <wp:positionV relativeFrom="paragraph">
                  <wp:posOffset>190500</wp:posOffset>
                </wp:positionV>
                <wp:extent cx="3958590" cy="2994025"/>
                <wp:effectExtent l="0" t="0" r="381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299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4D8C" w14:textId="472F4E3B" w:rsidR="00FA11C5" w:rsidRPr="000B383D" w:rsidRDefault="00FA11C5" w:rsidP="000425B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2"/>
                                <w:szCs w:val="32"/>
                              </w:rPr>
                            </w:pPr>
                          </w:p>
                          <w:p w14:paraId="0213A861" w14:textId="13D25838" w:rsidR="00FA11C5" w:rsidRPr="000B383D" w:rsidRDefault="00FA11C5" w:rsidP="000425B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6"/>
                                <w:szCs w:val="36"/>
                              </w:rPr>
                            </w:pPr>
                          </w:p>
                          <w:p w14:paraId="737CBFAD" w14:textId="56FE3A6D" w:rsidR="00FA11C5" w:rsidRPr="000B383D" w:rsidRDefault="00FA11C5" w:rsidP="000425B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6"/>
                                <w:szCs w:val="36"/>
                              </w:rPr>
                            </w:pPr>
                          </w:p>
                          <w:p w14:paraId="333A19D8" w14:textId="4262EE3D" w:rsidR="00FA11C5" w:rsidRPr="000B383D" w:rsidRDefault="00FA11C5" w:rsidP="000425B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6"/>
                                <w:szCs w:val="36"/>
                              </w:rPr>
                            </w:pPr>
                          </w:p>
                          <w:p w14:paraId="3FEB37D1" w14:textId="4B347C75" w:rsidR="00282FBF" w:rsidRPr="000B383D" w:rsidRDefault="00282FBF" w:rsidP="000425B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6"/>
                                <w:szCs w:val="36"/>
                              </w:rPr>
                            </w:pPr>
                          </w:p>
                          <w:p w14:paraId="4F883467" w14:textId="67371597" w:rsidR="00282FBF" w:rsidRPr="000B383D" w:rsidRDefault="00282FBF" w:rsidP="000425B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6"/>
                                <w:szCs w:val="36"/>
                              </w:rPr>
                            </w:pPr>
                          </w:p>
                          <w:p w14:paraId="75087CE0" w14:textId="77777777" w:rsidR="00F87662" w:rsidRPr="000B383D" w:rsidRDefault="00F87662" w:rsidP="000425B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44"/>
                                <w:szCs w:val="44"/>
                              </w:rPr>
                            </w:pPr>
                          </w:p>
                          <w:p w14:paraId="32A9D844" w14:textId="77777777" w:rsidR="00A0300C" w:rsidRPr="00A0300C" w:rsidRDefault="00A0300C" w:rsidP="000425B9">
                            <w:pPr>
                              <w:rPr>
                                <w:rFonts w:ascii="Univers Com 45 Light" w:hAnsi="Univers Com 45 Light"/>
                                <w:sz w:val="40"/>
                                <w:szCs w:val="40"/>
                              </w:rPr>
                            </w:pPr>
                          </w:p>
                          <w:p w14:paraId="1D8AB85D" w14:textId="77777777" w:rsidR="00A0300C" w:rsidRDefault="00A0300C" w:rsidP="000425B9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50E08012" w14:textId="4C3D1D0B" w:rsidR="000425B9" w:rsidRPr="000425B9" w:rsidRDefault="000425B9" w:rsidP="000425B9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10D3BC58" w14:textId="0BAD66CD" w:rsidR="00060A3F" w:rsidRPr="00660B51" w:rsidRDefault="00060A3F" w:rsidP="00060A3F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10825BE5" w14:textId="25ED3D3C" w:rsidR="00060A3F" w:rsidRPr="00660B51" w:rsidRDefault="00060A3F" w:rsidP="00060A3F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729D504C" w14:textId="0ADD271B" w:rsidR="00060A3F" w:rsidRPr="00060A3F" w:rsidRDefault="00060A3F" w:rsidP="00060A3F"/>
                          <w:p w14:paraId="1A4BF568" w14:textId="053C463D" w:rsidR="00060A3F" w:rsidRDefault="00060A3F"/>
                          <w:p w14:paraId="0EC79897" w14:textId="77777777" w:rsidR="00060A3F" w:rsidRDefault="00060A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1D1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27.7pt;margin-top:15pt;width:311.7pt;height:23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" stroked="f">
                <v:textbox>
                  <w:txbxContent>
                    <w:p w14:paraId="7EF54D8C" w14:textId="472F4E3B" w:rsidR="00FA11C5" w:rsidRPr="000B383D" w:rsidRDefault="00FA11C5" w:rsidP="000425B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2"/>
                          <w:szCs w:val="32"/>
                        </w:rPr>
                      </w:pPr>
                    </w:p>
                    <w:p w14:paraId="0213A861" w14:textId="13D25838" w:rsidR="00FA11C5" w:rsidRPr="000B383D" w:rsidRDefault="00FA11C5" w:rsidP="000425B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6"/>
                          <w:szCs w:val="36"/>
                        </w:rPr>
                      </w:pPr>
                    </w:p>
                    <w:p w14:paraId="737CBFAD" w14:textId="56FE3A6D" w:rsidR="00FA11C5" w:rsidRPr="000B383D" w:rsidRDefault="00FA11C5" w:rsidP="000425B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6"/>
                          <w:szCs w:val="36"/>
                        </w:rPr>
                      </w:pPr>
                    </w:p>
                    <w:p w14:paraId="333A19D8" w14:textId="4262EE3D" w:rsidR="00FA11C5" w:rsidRPr="000B383D" w:rsidRDefault="00FA11C5" w:rsidP="000425B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6"/>
                          <w:szCs w:val="36"/>
                        </w:rPr>
                      </w:pPr>
                    </w:p>
                    <w:p w14:paraId="3FEB37D1" w14:textId="4B347C75" w:rsidR="00282FBF" w:rsidRPr="000B383D" w:rsidRDefault="00282FBF" w:rsidP="000425B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6"/>
                          <w:szCs w:val="36"/>
                        </w:rPr>
                      </w:pPr>
                    </w:p>
                    <w:p w14:paraId="4F883467" w14:textId="67371597" w:rsidR="00282FBF" w:rsidRPr="000B383D" w:rsidRDefault="00282FBF" w:rsidP="000425B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6"/>
                          <w:szCs w:val="36"/>
                        </w:rPr>
                      </w:pPr>
                    </w:p>
                    <w:p w14:paraId="75087CE0" w14:textId="77777777" w:rsidR="00F87662" w:rsidRPr="000B383D" w:rsidRDefault="00F87662" w:rsidP="000425B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44"/>
                          <w:szCs w:val="44"/>
                        </w:rPr>
                      </w:pPr>
                    </w:p>
                    <w:p w14:paraId="32A9D844" w14:textId="77777777" w:rsidR="00A0300C" w:rsidRPr="00A0300C" w:rsidRDefault="00A0300C" w:rsidP="000425B9">
                      <w:pPr>
                        <w:rPr>
                          <w:rFonts w:ascii="Univers Com 45 Light" w:hAnsi="Univers Com 45 Light"/>
                          <w:sz w:val="40"/>
                          <w:szCs w:val="40"/>
                        </w:rPr>
                      </w:pPr>
                    </w:p>
                    <w:p w14:paraId="1D8AB85D" w14:textId="77777777" w:rsidR="00A0300C" w:rsidRDefault="00A0300C" w:rsidP="000425B9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50E08012" w14:textId="4C3D1D0B" w:rsidR="000425B9" w:rsidRPr="000425B9" w:rsidRDefault="000425B9" w:rsidP="000425B9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10D3BC58" w14:textId="0BAD66CD" w:rsidR="00060A3F" w:rsidRPr="00660B51" w:rsidRDefault="00060A3F" w:rsidP="00060A3F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10825BE5" w14:textId="25ED3D3C" w:rsidR="00060A3F" w:rsidRPr="00660B51" w:rsidRDefault="00060A3F" w:rsidP="00060A3F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729D504C" w14:textId="0ADD271B" w:rsidR="00060A3F" w:rsidRPr="00060A3F" w:rsidRDefault="00060A3F" w:rsidP="00060A3F"/>
                    <w:p w14:paraId="1A4BF568" w14:textId="053C463D" w:rsidR="00060A3F" w:rsidRDefault="00060A3F"/>
                    <w:p w14:paraId="0EC79897" w14:textId="77777777" w:rsidR="00060A3F" w:rsidRDefault="00060A3F"/>
                  </w:txbxContent>
                </v:textbox>
              </v:shape>
            </w:pict>
          </mc:Fallback>
        </mc:AlternateContent>
      </w:r>
    </w:p>
    <w:p w14:paraId="4C36EB09" w14:textId="1777AF57" w:rsidR="00B158C3" w:rsidRDefault="00B158C3" w:rsidP="00A958A1"/>
    <w:p w14:paraId="443224BF" w14:textId="615D70D0" w:rsidR="00B158C3" w:rsidRDefault="00B158C3" w:rsidP="00A958A1"/>
    <w:p w14:paraId="0B59CF67" w14:textId="562344CB" w:rsidR="00B158C3" w:rsidRDefault="00B158C3" w:rsidP="00A958A1"/>
    <w:p w14:paraId="4B9BAEE9" w14:textId="553CF169" w:rsidR="00B158C3" w:rsidRDefault="00B158C3" w:rsidP="00A958A1"/>
    <w:p w14:paraId="34A191EC" w14:textId="4BB1A0E1" w:rsidR="00B158C3" w:rsidRDefault="00B158C3" w:rsidP="00A958A1"/>
    <w:p w14:paraId="6C59FCD9" w14:textId="59DFD75E" w:rsidR="00B158C3" w:rsidRDefault="00B158C3" w:rsidP="00A958A1"/>
    <w:p w14:paraId="429251CF" w14:textId="700CBFD6" w:rsidR="00B158C3" w:rsidRDefault="00B158C3" w:rsidP="00A958A1"/>
    <w:p w14:paraId="36DB0C66" w14:textId="70D21074" w:rsidR="00B158C3" w:rsidRDefault="00B158C3" w:rsidP="00A958A1"/>
    <w:p w14:paraId="60A7D037" w14:textId="2E6A0DF0" w:rsidR="00B158C3" w:rsidRDefault="00B158C3" w:rsidP="00A958A1"/>
    <w:p w14:paraId="64A975D0" w14:textId="24D2DC8B" w:rsidR="00C855FB" w:rsidRDefault="00C855FB" w:rsidP="00A958A1"/>
    <w:p w14:paraId="779591EA" w14:textId="5B020C42" w:rsidR="00C855FB" w:rsidRDefault="00C855FB" w:rsidP="00A958A1"/>
    <w:p w14:paraId="1E9283AC" w14:textId="0DB39BB6" w:rsidR="00C855FB" w:rsidRDefault="00C855FB" w:rsidP="00A958A1"/>
    <w:p w14:paraId="1A3178E4" w14:textId="1546C029" w:rsidR="00C855FB" w:rsidRDefault="00C855FB" w:rsidP="00A958A1"/>
    <w:p w14:paraId="09870D33" w14:textId="2B28C3D1" w:rsidR="00772238" w:rsidRPr="00AC64F4" w:rsidRDefault="00F87662" w:rsidP="000B383D">
      <w:pPr>
        <w:spacing w:line="360" w:lineRule="auto"/>
        <w:rPr>
          <w:sz w:val="24"/>
          <w:szCs w:val="24"/>
        </w:rPr>
      </w:pPr>
      <w:r w:rsidRPr="00AC64F4">
        <w:rPr>
          <w:sz w:val="24"/>
          <w:szCs w:val="24"/>
        </w:rPr>
        <w:t xml:space="preserve">Dauer </w:t>
      </w:r>
      <w:r w:rsidR="00283AEA" w:rsidRPr="00AC64F4">
        <w:rPr>
          <w:sz w:val="24"/>
          <w:szCs w:val="24"/>
        </w:rPr>
        <w:t>des Betriebspraktikums in Vollzeitbeschäftigung:</w:t>
      </w:r>
    </w:p>
    <w:p w14:paraId="76877198" w14:textId="371FF7D6" w:rsidR="00C82715" w:rsidRPr="00AC64F4" w:rsidRDefault="00C82715" w:rsidP="00AC64F4">
      <w:pPr>
        <w:spacing w:line="360" w:lineRule="auto"/>
        <w:jc w:val="center"/>
        <w:rPr>
          <w:sz w:val="24"/>
          <w:szCs w:val="24"/>
        </w:rPr>
      </w:pPr>
      <w:r w:rsidRPr="00AC64F4">
        <w:rPr>
          <w:sz w:val="24"/>
          <w:szCs w:val="24"/>
        </w:rPr>
        <w:t>von</w:t>
      </w:r>
      <w:r w:rsidR="00AC64F4" w:rsidRPr="00AC64F4">
        <w:rPr>
          <w:sz w:val="24"/>
          <w:szCs w:val="24"/>
        </w:rPr>
        <w:t xml:space="preserve"> __________</w:t>
      </w:r>
      <w:r w:rsidR="00AC64F4">
        <w:rPr>
          <w:sz w:val="24"/>
          <w:szCs w:val="24"/>
        </w:rPr>
        <w:t>__________</w:t>
      </w:r>
      <w:r w:rsidR="00AC64F4" w:rsidRPr="00AC64F4">
        <w:rPr>
          <w:sz w:val="24"/>
          <w:szCs w:val="24"/>
        </w:rPr>
        <w:t xml:space="preserve"> </w:t>
      </w:r>
      <w:r w:rsidRPr="00AC64F4">
        <w:rPr>
          <w:sz w:val="24"/>
          <w:szCs w:val="24"/>
        </w:rPr>
        <w:t>bis</w:t>
      </w:r>
      <w:r w:rsidR="00AC64F4" w:rsidRPr="00AC64F4">
        <w:rPr>
          <w:sz w:val="24"/>
          <w:szCs w:val="24"/>
        </w:rPr>
        <w:t xml:space="preserve"> __________</w:t>
      </w:r>
      <w:r w:rsidR="00AC64F4">
        <w:rPr>
          <w:sz w:val="24"/>
          <w:szCs w:val="24"/>
        </w:rPr>
        <w:t>_________</w:t>
      </w:r>
    </w:p>
    <w:p w14:paraId="7296ECD5" w14:textId="0C927F98" w:rsidR="000B383D" w:rsidRDefault="000B383D" w:rsidP="000B383D">
      <w:pPr>
        <w:pStyle w:val="Listenabsatz"/>
        <w:numPr>
          <w:ilvl w:val="0"/>
          <w:numId w:val="21"/>
        </w:numPr>
        <w:spacing w:line="360" w:lineRule="auto"/>
      </w:pPr>
      <w:r w:rsidRPr="000B383D">
        <w:t>Einverständniserklärung der Erziehungsberechtigten liegt vor</w:t>
      </w:r>
    </w:p>
    <w:p w14:paraId="72972652" w14:textId="3A6AB563" w:rsidR="000B383D" w:rsidRDefault="000B383D" w:rsidP="000B383D">
      <w:pPr>
        <w:pStyle w:val="Listenabsatz"/>
        <w:numPr>
          <w:ilvl w:val="0"/>
          <w:numId w:val="21"/>
        </w:numPr>
        <w:spacing w:line="360" w:lineRule="auto"/>
      </w:pPr>
      <w:r>
        <w:t>U</w:t>
      </w:r>
      <w:r w:rsidRPr="000B383D">
        <w:t>nfallversicherungsschutz für die Praktikanten ist gegeben</w:t>
      </w:r>
    </w:p>
    <w:p w14:paraId="4399C81C" w14:textId="30C8C890" w:rsidR="000B383D" w:rsidRDefault="000B383D" w:rsidP="000B383D">
      <w:pPr>
        <w:pStyle w:val="Listenabsatz"/>
        <w:numPr>
          <w:ilvl w:val="0"/>
          <w:numId w:val="21"/>
        </w:numPr>
        <w:spacing w:line="360" w:lineRule="auto"/>
      </w:pPr>
      <w:r w:rsidRPr="000B383D">
        <w:t>Haftpflichtversicherung</w:t>
      </w:r>
      <w:r w:rsidR="009B1B10">
        <w:t xml:space="preserve"> ist </w:t>
      </w:r>
      <w:r w:rsidR="00696FDA">
        <w:t>gewährleistet</w:t>
      </w:r>
    </w:p>
    <w:p w14:paraId="5591BC4B" w14:textId="038D22E9" w:rsidR="002841BA" w:rsidRDefault="000B383D" w:rsidP="002841BA">
      <w:pPr>
        <w:pStyle w:val="Listenabsatz"/>
        <w:numPr>
          <w:ilvl w:val="0"/>
          <w:numId w:val="21"/>
        </w:numPr>
        <w:spacing w:line="360" w:lineRule="auto"/>
      </w:pPr>
      <w:r w:rsidRPr="000B383D">
        <w:t>Unfallverhütung ist Thema des vorbereitenden Unterrichts der Schule</w:t>
      </w:r>
    </w:p>
    <w:p w14:paraId="69DB63F0" w14:textId="35055626" w:rsidR="00283AEA" w:rsidRDefault="009C027A" w:rsidP="000B383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38421" wp14:editId="698C5AA4">
                <wp:simplePos x="0" y="0"/>
                <wp:positionH relativeFrom="margin">
                  <wp:posOffset>3510</wp:posOffset>
                </wp:positionH>
                <wp:positionV relativeFrom="paragraph">
                  <wp:posOffset>24919</wp:posOffset>
                </wp:positionV>
                <wp:extent cx="5910580" cy="2573424"/>
                <wp:effectExtent l="19050" t="19050" r="33020" b="284480"/>
                <wp:wrapNone/>
                <wp:docPr id="133036351" name="Sprechblase: rechteckig mit abgerundeten Ecken 133036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2573424"/>
                        </a:xfrm>
                        <a:prstGeom prst="wedgeRoundRectCallout">
                          <a:avLst>
                            <a:gd name="adj1" fmla="val -21343"/>
                            <a:gd name="adj2" fmla="val 59527"/>
                            <a:gd name="adj3" fmla="val 16667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E7B32" w14:textId="3A66F723" w:rsidR="00782469" w:rsidRPr="00D038B8" w:rsidRDefault="00782469" w:rsidP="00782469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D038B8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Praktikumsbetrieb:</w:t>
                            </w:r>
                            <w:r w:rsidR="00A91EA7" w:rsidRPr="00A91EA7">
                              <w:rPr>
                                <w:rFonts w:ascii="Univers Com 45 Light" w:hAnsi="Univers Com 45 Light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  <w:p w14:paraId="1BFFCF35" w14:textId="77777777" w:rsidR="00A91EA7" w:rsidRDefault="00A91EA7" w:rsidP="00A91EA7"/>
                          <w:p w14:paraId="7E991B4B" w14:textId="77777777" w:rsidR="002841BA" w:rsidRPr="00A91EA7" w:rsidRDefault="002841BA" w:rsidP="00A91EA7"/>
                          <w:p w14:paraId="145B9532" w14:textId="486C8FE6" w:rsidR="00782469" w:rsidRPr="00D038B8" w:rsidRDefault="00321328" w:rsidP="00782469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Ansprechpartner</w:t>
                            </w:r>
                            <w:r w:rsidR="00D46E76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/</w:t>
                            </w:r>
                            <w:r w:rsidR="00D30250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-in</w:t>
                            </w:r>
                          </w:p>
                          <w:p w14:paraId="27EDBEB7" w14:textId="78F54352" w:rsidR="00DD1ECD" w:rsidRPr="00D038B8" w:rsidRDefault="00782469" w:rsidP="00DD1ECD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D038B8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Betreuer</w:t>
                            </w:r>
                            <w:r w:rsidR="00D30250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/-in</w:t>
                            </w:r>
                            <w:bookmarkStart w:id="0" w:name="_GoBack"/>
                            <w:bookmarkEnd w:id="0"/>
                            <w:r w:rsidR="00D46E76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:</w:t>
                            </w:r>
                          </w:p>
                          <w:p w14:paraId="33C9F957" w14:textId="201C788D" w:rsidR="00782469" w:rsidRDefault="00DD1ECD" w:rsidP="00DD1ECD">
                            <w:pPr>
                              <w:pStyle w:val="Titel"/>
                              <w:spacing w:line="360" w:lineRule="auto"/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D038B8">
                              <w:rPr>
                                <w:rFonts w:ascii="Univers Com 45 Light" w:hAnsi="Univers Com 45 Light"/>
                                <w:color w:val="auto"/>
                                <w:sz w:val="36"/>
                                <w:szCs w:val="44"/>
                              </w:rPr>
                              <w:t>Unterschrift:</w:t>
                            </w:r>
                          </w:p>
                          <w:p w14:paraId="6C4BEBCC" w14:textId="77777777" w:rsidR="00A91EA7" w:rsidRDefault="00A91EA7" w:rsidP="00A91EA7"/>
                          <w:p w14:paraId="56B9C997" w14:textId="77777777" w:rsidR="00A91EA7" w:rsidRDefault="00A91EA7" w:rsidP="00A91EA7"/>
                          <w:p w14:paraId="748CF445" w14:textId="77777777" w:rsidR="00A91EA7" w:rsidRDefault="00A91EA7" w:rsidP="00A91EA7"/>
                          <w:p w14:paraId="09176EB6" w14:textId="77777777" w:rsidR="00A91EA7" w:rsidRDefault="00A91EA7" w:rsidP="00A91EA7"/>
                          <w:p w14:paraId="67A51E20" w14:textId="77777777" w:rsidR="00A91EA7" w:rsidRDefault="00A91EA7" w:rsidP="00A91EA7"/>
                          <w:p w14:paraId="39967CFB" w14:textId="77777777" w:rsidR="00A91EA7" w:rsidRDefault="00A91EA7" w:rsidP="00A91EA7"/>
                          <w:p w14:paraId="4C508AEA" w14:textId="77777777" w:rsidR="00A91EA7" w:rsidRDefault="00A91EA7" w:rsidP="00A91EA7"/>
                          <w:p w14:paraId="71277EB7" w14:textId="77777777" w:rsidR="00A91EA7" w:rsidRDefault="00A91EA7" w:rsidP="00A91EA7"/>
                          <w:p w14:paraId="7853F302" w14:textId="77777777" w:rsidR="00A91EA7" w:rsidRDefault="00A91EA7" w:rsidP="00A91EA7"/>
                          <w:p w14:paraId="29560684" w14:textId="77777777" w:rsidR="00A91EA7" w:rsidRDefault="00A91EA7" w:rsidP="00A91EA7"/>
                          <w:p w14:paraId="3F1B0DF6" w14:textId="77777777" w:rsidR="00A91EA7" w:rsidRDefault="00A91EA7" w:rsidP="00A91EA7"/>
                          <w:p w14:paraId="14D6D66C" w14:textId="77777777" w:rsidR="00A91EA7" w:rsidRDefault="00A91EA7" w:rsidP="00A91EA7"/>
                          <w:p w14:paraId="603A5F29" w14:textId="77777777" w:rsidR="00A91EA7" w:rsidRDefault="00A91EA7" w:rsidP="00A91EA7"/>
                          <w:p w14:paraId="4A5EB399" w14:textId="77777777" w:rsidR="00A91EA7" w:rsidRDefault="00A91EA7" w:rsidP="00A91EA7"/>
                          <w:p w14:paraId="21617FD5" w14:textId="77777777" w:rsidR="00A91EA7" w:rsidRDefault="00A91EA7" w:rsidP="00A91EA7"/>
                          <w:p w14:paraId="0D7405B9" w14:textId="77777777" w:rsidR="00A91EA7" w:rsidRDefault="00A91EA7" w:rsidP="00A91EA7"/>
                          <w:p w14:paraId="6B765671" w14:textId="77777777" w:rsidR="00A91EA7" w:rsidRDefault="00A91EA7" w:rsidP="00A91EA7"/>
                          <w:p w14:paraId="4CC6D492" w14:textId="77777777" w:rsidR="00A91EA7" w:rsidRDefault="00A91EA7" w:rsidP="00A91EA7"/>
                          <w:p w14:paraId="5E25229B" w14:textId="77777777" w:rsidR="00A91EA7" w:rsidRDefault="00A91EA7" w:rsidP="00A91EA7"/>
                          <w:p w14:paraId="076FD913" w14:textId="77777777" w:rsidR="00A91EA7" w:rsidRDefault="00A91EA7" w:rsidP="00A91EA7"/>
                          <w:p w14:paraId="1155C37B" w14:textId="77777777" w:rsidR="00A91EA7" w:rsidRDefault="00A91EA7" w:rsidP="00A91EA7"/>
                          <w:p w14:paraId="7ED26A87" w14:textId="77777777" w:rsidR="00A91EA7" w:rsidRDefault="00A91EA7" w:rsidP="00A91EA7"/>
                          <w:p w14:paraId="671FA319" w14:textId="77777777" w:rsidR="00A91EA7" w:rsidRDefault="00A91EA7" w:rsidP="00A91EA7"/>
                          <w:p w14:paraId="576B3D1A" w14:textId="77777777" w:rsidR="00A91EA7" w:rsidRDefault="00A91EA7" w:rsidP="00A91EA7"/>
                          <w:p w14:paraId="421E8386" w14:textId="77777777" w:rsidR="00A91EA7" w:rsidRDefault="00A91EA7" w:rsidP="00A91EA7"/>
                          <w:p w14:paraId="065679A8" w14:textId="77777777" w:rsidR="00A91EA7" w:rsidRDefault="00A91EA7" w:rsidP="00A91EA7"/>
                          <w:p w14:paraId="306DC19D" w14:textId="77777777" w:rsidR="00A91EA7" w:rsidRDefault="00A91EA7" w:rsidP="00A91EA7"/>
                          <w:p w14:paraId="690FBA66" w14:textId="77777777" w:rsidR="00A91EA7" w:rsidRDefault="00A91EA7" w:rsidP="00A91EA7"/>
                          <w:p w14:paraId="065FCA58" w14:textId="77777777" w:rsidR="00A91EA7" w:rsidRDefault="00A91EA7" w:rsidP="00A91EA7"/>
                          <w:p w14:paraId="38EB4AF8" w14:textId="77777777" w:rsidR="00A91EA7" w:rsidRDefault="00A91EA7" w:rsidP="00A91EA7"/>
                          <w:p w14:paraId="0349E93A" w14:textId="77777777" w:rsidR="00A91EA7" w:rsidRPr="00A91EA7" w:rsidRDefault="00A91EA7" w:rsidP="00A91EA7"/>
                          <w:p w14:paraId="399F6C29" w14:textId="77777777" w:rsidR="00A91EA7" w:rsidRPr="00A91EA7" w:rsidRDefault="00A91EA7" w:rsidP="00A91EA7"/>
                          <w:p w14:paraId="2A7CDF01" w14:textId="77777777" w:rsidR="00A91EA7" w:rsidRDefault="00A91EA7" w:rsidP="00A91EA7"/>
                          <w:p w14:paraId="45CA299F" w14:textId="77777777" w:rsidR="00A91EA7" w:rsidRDefault="00A91EA7" w:rsidP="00A91EA7"/>
                          <w:p w14:paraId="0B82F6DD" w14:textId="77777777" w:rsidR="00A91EA7" w:rsidRDefault="00A91EA7" w:rsidP="00A91EA7"/>
                          <w:p w14:paraId="0B519CFF" w14:textId="77777777" w:rsidR="00A91EA7" w:rsidRDefault="00A91EA7" w:rsidP="00A91EA7"/>
                          <w:p w14:paraId="15C1C339" w14:textId="77777777" w:rsidR="00A91EA7" w:rsidRPr="00A91EA7" w:rsidRDefault="00A91EA7" w:rsidP="00A91EA7"/>
                          <w:p w14:paraId="666F402A" w14:textId="77777777" w:rsidR="00782469" w:rsidRPr="00897827" w:rsidRDefault="00782469" w:rsidP="00782469"/>
                          <w:p w14:paraId="54FD88FD" w14:textId="77777777" w:rsidR="00782469" w:rsidRPr="00897827" w:rsidRDefault="00782469" w:rsidP="00782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8421" id="Sprechblase: rechteckig mit abgerundeten Ecken 133036351" o:spid="_x0000_s1028" type="#_x0000_t62" style="position:absolute;margin-left:.3pt;margin-top:1.95pt;width:465.4pt;height:202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" adj="6190,23658" fillcolor="white [3201]" strokecolor="#5b9bd5 [3204]" strokeweight="4.5pt">
                <v:textbox>
                  <w:txbxContent>
                    <w:p w14:paraId="675E7B32" w14:textId="3A66F723" w:rsidR="00782469" w:rsidRPr="00D038B8" w:rsidRDefault="00782469" w:rsidP="00782469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D038B8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Praktikumsbetrieb:</w:t>
                      </w:r>
                      <w:r w:rsidR="00A91EA7" w:rsidRPr="00A91EA7">
                        <w:rPr>
                          <w:rFonts w:ascii="Univers Com 45 Light" w:hAnsi="Univers Com 45 Light"/>
                          <w:sz w:val="36"/>
                          <w:szCs w:val="44"/>
                        </w:rPr>
                        <w:t xml:space="preserve"> </w:t>
                      </w:r>
                    </w:p>
                    <w:p w14:paraId="1BFFCF35" w14:textId="77777777" w:rsidR="00A91EA7" w:rsidRDefault="00A91EA7" w:rsidP="00A91EA7"/>
                    <w:p w14:paraId="7E991B4B" w14:textId="77777777" w:rsidR="002841BA" w:rsidRPr="00A91EA7" w:rsidRDefault="002841BA" w:rsidP="00A91EA7"/>
                    <w:p w14:paraId="145B9532" w14:textId="486C8FE6" w:rsidR="00782469" w:rsidRPr="00D038B8" w:rsidRDefault="00321328" w:rsidP="00782469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Ansprechpartner</w:t>
                      </w:r>
                      <w:r w:rsidR="00D46E76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/</w:t>
                      </w:r>
                      <w:r w:rsidR="00D30250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-in</w:t>
                      </w:r>
                    </w:p>
                    <w:p w14:paraId="27EDBEB7" w14:textId="78F54352" w:rsidR="00DD1ECD" w:rsidRPr="00D038B8" w:rsidRDefault="00782469" w:rsidP="00DD1ECD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D038B8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Betreuer</w:t>
                      </w:r>
                      <w:r w:rsidR="00D30250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/-in</w:t>
                      </w:r>
                      <w:bookmarkStart w:id="1" w:name="_GoBack"/>
                      <w:bookmarkEnd w:id="1"/>
                      <w:r w:rsidR="00D46E76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:</w:t>
                      </w:r>
                    </w:p>
                    <w:p w14:paraId="33C9F957" w14:textId="201C788D" w:rsidR="00782469" w:rsidRDefault="00DD1ECD" w:rsidP="00DD1ECD">
                      <w:pPr>
                        <w:pStyle w:val="Titel"/>
                        <w:spacing w:line="360" w:lineRule="auto"/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</w:pPr>
                      <w:r w:rsidRPr="00D038B8">
                        <w:rPr>
                          <w:rFonts w:ascii="Univers Com 45 Light" w:hAnsi="Univers Com 45 Light"/>
                          <w:color w:val="auto"/>
                          <w:sz w:val="36"/>
                          <w:szCs w:val="44"/>
                        </w:rPr>
                        <w:t>Unterschrift:</w:t>
                      </w:r>
                    </w:p>
                    <w:p w14:paraId="6C4BEBCC" w14:textId="77777777" w:rsidR="00A91EA7" w:rsidRDefault="00A91EA7" w:rsidP="00A91EA7"/>
                    <w:p w14:paraId="56B9C997" w14:textId="77777777" w:rsidR="00A91EA7" w:rsidRDefault="00A91EA7" w:rsidP="00A91EA7"/>
                    <w:p w14:paraId="748CF445" w14:textId="77777777" w:rsidR="00A91EA7" w:rsidRDefault="00A91EA7" w:rsidP="00A91EA7"/>
                    <w:p w14:paraId="09176EB6" w14:textId="77777777" w:rsidR="00A91EA7" w:rsidRDefault="00A91EA7" w:rsidP="00A91EA7"/>
                    <w:p w14:paraId="67A51E20" w14:textId="77777777" w:rsidR="00A91EA7" w:rsidRDefault="00A91EA7" w:rsidP="00A91EA7"/>
                    <w:p w14:paraId="39967CFB" w14:textId="77777777" w:rsidR="00A91EA7" w:rsidRDefault="00A91EA7" w:rsidP="00A91EA7"/>
                    <w:p w14:paraId="4C508AEA" w14:textId="77777777" w:rsidR="00A91EA7" w:rsidRDefault="00A91EA7" w:rsidP="00A91EA7"/>
                    <w:p w14:paraId="71277EB7" w14:textId="77777777" w:rsidR="00A91EA7" w:rsidRDefault="00A91EA7" w:rsidP="00A91EA7"/>
                    <w:p w14:paraId="7853F302" w14:textId="77777777" w:rsidR="00A91EA7" w:rsidRDefault="00A91EA7" w:rsidP="00A91EA7"/>
                    <w:p w14:paraId="29560684" w14:textId="77777777" w:rsidR="00A91EA7" w:rsidRDefault="00A91EA7" w:rsidP="00A91EA7"/>
                    <w:p w14:paraId="3F1B0DF6" w14:textId="77777777" w:rsidR="00A91EA7" w:rsidRDefault="00A91EA7" w:rsidP="00A91EA7"/>
                    <w:p w14:paraId="14D6D66C" w14:textId="77777777" w:rsidR="00A91EA7" w:rsidRDefault="00A91EA7" w:rsidP="00A91EA7"/>
                    <w:p w14:paraId="603A5F29" w14:textId="77777777" w:rsidR="00A91EA7" w:rsidRDefault="00A91EA7" w:rsidP="00A91EA7"/>
                    <w:p w14:paraId="4A5EB399" w14:textId="77777777" w:rsidR="00A91EA7" w:rsidRDefault="00A91EA7" w:rsidP="00A91EA7"/>
                    <w:p w14:paraId="21617FD5" w14:textId="77777777" w:rsidR="00A91EA7" w:rsidRDefault="00A91EA7" w:rsidP="00A91EA7"/>
                    <w:p w14:paraId="0D7405B9" w14:textId="77777777" w:rsidR="00A91EA7" w:rsidRDefault="00A91EA7" w:rsidP="00A91EA7"/>
                    <w:p w14:paraId="6B765671" w14:textId="77777777" w:rsidR="00A91EA7" w:rsidRDefault="00A91EA7" w:rsidP="00A91EA7"/>
                    <w:p w14:paraId="4CC6D492" w14:textId="77777777" w:rsidR="00A91EA7" w:rsidRDefault="00A91EA7" w:rsidP="00A91EA7"/>
                    <w:p w14:paraId="5E25229B" w14:textId="77777777" w:rsidR="00A91EA7" w:rsidRDefault="00A91EA7" w:rsidP="00A91EA7"/>
                    <w:p w14:paraId="076FD913" w14:textId="77777777" w:rsidR="00A91EA7" w:rsidRDefault="00A91EA7" w:rsidP="00A91EA7"/>
                    <w:p w14:paraId="1155C37B" w14:textId="77777777" w:rsidR="00A91EA7" w:rsidRDefault="00A91EA7" w:rsidP="00A91EA7"/>
                    <w:p w14:paraId="7ED26A87" w14:textId="77777777" w:rsidR="00A91EA7" w:rsidRDefault="00A91EA7" w:rsidP="00A91EA7"/>
                    <w:p w14:paraId="671FA319" w14:textId="77777777" w:rsidR="00A91EA7" w:rsidRDefault="00A91EA7" w:rsidP="00A91EA7"/>
                    <w:p w14:paraId="576B3D1A" w14:textId="77777777" w:rsidR="00A91EA7" w:rsidRDefault="00A91EA7" w:rsidP="00A91EA7"/>
                    <w:p w14:paraId="421E8386" w14:textId="77777777" w:rsidR="00A91EA7" w:rsidRDefault="00A91EA7" w:rsidP="00A91EA7"/>
                    <w:p w14:paraId="065679A8" w14:textId="77777777" w:rsidR="00A91EA7" w:rsidRDefault="00A91EA7" w:rsidP="00A91EA7"/>
                    <w:p w14:paraId="306DC19D" w14:textId="77777777" w:rsidR="00A91EA7" w:rsidRDefault="00A91EA7" w:rsidP="00A91EA7"/>
                    <w:p w14:paraId="690FBA66" w14:textId="77777777" w:rsidR="00A91EA7" w:rsidRDefault="00A91EA7" w:rsidP="00A91EA7"/>
                    <w:p w14:paraId="065FCA58" w14:textId="77777777" w:rsidR="00A91EA7" w:rsidRDefault="00A91EA7" w:rsidP="00A91EA7"/>
                    <w:p w14:paraId="38EB4AF8" w14:textId="77777777" w:rsidR="00A91EA7" w:rsidRDefault="00A91EA7" w:rsidP="00A91EA7"/>
                    <w:p w14:paraId="0349E93A" w14:textId="77777777" w:rsidR="00A91EA7" w:rsidRPr="00A91EA7" w:rsidRDefault="00A91EA7" w:rsidP="00A91EA7"/>
                    <w:p w14:paraId="399F6C29" w14:textId="77777777" w:rsidR="00A91EA7" w:rsidRPr="00A91EA7" w:rsidRDefault="00A91EA7" w:rsidP="00A91EA7"/>
                    <w:p w14:paraId="2A7CDF01" w14:textId="77777777" w:rsidR="00A91EA7" w:rsidRDefault="00A91EA7" w:rsidP="00A91EA7"/>
                    <w:p w14:paraId="45CA299F" w14:textId="77777777" w:rsidR="00A91EA7" w:rsidRDefault="00A91EA7" w:rsidP="00A91EA7"/>
                    <w:p w14:paraId="0B82F6DD" w14:textId="77777777" w:rsidR="00A91EA7" w:rsidRDefault="00A91EA7" w:rsidP="00A91EA7"/>
                    <w:p w14:paraId="0B519CFF" w14:textId="77777777" w:rsidR="00A91EA7" w:rsidRDefault="00A91EA7" w:rsidP="00A91EA7"/>
                    <w:p w14:paraId="15C1C339" w14:textId="77777777" w:rsidR="00A91EA7" w:rsidRPr="00A91EA7" w:rsidRDefault="00A91EA7" w:rsidP="00A91EA7"/>
                    <w:p w14:paraId="666F402A" w14:textId="77777777" w:rsidR="00782469" w:rsidRPr="00897827" w:rsidRDefault="00782469" w:rsidP="00782469"/>
                    <w:p w14:paraId="54FD88FD" w14:textId="77777777" w:rsidR="00782469" w:rsidRPr="00897827" w:rsidRDefault="00782469" w:rsidP="00782469"/>
                  </w:txbxContent>
                </v:textbox>
                <w10:wrap anchorx="margin"/>
              </v:shape>
            </w:pict>
          </mc:Fallback>
        </mc:AlternateContent>
      </w:r>
    </w:p>
    <w:p w14:paraId="64216168" w14:textId="2F3A7618" w:rsidR="00897827" w:rsidRDefault="00897827" w:rsidP="00A958A1"/>
    <w:p w14:paraId="359A4625" w14:textId="70D13F8C" w:rsidR="00F87662" w:rsidRDefault="002841BA" w:rsidP="00A958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0E85C2" wp14:editId="6A986AA4">
                <wp:simplePos x="0" y="0"/>
                <wp:positionH relativeFrom="column">
                  <wp:posOffset>2490470</wp:posOffset>
                </wp:positionH>
                <wp:positionV relativeFrom="paragraph">
                  <wp:posOffset>143266</wp:posOffset>
                </wp:positionV>
                <wp:extent cx="3091815" cy="523875"/>
                <wp:effectExtent l="0" t="0" r="0" b="9525"/>
                <wp:wrapNone/>
                <wp:docPr id="15429077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0470" w14:textId="77777777" w:rsidR="007E2ECF" w:rsidRPr="000B383D" w:rsidRDefault="007E2ECF" w:rsidP="00A91EA7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6"/>
                                <w:szCs w:val="36"/>
                              </w:rPr>
                            </w:pPr>
                          </w:p>
                          <w:p w14:paraId="1CE6C947" w14:textId="77777777" w:rsidR="00A91EA7" w:rsidRPr="00A0300C" w:rsidRDefault="00A91EA7" w:rsidP="00A91EA7">
                            <w:pPr>
                              <w:rPr>
                                <w:rFonts w:ascii="Univers Com 45 Light" w:hAnsi="Univers Com 45 Light"/>
                                <w:sz w:val="40"/>
                                <w:szCs w:val="40"/>
                              </w:rPr>
                            </w:pPr>
                          </w:p>
                          <w:p w14:paraId="5CC47598" w14:textId="77777777" w:rsidR="00A91EA7" w:rsidRDefault="00A91EA7" w:rsidP="00A91EA7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77E02906" w14:textId="77777777" w:rsidR="00A91EA7" w:rsidRPr="000425B9" w:rsidRDefault="00A91EA7" w:rsidP="00A91EA7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6D92BF17" w14:textId="77777777" w:rsidR="00A91EA7" w:rsidRPr="00660B51" w:rsidRDefault="00A91EA7" w:rsidP="00A91EA7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31B9D58F" w14:textId="77777777" w:rsidR="00A91EA7" w:rsidRPr="00660B51" w:rsidRDefault="00A91EA7" w:rsidP="00A91EA7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4142A0B2" w14:textId="77777777" w:rsidR="00A91EA7" w:rsidRPr="00060A3F" w:rsidRDefault="00A91EA7" w:rsidP="00A91EA7"/>
                          <w:p w14:paraId="341BAD06" w14:textId="77777777" w:rsidR="00A91EA7" w:rsidRDefault="00A91EA7" w:rsidP="00A91EA7"/>
                          <w:p w14:paraId="24C98949" w14:textId="77777777" w:rsidR="00A91EA7" w:rsidRDefault="00A91EA7" w:rsidP="00A91E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85C2" id="_x0000_s1029" type="#_x0000_t202" style="position:absolute;margin-left:196.1pt;margin-top:11.3pt;width:243.45pt;height:4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" stroked="f">
                <v:textbox>
                  <w:txbxContent>
                    <w:p w14:paraId="1EA30470" w14:textId="77777777" w:rsidR="007E2ECF" w:rsidRPr="000B383D" w:rsidRDefault="007E2ECF" w:rsidP="00A91EA7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6"/>
                          <w:szCs w:val="36"/>
                        </w:rPr>
                      </w:pPr>
                    </w:p>
                    <w:p w14:paraId="1CE6C947" w14:textId="77777777" w:rsidR="00A91EA7" w:rsidRPr="00A0300C" w:rsidRDefault="00A91EA7" w:rsidP="00A91EA7">
                      <w:pPr>
                        <w:rPr>
                          <w:rFonts w:ascii="Univers Com 45 Light" w:hAnsi="Univers Com 45 Light"/>
                          <w:sz w:val="40"/>
                          <w:szCs w:val="40"/>
                        </w:rPr>
                      </w:pPr>
                    </w:p>
                    <w:p w14:paraId="5CC47598" w14:textId="77777777" w:rsidR="00A91EA7" w:rsidRDefault="00A91EA7" w:rsidP="00A91EA7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77E02906" w14:textId="77777777" w:rsidR="00A91EA7" w:rsidRPr="000425B9" w:rsidRDefault="00A91EA7" w:rsidP="00A91EA7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6D92BF17" w14:textId="77777777" w:rsidR="00A91EA7" w:rsidRPr="00660B51" w:rsidRDefault="00A91EA7" w:rsidP="00A91EA7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31B9D58F" w14:textId="77777777" w:rsidR="00A91EA7" w:rsidRPr="00660B51" w:rsidRDefault="00A91EA7" w:rsidP="00A91EA7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4142A0B2" w14:textId="77777777" w:rsidR="00A91EA7" w:rsidRPr="00060A3F" w:rsidRDefault="00A91EA7" w:rsidP="00A91EA7"/>
                    <w:p w14:paraId="341BAD06" w14:textId="77777777" w:rsidR="00A91EA7" w:rsidRDefault="00A91EA7" w:rsidP="00A91EA7"/>
                    <w:p w14:paraId="24C98949" w14:textId="77777777" w:rsidR="00A91EA7" w:rsidRDefault="00A91EA7" w:rsidP="00A91EA7"/>
                  </w:txbxContent>
                </v:textbox>
              </v:shape>
            </w:pict>
          </mc:Fallback>
        </mc:AlternateContent>
      </w:r>
    </w:p>
    <w:p w14:paraId="5DFE4C15" w14:textId="5823D861" w:rsidR="00F87662" w:rsidRDefault="00F87662" w:rsidP="00A958A1"/>
    <w:p w14:paraId="10098B33" w14:textId="7230DC0C" w:rsidR="00F87662" w:rsidRDefault="00373C0E" w:rsidP="00A958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39B902" wp14:editId="1B69E517">
                <wp:simplePos x="0" y="0"/>
                <wp:positionH relativeFrom="column">
                  <wp:posOffset>3719830</wp:posOffset>
                </wp:positionH>
                <wp:positionV relativeFrom="paragraph">
                  <wp:posOffset>60911</wp:posOffset>
                </wp:positionV>
                <wp:extent cx="662400" cy="223200"/>
                <wp:effectExtent l="0" t="0" r="4445" b="5715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65C5" w14:textId="77777777" w:rsidR="003D31D1" w:rsidRPr="003D31D1" w:rsidRDefault="003D31D1" w:rsidP="003D31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1D1">
                              <w:rPr>
                                <w:sz w:val="16"/>
                                <w:szCs w:val="16"/>
                              </w:rPr>
                              <w:t>(Stempel)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B902" id="_x0000_s1030" type="#_x0000_t202" style="position:absolute;margin-left:292.9pt;margin-top:4.8pt;width:52.15pt;height:17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" stroked="f">
                <v:textbox>
                  <w:txbxContent>
                    <w:p w14:paraId="245965C5" w14:textId="77777777" w:rsidR="003D31D1" w:rsidRPr="003D31D1" w:rsidRDefault="003D31D1" w:rsidP="003D31D1">
                      <w:pPr>
                        <w:rPr>
                          <w:sz w:val="16"/>
                          <w:szCs w:val="16"/>
                        </w:rPr>
                      </w:pPr>
                      <w:r w:rsidRPr="003D31D1">
                        <w:rPr>
                          <w:sz w:val="16"/>
                          <w:szCs w:val="16"/>
                        </w:rPr>
                        <w:t>(Stempel)</w:t>
                      </w:r>
                    </w:p>
                  </w:txbxContent>
                </v:textbox>
              </v:shape>
            </w:pict>
          </mc:Fallback>
        </mc:AlternateContent>
      </w:r>
    </w:p>
    <w:p w14:paraId="4D8A1F73" w14:textId="2553935B" w:rsidR="00F87662" w:rsidRDefault="002841BA" w:rsidP="00A958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7759C4" wp14:editId="69D743B6">
                <wp:simplePos x="0" y="0"/>
                <wp:positionH relativeFrom="column">
                  <wp:posOffset>2491105</wp:posOffset>
                </wp:positionH>
                <wp:positionV relativeFrom="paragraph">
                  <wp:posOffset>130175</wp:posOffset>
                </wp:positionV>
                <wp:extent cx="3091815" cy="1038225"/>
                <wp:effectExtent l="0" t="0" r="0" b="9525"/>
                <wp:wrapNone/>
                <wp:docPr id="12221005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74BB6" w14:textId="77777777" w:rsidR="002841BA" w:rsidRPr="000B383D" w:rsidRDefault="002841BA" w:rsidP="002841B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36"/>
                                <w:szCs w:val="36"/>
                              </w:rPr>
                            </w:pPr>
                          </w:p>
                          <w:p w14:paraId="2229B0D9" w14:textId="77777777" w:rsidR="002841BA" w:rsidRPr="007B419D" w:rsidRDefault="002841BA" w:rsidP="002841B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Univers Com 45 Light" w:hAnsi="Univers Com 45 Light"/>
                                <w:sz w:val="40"/>
                                <w:szCs w:val="40"/>
                              </w:rPr>
                            </w:pPr>
                          </w:p>
                          <w:p w14:paraId="36706C72" w14:textId="77777777" w:rsidR="002841BA" w:rsidRPr="00A0300C" w:rsidRDefault="002841BA" w:rsidP="002841BA">
                            <w:pPr>
                              <w:rPr>
                                <w:rFonts w:ascii="Univers Com 45 Light" w:hAnsi="Univers Com 45 Light"/>
                                <w:sz w:val="40"/>
                                <w:szCs w:val="40"/>
                              </w:rPr>
                            </w:pPr>
                          </w:p>
                          <w:p w14:paraId="11FD1766" w14:textId="77777777" w:rsidR="002841BA" w:rsidRDefault="002841BA" w:rsidP="002841BA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3577708F" w14:textId="77777777" w:rsidR="002841BA" w:rsidRPr="000425B9" w:rsidRDefault="002841BA" w:rsidP="002841BA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4225E2E2" w14:textId="77777777" w:rsidR="002841BA" w:rsidRPr="00660B51" w:rsidRDefault="002841BA" w:rsidP="002841BA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427DD623" w14:textId="77777777" w:rsidR="002841BA" w:rsidRPr="00660B51" w:rsidRDefault="002841BA" w:rsidP="002841BA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708CD4FA" w14:textId="77777777" w:rsidR="002841BA" w:rsidRPr="00060A3F" w:rsidRDefault="002841BA" w:rsidP="002841BA"/>
                          <w:p w14:paraId="65D379F9" w14:textId="77777777" w:rsidR="002841BA" w:rsidRDefault="002841BA" w:rsidP="002841BA"/>
                          <w:p w14:paraId="7CFB28BC" w14:textId="77777777" w:rsidR="002841BA" w:rsidRDefault="002841BA" w:rsidP="00284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59C4" id="_x0000_s1031" type="#_x0000_t202" style="position:absolute;margin-left:196.15pt;margin-top:10.25pt;width:243.45pt;height:8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" stroked="f">
                <v:textbox>
                  <w:txbxContent>
                    <w:p w14:paraId="59874BB6" w14:textId="77777777" w:rsidR="002841BA" w:rsidRPr="000B383D" w:rsidRDefault="002841BA" w:rsidP="002841B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36"/>
                          <w:szCs w:val="36"/>
                        </w:rPr>
                      </w:pPr>
                    </w:p>
                    <w:p w14:paraId="2229B0D9" w14:textId="77777777" w:rsidR="002841BA" w:rsidRPr="007B419D" w:rsidRDefault="002841BA" w:rsidP="002841B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Univers Com 45 Light" w:hAnsi="Univers Com 45 Light"/>
                          <w:sz w:val="40"/>
                          <w:szCs w:val="40"/>
                        </w:rPr>
                      </w:pPr>
                    </w:p>
                    <w:p w14:paraId="36706C72" w14:textId="77777777" w:rsidR="002841BA" w:rsidRPr="00A0300C" w:rsidRDefault="002841BA" w:rsidP="002841BA">
                      <w:pPr>
                        <w:rPr>
                          <w:rFonts w:ascii="Univers Com 45 Light" w:hAnsi="Univers Com 45 Light"/>
                          <w:sz w:val="40"/>
                          <w:szCs w:val="40"/>
                        </w:rPr>
                      </w:pPr>
                    </w:p>
                    <w:p w14:paraId="11FD1766" w14:textId="77777777" w:rsidR="002841BA" w:rsidRDefault="002841BA" w:rsidP="002841BA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3577708F" w14:textId="77777777" w:rsidR="002841BA" w:rsidRPr="000425B9" w:rsidRDefault="002841BA" w:rsidP="002841BA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4225E2E2" w14:textId="77777777" w:rsidR="002841BA" w:rsidRPr="00660B51" w:rsidRDefault="002841BA" w:rsidP="002841BA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427DD623" w14:textId="77777777" w:rsidR="002841BA" w:rsidRPr="00660B51" w:rsidRDefault="002841BA" w:rsidP="002841BA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708CD4FA" w14:textId="77777777" w:rsidR="002841BA" w:rsidRPr="00060A3F" w:rsidRDefault="002841BA" w:rsidP="002841BA"/>
                    <w:p w14:paraId="65D379F9" w14:textId="77777777" w:rsidR="002841BA" w:rsidRDefault="002841BA" w:rsidP="002841BA"/>
                    <w:p w14:paraId="7CFB28BC" w14:textId="77777777" w:rsidR="002841BA" w:rsidRDefault="002841BA" w:rsidP="002841BA"/>
                  </w:txbxContent>
                </v:textbox>
              </v:shape>
            </w:pict>
          </mc:Fallback>
        </mc:AlternateContent>
      </w:r>
    </w:p>
    <w:p w14:paraId="4418F918" w14:textId="36F1DEE1" w:rsidR="00A91EA7" w:rsidRPr="00F66463" w:rsidRDefault="00A91EA7" w:rsidP="002A4B55">
      <w:pPr>
        <w:spacing w:line="360" w:lineRule="auto"/>
        <w:rPr>
          <w:rFonts w:ascii="Univers Com 45 Light" w:hAnsi="Univers Com 45 Light"/>
          <w:sz w:val="36"/>
          <w:szCs w:val="36"/>
        </w:rPr>
      </w:pPr>
    </w:p>
    <w:sectPr w:rsidR="00A91EA7" w:rsidRPr="00F66463" w:rsidSect="00102EBF">
      <w:headerReference w:type="default" r:id="rId10"/>
      <w:footerReference w:type="default" r:id="rId11"/>
      <w:pgSz w:w="11906" w:h="16838"/>
      <w:pgMar w:top="1985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66AF" w14:textId="77777777" w:rsidR="0075177F" w:rsidRDefault="0075177F" w:rsidP="00C27D45">
      <w:pPr>
        <w:spacing w:after="0" w:line="240" w:lineRule="auto"/>
      </w:pPr>
      <w:r>
        <w:separator/>
      </w:r>
    </w:p>
  </w:endnote>
  <w:endnote w:type="continuationSeparator" w:id="0">
    <w:p w14:paraId="43F338FF" w14:textId="77777777" w:rsidR="0075177F" w:rsidRDefault="0075177F" w:rsidP="00C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55">
    <w:altName w:val="Calibri"/>
    <w:charset w:val="00"/>
    <w:family w:val="swiss"/>
    <w:pitch w:val="variable"/>
    <w:sig w:usb0="800000AF" w:usb1="5000204A" w:usb2="00000000" w:usb3="00000000" w:csb0="0000009B" w:csb1="00000000"/>
  </w:font>
  <w:font w:name="Isidora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emiBold I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Univers Com 4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0E45" w14:textId="31BC3489" w:rsidR="005D6638" w:rsidRDefault="005D6638" w:rsidP="00405348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EC2E5D5" wp14:editId="55F7E788">
          <wp:simplePos x="0" y="0"/>
          <wp:positionH relativeFrom="page">
            <wp:posOffset>2328</wp:posOffset>
          </wp:positionH>
          <wp:positionV relativeFrom="page">
            <wp:posOffset>10069830</wp:posOffset>
          </wp:positionV>
          <wp:extent cx="7559040" cy="641562"/>
          <wp:effectExtent l="0" t="0" r="3810" b="6350"/>
          <wp:wrapNone/>
          <wp:docPr id="1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S_BP_KVM_17_10_23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00"/>
                  <a:stretch/>
                </pic:blipFill>
                <pic:spPr bwMode="auto">
                  <a:xfrm>
                    <a:off x="0" y="0"/>
                    <a:ext cx="7559040" cy="64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D3333" w14:textId="77777777" w:rsidR="005D6638" w:rsidRDefault="005D6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BC3A" w14:textId="77777777" w:rsidR="0075177F" w:rsidRDefault="0075177F" w:rsidP="00C27D45">
      <w:pPr>
        <w:spacing w:after="0" w:line="240" w:lineRule="auto"/>
      </w:pPr>
      <w:r>
        <w:separator/>
      </w:r>
    </w:p>
  </w:footnote>
  <w:footnote w:type="continuationSeparator" w:id="0">
    <w:p w14:paraId="6FB4C2CB" w14:textId="77777777" w:rsidR="0075177F" w:rsidRDefault="0075177F" w:rsidP="00C2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5B94" w14:textId="662BAFCA" w:rsidR="005D6638" w:rsidRDefault="003F6DA0" w:rsidP="00992FBA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503C09C" wp14:editId="6F7C1B0D">
              <wp:simplePos x="0" y="0"/>
              <wp:positionH relativeFrom="column">
                <wp:posOffset>-307340</wp:posOffset>
              </wp:positionH>
              <wp:positionV relativeFrom="paragraph">
                <wp:posOffset>71120</wp:posOffset>
              </wp:positionV>
              <wp:extent cx="1047115" cy="504190"/>
              <wp:effectExtent l="0" t="0" r="19685" b="10160"/>
              <wp:wrapSquare wrapText="bothSides"/>
              <wp:docPr id="25948217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8D18C" w14:textId="210B751A" w:rsidR="003F6DA0" w:rsidRDefault="003F6DA0" w:rsidP="00525B20">
                          <w:pPr>
                            <w:jc w:val="center"/>
                          </w:pPr>
                          <w:r>
                            <w:t>Logo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3C09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4.2pt;margin-top:5.6pt;width:82.45pt;height: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">
              <v:textbox>
                <w:txbxContent>
                  <w:p w14:paraId="2F18D18C" w14:textId="210B751A" w:rsidR="003F6DA0" w:rsidRDefault="003F6DA0" w:rsidP="00525B20">
                    <w:pPr>
                      <w:jc w:val="center"/>
                    </w:pPr>
                    <w:r>
                      <w:t>Logo Schule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098E">
      <w:rPr>
        <w:noProof/>
      </w:rPr>
      <w:drawing>
        <wp:anchor distT="0" distB="0" distL="114300" distR="114300" simplePos="0" relativeHeight="251662336" behindDoc="0" locked="0" layoutInCell="1" allowOverlap="1" wp14:anchorId="6DD7802D" wp14:editId="19CBBA2F">
          <wp:simplePos x="0" y="0"/>
          <wp:positionH relativeFrom="column">
            <wp:posOffset>-453351</wp:posOffset>
          </wp:positionH>
          <wp:positionV relativeFrom="paragraph">
            <wp:posOffset>-114935</wp:posOffset>
          </wp:positionV>
          <wp:extent cx="1368000" cy="885600"/>
          <wp:effectExtent l="0" t="0" r="3810" b="0"/>
          <wp:wrapSquare wrapText="bothSides"/>
          <wp:docPr id="719510237" name="Grafik 719510237" descr="Ein Bild, das Text, Schrift, 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10237" name="Grafik 719510237" descr="Ein Bild, das Text, Schrift, Design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EBF">
      <w:rPr>
        <w:noProof/>
      </w:rPr>
      <w:drawing>
        <wp:anchor distT="0" distB="0" distL="114300" distR="114300" simplePos="0" relativeHeight="251660288" behindDoc="0" locked="0" layoutInCell="1" allowOverlap="1" wp14:anchorId="669A3FDD" wp14:editId="68CD12B4">
          <wp:simplePos x="0" y="0"/>
          <wp:positionH relativeFrom="column">
            <wp:posOffset>4845050</wp:posOffset>
          </wp:positionH>
          <wp:positionV relativeFrom="paragraph">
            <wp:posOffset>-114300</wp:posOffset>
          </wp:positionV>
          <wp:extent cx="1368000" cy="885600"/>
          <wp:effectExtent l="0" t="0" r="381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S_Logo_CMYK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53"/>
    <w:multiLevelType w:val="hybridMultilevel"/>
    <w:tmpl w:val="C8E0D242"/>
    <w:lvl w:ilvl="0" w:tplc="CB6A4D8E">
      <w:start w:val="12"/>
      <w:numFmt w:val="bullet"/>
      <w:lvlText w:val="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10"/>
    <w:multiLevelType w:val="hybridMultilevel"/>
    <w:tmpl w:val="56242B96"/>
    <w:lvl w:ilvl="0" w:tplc="8A4605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34AE"/>
    <w:multiLevelType w:val="hybridMultilevel"/>
    <w:tmpl w:val="39AAB420"/>
    <w:lvl w:ilvl="0" w:tplc="3466A2B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98F"/>
    <w:multiLevelType w:val="hybridMultilevel"/>
    <w:tmpl w:val="0CA45738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C66"/>
    <w:multiLevelType w:val="hybridMultilevel"/>
    <w:tmpl w:val="6DD4DC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CD2"/>
    <w:multiLevelType w:val="hybridMultilevel"/>
    <w:tmpl w:val="8364FFD4"/>
    <w:lvl w:ilvl="0" w:tplc="41D02C2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0A9"/>
    <w:multiLevelType w:val="hybridMultilevel"/>
    <w:tmpl w:val="6602B794"/>
    <w:lvl w:ilvl="0" w:tplc="8AC2C37E">
      <w:numFmt w:val="bullet"/>
      <w:lvlText w:val="–"/>
      <w:lvlJc w:val="left"/>
      <w:pPr>
        <w:ind w:left="108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D4E11"/>
    <w:multiLevelType w:val="hybridMultilevel"/>
    <w:tmpl w:val="682A8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45F7"/>
    <w:multiLevelType w:val="hybridMultilevel"/>
    <w:tmpl w:val="EC2C1462"/>
    <w:lvl w:ilvl="0" w:tplc="8A92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60E8"/>
    <w:multiLevelType w:val="hybridMultilevel"/>
    <w:tmpl w:val="FA44A5BE"/>
    <w:lvl w:ilvl="0" w:tplc="E6C0049A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D4115"/>
    <w:multiLevelType w:val="hybridMultilevel"/>
    <w:tmpl w:val="90602742"/>
    <w:lvl w:ilvl="0" w:tplc="81949278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42E"/>
    <w:multiLevelType w:val="hybridMultilevel"/>
    <w:tmpl w:val="C50E2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6285"/>
    <w:multiLevelType w:val="hybridMultilevel"/>
    <w:tmpl w:val="90C09E6A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85B5D"/>
    <w:multiLevelType w:val="hybridMultilevel"/>
    <w:tmpl w:val="F4AE770A"/>
    <w:lvl w:ilvl="0" w:tplc="763EB742"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7CCB"/>
    <w:multiLevelType w:val="hybridMultilevel"/>
    <w:tmpl w:val="638AF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C8D"/>
    <w:multiLevelType w:val="hybridMultilevel"/>
    <w:tmpl w:val="FFE210BC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60CF"/>
    <w:multiLevelType w:val="hybridMultilevel"/>
    <w:tmpl w:val="AD4602D4"/>
    <w:lvl w:ilvl="0" w:tplc="6CF0C824">
      <w:start w:val="2"/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5EA3"/>
    <w:multiLevelType w:val="hybridMultilevel"/>
    <w:tmpl w:val="9CE6A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1312E"/>
    <w:multiLevelType w:val="hybridMultilevel"/>
    <w:tmpl w:val="B01A7516"/>
    <w:lvl w:ilvl="0" w:tplc="BC907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33BF8"/>
    <w:multiLevelType w:val="hybridMultilevel"/>
    <w:tmpl w:val="669034CC"/>
    <w:lvl w:ilvl="0" w:tplc="E2CC5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50A51"/>
    <w:multiLevelType w:val="hybridMultilevel"/>
    <w:tmpl w:val="8946BADC"/>
    <w:lvl w:ilvl="0" w:tplc="E60E5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19"/>
  </w:num>
  <w:num w:numId="7">
    <w:abstractNumId w:val="20"/>
  </w:num>
  <w:num w:numId="8">
    <w:abstractNumId w:val="18"/>
  </w:num>
  <w:num w:numId="9">
    <w:abstractNumId w:val="17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13"/>
  </w:num>
  <w:num w:numId="18">
    <w:abstractNumId w:val="9"/>
  </w:num>
  <w:num w:numId="19">
    <w:abstractNumId w:val="5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9E"/>
    <w:rsid w:val="00005389"/>
    <w:rsid w:val="0001613A"/>
    <w:rsid w:val="00025C64"/>
    <w:rsid w:val="0003535A"/>
    <w:rsid w:val="000425B9"/>
    <w:rsid w:val="00060A3F"/>
    <w:rsid w:val="00074231"/>
    <w:rsid w:val="00083955"/>
    <w:rsid w:val="000930C6"/>
    <w:rsid w:val="00095497"/>
    <w:rsid w:val="00096E5A"/>
    <w:rsid w:val="000A1A6D"/>
    <w:rsid w:val="000B383D"/>
    <w:rsid w:val="000B5D50"/>
    <w:rsid w:val="00102EBF"/>
    <w:rsid w:val="001312C2"/>
    <w:rsid w:val="001427E8"/>
    <w:rsid w:val="00155ACB"/>
    <w:rsid w:val="0018381E"/>
    <w:rsid w:val="0019008B"/>
    <w:rsid w:val="001A434E"/>
    <w:rsid w:val="001E123E"/>
    <w:rsid w:val="001F5A9B"/>
    <w:rsid w:val="00202E8C"/>
    <w:rsid w:val="00210D1D"/>
    <w:rsid w:val="00212B02"/>
    <w:rsid w:val="00232EDD"/>
    <w:rsid w:val="00257B71"/>
    <w:rsid w:val="00275FB4"/>
    <w:rsid w:val="00282FBF"/>
    <w:rsid w:val="00283AEA"/>
    <w:rsid w:val="002841BA"/>
    <w:rsid w:val="002A4B55"/>
    <w:rsid w:val="002B338B"/>
    <w:rsid w:val="002C3224"/>
    <w:rsid w:val="00307065"/>
    <w:rsid w:val="003145A8"/>
    <w:rsid w:val="003164AC"/>
    <w:rsid w:val="00321328"/>
    <w:rsid w:val="003266AD"/>
    <w:rsid w:val="00337283"/>
    <w:rsid w:val="0035098E"/>
    <w:rsid w:val="003530C9"/>
    <w:rsid w:val="00373C0E"/>
    <w:rsid w:val="003D31D1"/>
    <w:rsid w:val="003F6DA0"/>
    <w:rsid w:val="00405348"/>
    <w:rsid w:val="004160FC"/>
    <w:rsid w:val="00437CCB"/>
    <w:rsid w:val="00451942"/>
    <w:rsid w:val="004A6B92"/>
    <w:rsid w:val="004A7654"/>
    <w:rsid w:val="004C29A2"/>
    <w:rsid w:val="004D2A37"/>
    <w:rsid w:val="00517985"/>
    <w:rsid w:val="00525B20"/>
    <w:rsid w:val="00553368"/>
    <w:rsid w:val="0056027D"/>
    <w:rsid w:val="00560B81"/>
    <w:rsid w:val="0059045B"/>
    <w:rsid w:val="005A44BB"/>
    <w:rsid w:val="005B0644"/>
    <w:rsid w:val="005B5939"/>
    <w:rsid w:val="005C32AA"/>
    <w:rsid w:val="005D6638"/>
    <w:rsid w:val="00602952"/>
    <w:rsid w:val="00611D3D"/>
    <w:rsid w:val="0061690D"/>
    <w:rsid w:val="00623241"/>
    <w:rsid w:val="00647791"/>
    <w:rsid w:val="00660B51"/>
    <w:rsid w:val="00670962"/>
    <w:rsid w:val="00687B08"/>
    <w:rsid w:val="00696FDA"/>
    <w:rsid w:val="006C4557"/>
    <w:rsid w:val="006D556A"/>
    <w:rsid w:val="006F7B6B"/>
    <w:rsid w:val="00714EF6"/>
    <w:rsid w:val="00726019"/>
    <w:rsid w:val="0075175D"/>
    <w:rsid w:val="0075177F"/>
    <w:rsid w:val="007654A4"/>
    <w:rsid w:val="007669B8"/>
    <w:rsid w:val="00772238"/>
    <w:rsid w:val="00782469"/>
    <w:rsid w:val="007B419D"/>
    <w:rsid w:val="007B5A0E"/>
    <w:rsid w:val="007C0F9A"/>
    <w:rsid w:val="007E05A0"/>
    <w:rsid w:val="007E2ECF"/>
    <w:rsid w:val="007E2EF9"/>
    <w:rsid w:val="007E5D3E"/>
    <w:rsid w:val="007F0590"/>
    <w:rsid w:val="00804E96"/>
    <w:rsid w:val="0081297F"/>
    <w:rsid w:val="00817AC0"/>
    <w:rsid w:val="00864106"/>
    <w:rsid w:val="00865B2F"/>
    <w:rsid w:val="00882226"/>
    <w:rsid w:val="00882CE9"/>
    <w:rsid w:val="0088320D"/>
    <w:rsid w:val="00890F5F"/>
    <w:rsid w:val="00896855"/>
    <w:rsid w:val="00897827"/>
    <w:rsid w:val="008E58BF"/>
    <w:rsid w:val="00906A4E"/>
    <w:rsid w:val="0091479E"/>
    <w:rsid w:val="00927DBF"/>
    <w:rsid w:val="00930EB6"/>
    <w:rsid w:val="00954DB7"/>
    <w:rsid w:val="00992FBA"/>
    <w:rsid w:val="009B1B10"/>
    <w:rsid w:val="009C027A"/>
    <w:rsid w:val="009D1C1F"/>
    <w:rsid w:val="009D6FBF"/>
    <w:rsid w:val="009E3B64"/>
    <w:rsid w:val="009F6B9B"/>
    <w:rsid w:val="00A0300C"/>
    <w:rsid w:val="00A277BE"/>
    <w:rsid w:val="00A41F6C"/>
    <w:rsid w:val="00A6758E"/>
    <w:rsid w:val="00A87D50"/>
    <w:rsid w:val="00A91EA7"/>
    <w:rsid w:val="00A954CA"/>
    <w:rsid w:val="00A958A1"/>
    <w:rsid w:val="00AA02C7"/>
    <w:rsid w:val="00AB52C7"/>
    <w:rsid w:val="00AC64F4"/>
    <w:rsid w:val="00AE508E"/>
    <w:rsid w:val="00B14C43"/>
    <w:rsid w:val="00B158C3"/>
    <w:rsid w:val="00B43D4E"/>
    <w:rsid w:val="00B4481E"/>
    <w:rsid w:val="00B5186E"/>
    <w:rsid w:val="00B570D6"/>
    <w:rsid w:val="00B5742E"/>
    <w:rsid w:val="00B77019"/>
    <w:rsid w:val="00B81662"/>
    <w:rsid w:val="00B9031F"/>
    <w:rsid w:val="00BF422F"/>
    <w:rsid w:val="00BF438B"/>
    <w:rsid w:val="00BF695E"/>
    <w:rsid w:val="00C215C0"/>
    <w:rsid w:val="00C255CC"/>
    <w:rsid w:val="00C27D45"/>
    <w:rsid w:val="00C51D61"/>
    <w:rsid w:val="00C6626A"/>
    <w:rsid w:val="00C66531"/>
    <w:rsid w:val="00C764A8"/>
    <w:rsid w:val="00C82715"/>
    <w:rsid w:val="00C855FB"/>
    <w:rsid w:val="00CB0532"/>
    <w:rsid w:val="00CD78DA"/>
    <w:rsid w:val="00D0186A"/>
    <w:rsid w:val="00D038B8"/>
    <w:rsid w:val="00D1695D"/>
    <w:rsid w:val="00D30250"/>
    <w:rsid w:val="00D46E76"/>
    <w:rsid w:val="00D637FA"/>
    <w:rsid w:val="00D96305"/>
    <w:rsid w:val="00DA4968"/>
    <w:rsid w:val="00DC753C"/>
    <w:rsid w:val="00DD1ECD"/>
    <w:rsid w:val="00DD38ED"/>
    <w:rsid w:val="00DD67E8"/>
    <w:rsid w:val="00DF5A77"/>
    <w:rsid w:val="00E223E4"/>
    <w:rsid w:val="00E42BBA"/>
    <w:rsid w:val="00E57B28"/>
    <w:rsid w:val="00E6245C"/>
    <w:rsid w:val="00E810B9"/>
    <w:rsid w:val="00E93BDE"/>
    <w:rsid w:val="00E97207"/>
    <w:rsid w:val="00EB30B1"/>
    <w:rsid w:val="00EC568E"/>
    <w:rsid w:val="00EE48E9"/>
    <w:rsid w:val="00F01824"/>
    <w:rsid w:val="00F25A2A"/>
    <w:rsid w:val="00F25FCB"/>
    <w:rsid w:val="00F37196"/>
    <w:rsid w:val="00F42899"/>
    <w:rsid w:val="00F530FF"/>
    <w:rsid w:val="00F566CE"/>
    <w:rsid w:val="00F66463"/>
    <w:rsid w:val="00F87662"/>
    <w:rsid w:val="00F90044"/>
    <w:rsid w:val="00FA09BA"/>
    <w:rsid w:val="00FA11C5"/>
    <w:rsid w:val="00FC6F12"/>
    <w:rsid w:val="00FD4D1A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446"/>
  <w15:chartTrackingRefBased/>
  <w15:docId w15:val="{DAAE52E6-66D4-4CCE-9FFB-874C73D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753C"/>
    <w:pPr>
      <w:spacing w:after="120"/>
    </w:pPr>
    <w:rPr>
      <w:rFonts w:ascii="Univers Com 55" w:hAnsi="Univers Com 5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7196"/>
    <w:pPr>
      <w:keepNext/>
      <w:keepLines/>
      <w:spacing w:before="240"/>
      <w:outlineLvl w:val="0"/>
    </w:pPr>
    <w:rPr>
      <w:rFonts w:ascii="Isidora SemiBold" w:eastAsiaTheme="majorEastAsia" w:hAnsi="Isidora SemiBold" w:cstheme="majorBidi"/>
      <w:color w:val="84744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638"/>
    <w:pPr>
      <w:keepNext/>
      <w:keepLines/>
      <w:spacing w:before="40" w:after="0"/>
      <w:outlineLvl w:val="1"/>
    </w:pPr>
    <w:rPr>
      <w:rFonts w:ascii="Isidora" w:eastAsiaTheme="majorEastAsia" w:hAnsi="Isidora" w:cstheme="majorBidi"/>
      <w:color w:val="0080C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045B"/>
    <w:pPr>
      <w:keepNext/>
      <w:keepLines/>
      <w:spacing w:before="40" w:after="0"/>
      <w:outlineLvl w:val="2"/>
    </w:pPr>
    <w:rPr>
      <w:rFonts w:eastAsiaTheme="majorEastAsia" w:cstheme="majorBidi"/>
      <w:color w:val="0080C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6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C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6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C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6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D45"/>
  </w:style>
  <w:style w:type="paragraph" w:styleId="Fuzeile">
    <w:name w:val="footer"/>
    <w:basedOn w:val="Standard"/>
    <w:link w:val="Fu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D45"/>
  </w:style>
  <w:style w:type="character" w:customStyle="1" w:styleId="berschrift1Zchn">
    <w:name w:val="Überschrift 1 Zchn"/>
    <w:basedOn w:val="Absatz-Standardschriftart"/>
    <w:link w:val="berschrift1"/>
    <w:uiPriority w:val="9"/>
    <w:rsid w:val="00F37196"/>
    <w:rPr>
      <w:rFonts w:ascii="Isidora SemiBold" w:eastAsiaTheme="majorEastAsia" w:hAnsi="Isidora SemiBold" w:cstheme="majorBidi"/>
      <w:color w:val="84744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638"/>
    <w:rPr>
      <w:rFonts w:ascii="Isidora" w:eastAsiaTheme="majorEastAsia" w:hAnsi="Isidora" w:cstheme="majorBidi"/>
      <w:color w:val="0080C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37196"/>
    <w:pPr>
      <w:spacing w:after="240" w:line="240" w:lineRule="auto"/>
      <w:contextualSpacing/>
    </w:pPr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196"/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045B"/>
    <w:rPr>
      <w:rFonts w:ascii="Univers Com 55" w:eastAsiaTheme="majorEastAsia" w:hAnsi="Univers Com 55" w:cstheme="majorBidi"/>
      <w:color w:val="0080C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638"/>
    <w:rPr>
      <w:rFonts w:asciiTheme="majorHAnsi" w:eastAsiaTheme="majorEastAsia" w:hAnsiTheme="majorHAnsi" w:cstheme="majorBidi"/>
      <w:i/>
      <w:iCs/>
      <w:color w:val="0080C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638"/>
    <w:rPr>
      <w:rFonts w:asciiTheme="majorHAnsi" w:eastAsiaTheme="majorEastAsia" w:hAnsiTheme="majorHAnsi" w:cstheme="majorBidi"/>
      <w:color w:val="0080C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638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qFormat/>
    <w:rsid w:val="00E624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23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3E4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hilfe2\AppData\Local\Temp\Temp1_Vorlage_Notiz.zip\Vorlage%20Notizdokument%20StarnbergAmmers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09BEEF13A9F9438B73D6E5508826C8" ma:contentTypeVersion="18" ma:contentTypeDescription="Ein neues Dokument erstellen." ma:contentTypeScope="" ma:versionID="959ac113e4e61245f87098953a17bc6d">
  <xsd:schema xmlns:xsd="http://www.w3.org/2001/XMLSchema" xmlns:xs="http://www.w3.org/2001/XMLSchema" xmlns:p="http://schemas.microsoft.com/office/2006/metadata/properties" xmlns:ns2="ccc47ed2-9478-46bd-a8d4-bf51f74ee8e3" xmlns:ns3="863a6091-de96-42bf-bd15-42d760d01ea0" targetNamespace="http://schemas.microsoft.com/office/2006/metadata/properties" ma:root="true" ma:fieldsID="23d6dae7693a7d07c1580608a1e90da5" ns2:_="" ns3:_="">
    <xsd:import namespace="ccc47ed2-9478-46bd-a8d4-bf51f74ee8e3"/>
    <xsd:import namespace="863a6091-de96-42bf-bd15-42d760d01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7ed2-9478-46bd-a8d4-bf51f74e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8a92a5a-61c6-48b5-be51-a322a89c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a6091-de96-42bf-bd15-42d760d01e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6d317b-3c75-4a1e-83b2-bc0f445e6bf8}" ma:internalName="TaxCatchAll" ma:showField="CatchAllData" ma:web="863a6091-de96-42bf-bd15-42d760d01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445F-21AD-477C-B95F-E0530A7B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8E3CE-DB8E-4140-85DF-CBF3CC793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47ed2-9478-46bd-a8d4-bf51f74ee8e3"/>
    <ds:schemaRef ds:uri="863a6091-de96-42bf-bd15-42d760d01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10061-7550-4BC0-B21C-32E9B081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Notizdokument StarnbergAmmersee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Aushilfe2</dc:creator>
  <cp:keywords/>
  <dc:description/>
  <cp:lastModifiedBy>Mahr</cp:lastModifiedBy>
  <cp:revision>111</cp:revision>
  <cp:lastPrinted>2024-09-04T07:11:00Z</cp:lastPrinted>
  <dcterms:created xsi:type="dcterms:W3CDTF">2024-09-03T10:32:00Z</dcterms:created>
  <dcterms:modified xsi:type="dcterms:W3CDTF">2024-11-11T12:56:00Z</dcterms:modified>
</cp:coreProperties>
</file>