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D0048" w14:textId="77777777" w:rsidR="00A2575D" w:rsidRDefault="00A2575D" w:rsidP="0007669B">
      <w:pPr>
        <w:pStyle w:val="Titel"/>
        <w:jc w:val="center"/>
        <w:rPr>
          <w:rFonts w:ascii="Univers Com 45 Light" w:hAnsi="Univers Com 45 Light"/>
          <w:b/>
          <w:bCs/>
          <w:sz w:val="36"/>
          <w:szCs w:val="44"/>
        </w:rPr>
      </w:pPr>
    </w:p>
    <w:p w14:paraId="3F91FCDC" w14:textId="46357C69" w:rsidR="005E76EE" w:rsidRPr="00493C77" w:rsidRDefault="004761ED" w:rsidP="0007669B">
      <w:pPr>
        <w:pStyle w:val="Titel"/>
        <w:jc w:val="center"/>
        <w:rPr>
          <w:rFonts w:ascii="Isidora SemiBold It" w:hAnsi="Isidora SemiBold It"/>
          <w:sz w:val="36"/>
          <w:szCs w:val="44"/>
        </w:rPr>
      </w:pPr>
      <w:r w:rsidRPr="00493C77">
        <w:rPr>
          <w:rFonts w:ascii="Isidora SemiBold It" w:hAnsi="Isidora SemiBold It"/>
          <w:sz w:val="36"/>
          <w:szCs w:val="44"/>
        </w:rPr>
        <w:t>Informationsschreiben an den</w:t>
      </w:r>
      <w:r w:rsidR="006909E8">
        <w:rPr>
          <w:rFonts w:ascii="Isidora SemiBold It" w:hAnsi="Isidora SemiBold It"/>
          <w:sz w:val="36"/>
          <w:szCs w:val="44"/>
        </w:rPr>
        <w:t>/die</w:t>
      </w:r>
      <w:r w:rsidRPr="00493C77">
        <w:rPr>
          <w:rFonts w:ascii="Isidora SemiBold It" w:hAnsi="Isidora SemiBold It"/>
          <w:sz w:val="36"/>
          <w:szCs w:val="44"/>
        </w:rPr>
        <w:t xml:space="preserve"> Praktikumsbetreuer</w:t>
      </w:r>
      <w:r w:rsidR="006909E8">
        <w:rPr>
          <w:rFonts w:ascii="Isidora SemiBold It" w:hAnsi="Isidora SemiBold It"/>
          <w:sz w:val="36"/>
          <w:szCs w:val="44"/>
        </w:rPr>
        <w:t>/-in</w:t>
      </w:r>
      <w:bookmarkStart w:id="0" w:name="_GoBack"/>
      <w:bookmarkEnd w:id="0"/>
    </w:p>
    <w:p w14:paraId="0EC38D97" w14:textId="77777777" w:rsidR="003E4108" w:rsidRPr="00731775" w:rsidRDefault="003E4108" w:rsidP="006923CE">
      <w:pPr>
        <w:spacing w:after="160"/>
      </w:pPr>
    </w:p>
    <w:p w14:paraId="6ABB1AA5" w14:textId="77777777" w:rsidR="003E4108" w:rsidRDefault="004761ED" w:rsidP="006923CE">
      <w:pPr>
        <w:spacing w:after="160"/>
      </w:pPr>
      <w:r w:rsidRPr="004761ED">
        <w:t>Sehr geehrte Damen und Herren,</w:t>
      </w:r>
    </w:p>
    <w:p w14:paraId="69EC4F12" w14:textId="6A6ACCA6" w:rsidR="003E4108" w:rsidRDefault="004761ED" w:rsidP="006923CE">
      <w:pPr>
        <w:spacing w:after="160"/>
      </w:pPr>
      <w:r w:rsidRPr="004761ED">
        <w:t>zunächst möchte ich mich recht herzlich bedanken, dass Sie einen Praktikumsplatz bereitstellen! Sie geben einem jungen Menschen eine große Chance, seinem zukünftigen Traumberuf einen Schritt näher zu kommen. Vielen Dank dafür!</w:t>
      </w:r>
    </w:p>
    <w:p w14:paraId="01B59353" w14:textId="77777777" w:rsidR="003E4108" w:rsidRDefault="003E4108" w:rsidP="006923CE">
      <w:pPr>
        <w:spacing w:after="160"/>
      </w:pPr>
    </w:p>
    <w:p w14:paraId="0C3BB63A" w14:textId="7D62482E" w:rsidR="003E4108" w:rsidRPr="00731775" w:rsidRDefault="004761ED" w:rsidP="006923CE">
      <w:pPr>
        <w:spacing w:after="160"/>
        <w:rPr>
          <w:b/>
          <w:bCs/>
        </w:rPr>
      </w:pPr>
      <w:r w:rsidRPr="00731775">
        <w:rPr>
          <w:b/>
          <w:bCs/>
        </w:rPr>
        <w:t>Nun erhalten Sie Informationen zu den schulischen Pflichten Ihres</w:t>
      </w:r>
      <w:r w:rsidR="003B6575">
        <w:rPr>
          <w:b/>
          <w:bCs/>
        </w:rPr>
        <w:t>/Ihrer</w:t>
      </w:r>
      <w:r w:rsidRPr="00731775">
        <w:rPr>
          <w:b/>
          <w:bCs/>
        </w:rPr>
        <w:t xml:space="preserve"> Praktikanten</w:t>
      </w:r>
      <w:r w:rsidR="003B6575">
        <w:rPr>
          <w:b/>
          <w:bCs/>
        </w:rPr>
        <w:t>/Praktikantin:</w:t>
      </w:r>
    </w:p>
    <w:p w14:paraId="1B606B1E" w14:textId="77777777" w:rsidR="003E4108" w:rsidRDefault="003E4108" w:rsidP="006923CE">
      <w:pPr>
        <w:spacing w:after="160"/>
      </w:pPr>
    </w:p>
    <w:p w14:paraId="5A96BFAA" w14:textId="0A392F35" w:rsidR="003E4108" w:rsidRDefault="004761ED" w:rsidP="006923CE">
      <w:pPr>
        <w:spacing w:after="160"/>
      </w:pPr>
      <w:r w:rsidRPr="004761ED">
        <w:t>Zum Praktikum muss der Schüler</w:t>
      </w:r>
      <w:r w:rsidR="003B6575">
        <w:t>/die Schülerin</w:t>
      </w:r>
      <w:r w:rsidRPr="004761ED">
        <w:t xml:space="preserve"> eine Praktikumsmappe und eine Präsentation (mit PowerPoint) erstellen. Dabei geht es auch um Informationen zu Ihrem Betrieb und der Ausbildung. Ich bitte Sie daher, sich an einem Praktikumstag etwas Zeit zu nehmen, um Ihrem Praktikanten</w:t>
      </w:r>
      <w:r w:rsidR="003B6575">
        <w:t>/Ihrer Praktikantin</w:t>
      </w:r>
      <w:r w:rsidRPr="004761ED">
        <w:t xml:space="preserve"> dabei zu helfen. Damit die Präsentation für die Mitschüler</w:t>
      </w:r>
      <w:r w:rsidR="003B6575">
        <w:t>Innen</w:t>
      </w:r>
      <w:r w:rsidRPr="004761ED">
        <w:t xml:space="preserve"> anschaulich wird, wäre es sehr freundlich, wenn Sie es erlauben würden, Fotos zu machen und diese für die PowerPoint zu benutzen. Selbstverständlich w</w:t>
      </w:r>
      <w:r w:rsidR="003B6575">
        <w:t xml:space="preserve">erden die </w:t>
      </w:r>
      <w:r w:rsidRPr="004761ED">
        <w:t>von Ihnen formulierte</w:t>
      </w:r>
      <w:r w:rsidR="003B6575">
        <w:t>n</w:t>
      </w:r>
      <w:r w:rsidRPr="004761ED">
        <w:t xml:space="preserve"> Datenschutzbedingungen </w:t>
      </w:r>
      <w:r w:rsidR="003B6575">
        <w:t>be</w:t>
      </w:r>
      <w:r w:rsidRPr="004761ED">
        <w:t>wahr</w:t>
      </w:r>
      <w:r w:rsidR="003B6575">
        <w:t>t</w:t>
      </w:r>
      <w:r w:rsidRPr="004761ED">
        <w:t>.</w:t>
      </w:r>
    </w:p>
    <w:p w14:paraId="741DA1A9" w14:textId="14D601AE" w:rsidR="00731775" w:rsidRDefault="004761ED" w:rsidP="006923CE">
      <w:pPr>
        <w:spacing w:after="160"/>
      </w:pPr>
      <w:r w:rsidRPr="004761ED">
        <w:t>Außerdem finden Sie am Ende der Praktikumsmappe eine kurze Beurteilung. Bitte füllen Sie diese ehrlich aus, damit der Schüler</w:t>
      </w:r>
      <w:r w:rsidR="003B6575">
        <w:t>/die Schülerin</w:t>
      </w:r>
      <w:r w:rsidRPr="004761ED">
        <w:t xml:space="preserve"> ein brauchbares Feedback für sein</w:t>
      </w:r>
      <w:r w:rsidR="00F0279D">
        <w:t>/ihr</w:t>
      </w:r>
      <w:r w:rsidRPr="004761ED">
        <w:t xml:space="preserve"> Entwicklungspotential erhält.</w:t>
      </w:r>
    </w:p>
    <w:p w14:paraId="1FE99CB2" w14:textId="0A721716" w:rsidR="00731775" w:rsidRDefault="004761ED" w:rsidP="006923CE">
      <w:pPr>
        <w:spacing w:after="160"/>
      </w:pPr>
      <w:r w:rsidRPr="004761ED">
        <w:t>Während der Praktikumsphase versuche ich alle meine Schüler</w:t>
      </w:r>
      <w:r w:rsidR="00F0279D">
        <w:t>Innen</w:t>
      </w:r>
      <w:r w:rsidRPr="004761ED">
        <w:t xml:space="preserve"> im Betrieb zu besuchen. Das nimmt gewöhnlich nur wenige Minuten in Anspruch. Ich freue mich darauf, Sie bei dieser Gelegenheit persönlich kennen zu lernen!</w:t>
      </w:r>
    </w:p>
    <w:p w14:paraId="223C03B3" w14:textId="0A8BCE3D" w:rsidR="005E76EE" w:rsidRDefault="004761ED" w:rsidP="006923CE">
      <w:pPr>
        <w:spacing w:after="160"/>
      </w:pPr>
      <w:r w:rsidRPr="004761ED">
        <w:t xml:space="preserve">Sollten sich während des Praktikums Probleme ergeben, bitte zögern Sie nicht, mich zu kontaktieren. Hinterlassen Sie entweder eine Nachricht in der Schule </w:t>
      </w:r>
      <w:r w:rsidR="001D76EA" w:rsidRPr="00C73E6F">
        <w:rPr>
          <w:b/>
          <w:bCs/>
        </w:rPr>
        <w:t>[Telefonnummer</w:t>
      </w:r>
      <w:r w:rsidR="00C73E6F" w:rsidRPr="00C73E6F">
        <w:rPr>
          <w:b/>
          <w:bCs/>
        </w:rPr>
        <w:t xml:space="preserve"> einfügen]</w:t>
      </w:r>
      <w:r w:rsidRPr="00C73E6F">
        <w:rPr>
          <w:b/>
          <w:bCs/>
        </w:rPr>
        <w:t xml:space="preserve"> </w:t>
      </w:r>
      <w:r w:rsidRPr="004761ED">
        <w:t>oder informieren Sie mich direkt:</w:t>
      </w:r>
      <w:r w:rsidR="00C73E6F">
        <w:t xml:space="preserve"> </w:t>
      </w:r>
      <w:r w:rsidRPr="004761ED">
        <w:t>__________________________________________</w:t>
      </w:r>
    </w:p>
    <w:p w14:paraId="1D43D5BD" w14:textId="77777777" w:rsidR="002B5EFE" w:rsidRDefault="002B5EFE" w:rsidP="006923CE">
      <w:pPr>
        <w:spacing w:after="160"/>
      </w:pPr>
    </w:p>
    <w:p w14:paraId="3BAB5F86" w14:textId="18060CB0" w:rsidR="005E76EE" w:rsidRDefault="004761ED" w:rsidP="006923CE">
      <w:pPr>
        <w:spacing w:after="160"/>
      </w:pPr>
      <w:r w:rsidRPr="004761ED">
        <w:t>Nun wünsche ich Ihnen eine positive Praktikumszeit mit mei</w:t>
      </w:r>
      <w:r w:rsidR="00F0279D">
        <w:t>nem Schüler/meiner Schülerin!</w:t>
      </w:r>
    </w:p>
    <w:p w14:paraId="7136BE1A" w14:textId="77777777" w:rsidR="009D2E1F" w:rsidRDefault="009D2E1F" w:rsidP="006923CE">
      <w:pPr>
        <w:spacing w:after="160"/>
      </w:pPr>
    </w:p>
    <w:p w14:paraId="21DD9F3B" w14:textId="7C90020B" w:rsidR="005E76EE" w:rsidRDefault="004761ED" w:rsidP="006923CE">
      <w:pPr>
        <w:spacing w:after="160"/>
      </w:pPr>
      <w:r w:rsidRPr="004761ED">
        <w:t>Freundliche Grüße</w:t>
      </w:r>
    </w:p>
    <w:p w14:paraId="69CA22CD" w14:textId="77777777" w:rsidR="00697230" w:rsidRDefault="00697230" w:rsidP="006923CE">
      <w:pPr>
        <w:spacing w:after="160"/>
      </w:pPr>
    </w:p>
    <w:p w14:paraId="18201935" w14:textId="77777777" w:rsidR="00976CA1" w:rsidRPr="006923CE" w:rsidRDefault="00976CA1" w:rsidP="006923CE">
      <w:pPr>
        <w:spacing w:after="160"/>
      </w:pPr>
    </w:p>
    <w:p w14:paraId="66689852" w14:textId="21E1E69B" w:rsidR="006923CE" w:rsidRPr="006923CE" w:rsidRDefault="006923CE" w:rsidP="006923CE">
      <w:pPr>
        <w:spacing w:after="160"/>
      </w:pPr>
      <w:r w:rsidRPr="006923CE">
        <w:t>_____________________________</w:t>
      </w:r>
      <w:r w:rsidRPr="006923CE">
        <w:tab/>
      </w:r>
      <w:r w:rsidRPr="006923CE">
        <w:tab/>
      </w:r>
      <w:r w:rsidR="007769A2">
        <w:tab/>
      </w:r>
      <w:r w:rsidR="007769A2">
        <w:tab/>
      </w:r>
      <w:r w:rsidRPr="006923CE">
        <w:t>______________________________</w:t>
      </w:r>
    </w:p>
    <w:p w14:paraId="4418F918" w14:textId="4888D492" w:rsidR="00A91EA7" w:rsidRPr="006923CE" w:rsidRDefault="00731775" w:rsidP="00CA0A72">
      <w:pPr>
        <w:spacing w:after="160"/>
      </w:pPr>
      <w:r>
        <w:t>Klassenlehrkraft</w:t>
      </w:r>
      <w:r w:rsidR="006923CE" w:rsidRPr="006923CE">
        <w:tab/>
      </w:r>
      <w:r w:rsidR="006923CE" w:rsidRPr="006923CE">
        <w:tab/>
      </w:r>
      <w:r w:rsidR="006923CE" w:rsidRPr="006923CE">
        <w:tab/>
      </w:r>
      <w:r w:rsidR="006923CE" w:rsidRPr="006923CE">
        <w:tab/>
      </w:r>
      <w:r w:rsidR="007769A2">
        <w:tab/>
      </w:r>
      <w:r w:rsidR="007769A2">
        <w:tab/>
      </w:r>
      <w:r>
        <w:t>Schulstempel</w:t>
      </w:r>
    </w:p>
    <w:sectPr w:rsidR="00A91EA7" w:rsidRPr="006923CE" w:rsidSect="00976CA1">
      <w:headerReference w:type="default" r:id="rId10"/>
      <w:footerReference w:type="default" r:id="rId11"/>
      <w:pgSz w:w="11906" w:h="16838"/>
      <w:pgMar w:top="1985" w:right="1133" w:bottom="1134"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46C38" w14:textId="77777777" w:rsidR="00253A5B" w:rsidRDefault="00253A5B" w:rsidP="00C27D45">
      <w:pPr>
        <w:spacing w:after="0" w:line="240" w:lineRule="auto"/>
      </w:pPr>
      <w:r>
        <w:separator/>
      </w:r>
    </w:p>
  </w:endnote>
  <w:endnote w:type="continuationSeparator" w:id="0">
    <w:p w14:paraId="62D7CD35" w14:textId="77777777" w:rsidR="00253A5B" w:rsidRDefault="00253A5B" w:rsidP="00C2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Com 55">
    <w:altName w:val="Calibri"/>
    <w:charset w:val="00"/>
    <w:family w:val="swiss"/>
    <w:pitch w:val="variable"/>
    <w:sig w:usb0="800000AF" w:usb1="5000204A" w:usb2="00000000" w:usb3="00000000" w:csb0="0000009B" w:csb1="00000000"/>
  </w:font>
  <w:font w:name="Isidora SemiBold">
    <w:altName w:val="Calibri"/>
    <w:panose1 w:val="00000000000000000000"/>
    <w:charset w:val="00"/>
    <w:family w:val="modern"/>
    <w:notTrueType/>
    <w:pitch w:val="variable"/>
    <w:sig w:usb0="00000007" w:usb1="00000000" w:usb2="00000000" w:usb3="00000000" w:csb0="00000093" w:csb1="00000000"/>
  </w:font>
  <w:font w:name="Isidora">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Isidora Bold">
    <w:panose1 w:val="00000000000000000000"/>
    <w:charset w:val="00"/>
    <w:family w:val="modern"/>
    <w:notTrueType/>
    <w:pitch w:val="variable"/>
    <w:sig w:usb0="00000007" w:usb1="00000000" w:usb2="00000000" w:usb3="00000000" w:csb0="00000093" w:csb1="00000000"/>
  </w:font>
  <w:font w:name="Univers Com 45 Light">
    <w:altName w:val="Calibri"/>
    <w:charset w:val="00"/>
    <w:family w:val="swiss"/>
    <w:pitch w:val="variable"/>
    <w:sig w:usb0="800000AF" w:usb1="5000204A" w:usb2="00000000" w:usb3="00000000" w:csb0="0000009B" w:csb1="00000000"/>
  </w:font>
  <w:font w:name="Isidora SemiBold It">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5A955" w14:textId="77777777" w:rsidR="00976CA1" w:rsidRDefault="00976CA1" w:rsidP="00405348">
    <w:pPr>
      <w:pStyle w:val="Fuzeile"/>
      <w:rPr>
        <w:noProof/>
        <w:lang w:eastAsia="de-DE"/>
      </w:rPr>
    </w:pPr>
  </w:p>
  <w:p w14:paraId="07010E45" w14:textId="62928643" w:rsidR="005D6638" w:rsidRDefault="005D6638" w:rsidP="00405348">
    <w:pPr>
      <w:pStyle w:val="Fuzeile"/>
      <w:rPr>
        <w:noProof/>
        <w:lang w:eastAsia="de-DE"/>
      </w:rPr>
    </w:pPr>
    <w:r>
      <w:rPr>
        <w:noProof/>
        <w:lang w:eastAsia="de-DE"/>
      </w:rPr>
      <w:drawing>
        <wp:anchor distT="0" distB="0" distL="114300" distR="114300" simplePos="0" relativeHeight="251659264" behindDoc="1" locked="0" layoutInCell="1" allowOverlap="1" wp14:anchorId="3EC2E5D5" wp14:editId="55F7E788">
          <wp:simplePos x="0" y="0"/>
          <wp:positionH relativeFrom="page">
            <wp:posOffset>2328</wp:posOffset>
          </wp:positionH>
          <wp:positionV relativeFrom="page">
            <wp:posOffset>10069830</wp:posOffset>
          </wp:positionV>
          <wp:extent cx="7559040" cy="641562"/>
          <wp:effectExtent l="0" t="0" r="3810" b="6350"/>
          <wp:wrapNone/>
          <wp:docPr id="1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S_BP_KVM_17_10_234.jpg"/>
                  <pic:cNvPicPr/>
                </pic:nvPicPr>
                <pic:blipFill rotWithShape="1">
                  <a:blip r:embed="rId1">
                    <a:extLst>
                      <a:ext uri="{28A0092B-C50C-407E-A947-70E740481C1C}">
                        <a14:useLocalDpi xmlns:a14="http://schemas.microsoft.com/office/drawing/2010/main" val="0"/>
                      </a:ext>
                    </a:extLst>
                  </a:blip>
                  <a:srcRect t="94000"/>
                  <a:stretch/>
                </pic:blipFill>
                <pic:spPr bwMode="auto">
                  <a:xfrm>
                    <a:off x="0" y="0"/>
                    <a:ext cx="7559040" cy="6415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8D3333" w14:textId="77777777" w:rsidR="005D6638" w:rsidRDefault="005D66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4CD33" w14:textId="77777777" w:rsidR="00253A5B" w:rsidRDefault="00253A5B" w:rsidP="00C27D45">
      <w:pPr>
        <w:spacing w:after="0" w:line="240" w:lineRule="auto"/>
      </w:pPr>
      <w:r>
        <w:separator/>
      </w:r>
    </w:p>
  </w:footnote>
  <w:footnote w:type="continuationSeparator" w:id="0">
    <w:p w14:paraId="30F8711B" w14:textId="77777777" w:rsidR="00253A5B" w:rsidRDefault="00253A5B" w:rsidP="00C27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C5B94" w14:textId="662BAFCA" w:rsidR="005D6638" w:rsidRDefault="003F6DA0" w:rsidP="00992FBA">
    <w:pPr>
      <w:pStyle w:val="Kopfzeile"/>
    </w:pPr>
    <w:r>
      <w:rPr>
        <w:noProof/>
      </w:rPr>
      <mc:AlternateContent>
        <mc:Choice Requires="wps">
          <w:drawing>
            <wp:anchor distT="45720" distB="45720" distL="114300" distR="114300" simplePos="0" relativeHeight="251664384" behindDoc="0" locked="0" layoutInCell="1" allowOverlap="1" wp14:anchorId="3503C09C" wp14:editId="6F7C1B0D">
              <wp:simplePos x="0" y="0"/>
              <wp:positionH relativeFrom="column">
                <wp:posOffset>-307340</wp:posOffset>
              </wp:positionH>
              <wp:positionV relativeFrom="paragraph">
                <wp:posOffset>71120</wp:posOffset>
              </wp:positionV>
              <wp:extent cx="1047115" cy="504190"/>
              <wp:effectExtent l="0" t="0" r="19685" b="10160"/>
              <wp:wrapSquare wrapText="bothSides"/>
              <wp:docPr id="25948217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504190"/>
                      </a:xfrm>
                      <a:prstGeom prst="rect">
                        <a:avLst/>
                      </a:prstGeom>
                      <a:solidFill>
                        <a:srgbClr val="FFFFFF"/>
                      </a:solidFill>
                      <a:ln w="9525">
                        <a:solidFill>
                          <a:srgbClr val="000000"/>
                        </a:solidFill>
                        <a:miter lim="800000"/>
                        <a:headEnd/>
                        <a:tailEnd/>
                      </a:ln>
                    </wps:spPr>
                    <wps:txbx>
                      <w:txbxContent>
                        <w:p w14:paraId="2F18D18C" w14:textId="210B751A" w:rsidR="003F6DA0" w:rsidRDefault="003F6DA0" w:rsidP="00525B20">
                          <w:pPr>
                            <w:jc w:val="center"/>
                          </w:pPr>
                          <w:r>
                            <w:t>Logo Schule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3C09C" id="_x0000_t202" coordsize="21600,21600" o:spt="202" path="m,l,21600r21600,l21600,xe">
              <v:stroke joinstyle="miter"/>
              <v:path gradientshapeok="t" o:connecttype="rect"/>
            </v:shapetype>
            <v:shape id="Textfeld 2" o:spid="_x0000_s1026" type="#_x0000_t202" style="position:absolute;margin-left:-24.2pt;margin-top:5.6pt;width:82.45pt;height:39.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">
              <v:textbox>
                <w:txbxContent>
                  <w:p w14:paraId="2F18D18C" w14:textId="210B751A" w:rsidR="003F6DA0" w:rsidRDefault="003F6DA0" w:rsidP="00525B20">
                    <w:pPr>
                      <w:jc w:val="center"/>
                    </w:pPr>
                    <w:r>
                      <w:t>Logo Schule</w:t>
                    </w:r>
                  </w:p>
                </w:txbxContent>
              </v:textbox>
              <w10:wrap type="square"/>
            </v:shape>
          </w:pict>
        </mc:Fallback>
      </mc:AlternateContent>
    </w:r>
    <w:r w:rsidR="0035098E">
      <w:rPr>
        <w:noProof/>
      </w:rPr>
      <w:drawing>
        <wp:anchor distT="0" distB="0" distL="114300" distR="114300" simplePos="0" relativeHeight="251662336" behindDoc="0" locked="0" layoutInCell="1" allowOverlap="1" wp14:anchorId="6DD7802D" wp14:editId="19CBBA2F">
          <wp:simplePos x="0" y="0"/>
          <wp:positionH relativeFrom="column">
            <wp:posOffset>-453351</wp:posOffset>
          </wp:positionH>
          <wp:positionV relativeFrom="paragraph">
            <wp:posOffset>-114935</wp:posOffset>
          </wp:positionV>
          <wp:extent cx="1368000" cy="885600"/>
          <wp:effectExtent l="0" t="0" r="3810" b="0"/>
          <wp:wrapSquare wrapText="bothSides"/>
          <wp:docPr id="719510237" name="Grafik 719510237" descr="Ein Bild, das Text, Schrift, 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510237" name="Grafik 719510237" descr="Ein Bild, das Text, Schrift, Design,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68000" cy="885600"/>
                  </a:xfrm>
                  <a:prstGeom prst="rect">
                    <a:avLst/>
                  </a:prstGeom>
                </pic:spPr>
              </pic:pic>
            </a:graphicData>
          </a:graphic>
          <wp14:sizeRelH relativeFrom="page">
            <wp14:pctWidth>0</wp14:pctWidth>
          </wp14:sizeRelH>
          <wp14:sizeRelV relativeFrom="page">
            <wp14:pctHeight>0</wp14:pctHeight>
          </wp14:sizeRelV>
        </wp:anchor>
      </w:drawing>
    </w:r>
    <w:r w:rsidR="00102EBF">
      <w:rPr>
        <w:noProof/>
      </w:rPr>
      <w:drawing>
        <wp:anchor distT="0" distB="0" distL="114300" distR="114300" simplePos="0" relativeHeight="251660288" behindDoc="0" locked="0" layoutInCell="1" allowOverlap="1" wp14:anchorId="669A3FDD" wp14:editId="68CD12B4">
          <wp:simplePos x="0" y="0"/>
          <wp:positionH relativeFrom="column">
            <wp:posOffset>4845050</wp:posOffset>
          </wp:positionH>
          <wp:positionV relativeFrom="paragraph">
            <wp:posOffset>-114300</wp:posOffset>
          </wp:positionV>
          <wp:extent cx="1368000" cy="885600"/>
          <wp:effectExtent l="0" t="0" r="381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S_Logo_CMYK_RZ.jpg"/>
                  <pic:cNvPicPr/>
                </pic:nvPicPr>
                <pic:blipFill>
                  <a:blip r:embed="rId1">
                    <a:extLst>
                      <a:ext uri="{28A0092B-C50C-407E-A947-70E740481C1C}">
                        <a14:useLocalDpi xmlns:a14="http://schemas.microsoft.com/office/drawing/2010/main" val="0"/>
                      </a:ext>
                    </a:extLst>
                  </a:blip>
                  <a:stretch>
                    <a:fillRect/>
                  </a:stretch>
                </pic:blipFill>
                <pic:spPr>
                  <a:xfrm>
                    <a:off x="0" y="0"/>
                    <a:ext cx="1368000" cy="88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2053"/>
    <w:multiLevelType w:val="hybridMultilevel"/>
    <w:tmpl w:val="C8E0D242"/>
    <w:lvl w:ilvl="0" w:tplc="CB6A4D8E">
      <w:start w:val="12"/>
      <w:numFmt w:val="bullet"/>
      <w:lvlText w:val=""/>
      <w:lvlJc w:val="left"/>
      <w:pPr>
        <w:ind w:left="720" w:hanging="360"/>
      </w:pPr>
      <w:rPr>
        <w:rFonts w:ascii="Wingdings 2" w:eastAsiaTheme="minorHAnsi" w:hAnsi="Wingdings 2"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C70510"/>
    <w:multiLevelType w:val="hybridMultilevel"/>
    <w:tmpl w:val="56242B96"/>
    <w:lvl w:ilvl="0" w:tplc="8A460508">
      <w:start w:val="1"/>
      <w:numFmt w:val="bullet"/>
      <w:lvlText w:val="o"/>
      <w:lvlJc w:val="left"/>
      <w:pPr>
        <w:ind w:left="720" w:hanging="360"/>
      </w:pPr>
      <w:rPr>
        <w:rFonts w:ascii="Courier New" w:hAnsi="Courier New" w:cs="Courier New" w:hint="default"/>
        <w:sz w:val="32"/>
        <w:szCs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2134AE"/>
    <w:multiLevelType w:val="hybridMultilevel"/>
    <w:tmpl w:val="39AAB420"/>
    <w:lvl w:ilvl="0" w:tplc="3466A2B2">
      <w:numFmt w:val="bullet"/>
      <w:lvlText w:val="–"/>
      <w:lvlJc w:val="left"/>
      <w:pPr>
        <w:ind w:left="720" w:hanging="360"/>
      </w:pPr>
      <w:rPr>
        <w:rFonts w:ascii="Univers Com 55" w:eastAsiaTheme="minorHAnsi" w:hAnsi="Univers Com 55"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9E698F"/>
    <w:multiLevelType w:val="hybridMultilevel"/>
    <w:tmpl w:val="0CA45738"/>
    <w:lvl w:ilvl="0" w:tplc="1682F02A">
      <w:start w:val="100"/>
      <w:numFmt w:val="bullet"/>
      <w:lvlText w:val="+"/>
      <w:lvlJc w:val="left"/>
      <w:pPr>
        <w:ind w:left="720" w:hanging="360"/>
      </w:pPr>
      <w:rPr>
        <w:rFonts w:ascii="Univers Com 55" w:hAnsi="Univers Com 55" w:cstheme="minorBidi" w:hint="default"/>
        <w:color w:val="008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473C66"/>
    <w:multiLevelType w:val="hybridMultilevel"/>
    <w:tmpl w:val="6DD4DCB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082CD2"/>
    <w:multiLevelType w:val="hybridMultilevel"/>
    <w:tmpl w:val="8364FFD4"/>
    <w:lvl w:ilvl="0" w:tplc="41D02C22">
      <w:numFmt w:val="bullet"/>
      <w:lvlText w:val="–"/>
      <w:lvlJc w:val="left"/>
      <w:pPr>
        <w:ind w:left="720" w:hanging="360"/>
      </w:pPr>
      <w:rPr>
        <w:rFonts w:ascii="Univers Com 55" w:eastAsiaTheme="minorHAnsi" w:hAnsi="Univers Com 55" w:cstheme="minorBidi" w:hint="default"/>
        <w:color w:val="D62F8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1500A9"/>
    <w:multiLevelType w:val="hybridMultilevel"/>
    <w:tmpl w:val="6602B794"/>
    <w:lvl w:ilvl="0" w:tplc="8AC2C37E">
      <w:numFmt w:val="bullet"/>
      <w:lvlText w:val="–"/>
      <w:lvlJc w:val="left"/>
      <w:pPr>
        <w:ind w:left="1080" w:hanging="360"/>
      </w:pPr>
      <w:rPr>
        <w:rFonts w:ascii="Univers Com 55" w:eastAsiaTheme="minorHAnsi" w:hAnsi="Univers Com 55" w:cstheme="minorBidi" w:hint="default"/>
        <w:color w:val="D62F87"/>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D4D4E11"/>
    <w:multiLevelType w:val="hybridMultilevel"/>
    <w:tmpl w:val="682A85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D3A45F7"/>
    <w:multiLevelType w:val="hybridMultilevel"/>
    <w:tmpl w:val="EC2C1462"/>
    <w:lvl w:ilvl="0" w:tplc="8A92ABC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E860E8"/>
    <w:multiLevelType w:val="hybridMultilevel"/>
    <w:tmpl w:val="FA44A5BE"/>
    <w:lvl w:ilvl="0" w:tplc="E6C0049A">
      <w:numFmt w:val="bullet"/>
      <w:lvlText w:val="–"/>
      <w:lvlJc w:val="left"/>
      <w:pPr>
        <w:ind w:left="720" w:hanging="360"/>
      </w:pPr>
      <w:rPr>
        <w:rFonts w:ascii="Univers Com 55" w:eastAsiaTheme="minorHAnsi" w:hAnsi="Univers Com 55" w:cstheme="minorBidi" w:hint="default"/>
        <w:color w:val="D62F8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7D4115"/>
    <w:multiLevelType w:val="hybridMultilevel"/>
    <w:tmpl w:val="90602742"/>
    <w:lvl w:ilvl="0" w:tplc="81949278">
      <w:numFmt w:val="bullet"/>
      <w:lvlText w:val="–"/>
      <w:lvlJc w:val="left"/>
      <w:pPr>
        <w:ind w:left="720" w:hanging="360"/>
      </w:pPr>
      <w:rPr>
        <w:rFonts w:ascii="Univers Com 55" w:eastAsiaTheme="minorHAnsi" w:hAnsi="Univers Com 55" w:cstheme="minorBidi" w:hint="default"/>
        <w:color w:val="D62F8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389242E"/>
    <w:multiLevelType w:val="hybridMultilevel"/>
    <w:tmpl w:val="C50E23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5326285"/>
    <w:multiLevelType w:val="hybridMultilevel"/>
    <w:tmpl w:val="90C09E6A"/>
    <w:lvl w:ilvl="0" w:tplc="1682F02A">
      <w:start w:val="100"/>
      <w:numFmt w:val="bullet"/>
      <w:lvlText w:val="+"/>
      <w:lvlJc w:val="left"/>
      <w:pPr>
        <w:ind w:left="720" w:hanging="360"/>
      </w:pPr>
      <w:rPr>
        <w:rFonts w:ascii="Univers Com 55" w:hAnsi="Univers Com 55" w:cstheme="minorBidi" w:hint="default"/>
        <w:color w:val="008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C85B5D"/>
    <w:multiLevelType w:val="hybridMultilevel"/>
    <w:tmpl w:val="F4AE770A"/>
    <w:lvl w:ilvl="0" w:tplc="763EB742">
      <w:numFmt w:val="bullet"/>
      <w:lvlText w:val="-"/>
      <w:lvlJc w:val="left"/>
      <w:pPr>
        <w:ind w:left="720" w:hanging="360"/>
      </w:pPr>
      <w:rPr>
        <w:rFonts w:ascii="Univers Com 55" w:eastAsiaTheme="minorHAnsi" w:hAnsi="Univers Com 55"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E067CCB"/>
    <w:multiLevelType w:val="hybridMultilevel"/>
    <w:tmpl w:val="638AFD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19C1C8D"/>
    <w:multiLevelType w:val="hybridMultilevel"/>
    <w:tmpl w:val="FFE210BC"/>
    <w:lvl w:ilvl="0" w:tplc="1682F02A">
      <w:start w:val="100"/>
      <w:numFmt w:val="bullet"/>
      <w:lvlText w:val="+"/>
      <w:lvlJc w:val="left"/>
      <w:pPr>
        <w:ind w:left="720" w:hanging="360"/>
      </w:pPr>
      <w:rPr>
        <w:rFonts w:ascii="Univers Com 55" w:hAnsi="Univers Com 55" w:cstheme="minorBidi" w:hint="default"/>
        <w:color w:val="008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D160CF"/>
    <w:multiLevelType w:val="hybridMultilevel"/>
    <w:tmpl w:val="AD4602D4"/>
    <w:lvl w:ilvl="0" w:tplc="6CF0C824">
      <w:start w:val="2"/>
      <w:numFmt w:val="bullet"/>
      <w:lvlText w:val="-"/>
      <w:lvlJc w:val="left"/>
      <w:pPr>
        <w:ind w:left="720" w:hanging="360"/>
      </w:pPr>
      <w:rPr>
        <w:rFonts w:ascii="Univers Com 55" w:eastAsiaTheme="minorHAnsi" w:hAnsi="Univers Com 55"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5535EA3"/>
    <w:multiLevelType w:val="hybridMultilevel"/>
    <w:tmpl w:val="9CE6AB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B11312E"/>
    <w:multiLevelType w:val="hybridMultilevel"/>
    <w:tmpl w:val="B01A7516"/>
    <w:lvl w:ilvl="0" w:tplc="BC9076E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C33BF8"/>
    <w:multiLevelType w:val="hybridMultilevel"/>
    <w:tmpl w:val="669034CC"/>
    <w:lvl w:ilvl="0" w:tplc="E2CC506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2050A51"/>
    <w:multiLevelType w:val="hybridMultilevel"/>
    <w:tmpl w:val="8946BADC"/>
    <w:lvl w:ilvl="0" w:tplc="E60E564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3"/>
  </w:num>
  <w:num w:numId="4">
    <w:abstractNumId w:val="15"/>
  </w:num>
  <w:num w:numId="5">
    <w:abstractNumId w:val="8"/>
  </w:num>
  <w:num w:numId="6">
    <w:abstractNumId w:val="19"/>
  </w:num>
  <w:num w:numId="7">
    <w:abstractNumId w:val="20"/>
  </w:num>
  <w:num w:numId="8">
    <w:abstractNumId w:val="18"/>
  </w:num>
  <w:num w:numId="9">
    <w:abstractNumId w:val="17"/>
  </w:num>
  <w:num w:numId="10">
    <w:abstractNumId w:val="14"/>
  </w:num>
  <w:num w:numId="11">
    <w:abstractNumId w:val="11"/>
  </w:num>
  <w:num w:numId="12">
    <w:abstractNumId w:val="12"/>
  </w:num>
  <w:num w:numId="13">
    <w:abstractNumId w:val="0"/>
  </w:num>
  <w:num w:numId="14">
    <w:abstractNumId w:val="2"/>
  </w:num>
  <w:num w:numId="15">
    <w:abstractNumId w:val="6"/>
  </w:num>
  <w:num w:numId="16">
    <w:abstractNumId w:val="10"/>
  </w:num>
  <w:num w:numId="17">
    <w:abstractNumId w:val="13"/>
  </w:num>
  <w:num w:numId="18">
    <w:abstractNumId w:val="9"/>
  </w:num>
  <w:num w:numId="19">
    <w:abstractNumId w:val="5"/>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79E"/>
    <w:rsid w:val="00005389"/>
    <w:rsid w:val="0001613A"/>
    <w:rsid w:val="00025C64"/>
    <w:rsid w:val="0003535A"/>
    <w:rsid w:val="000425B9"/>
    <w:rsid w:val="00060A3F"/>
    <w:rsid w:val="00074231"/>
    <w:rsid w:val="0007669B"/>
    <w:rsid w:val="00083955"/>
    <w:rsid w:val="000930C6"/>
    <w:rsid w:val="00095497"/>
    <w:rsid w:val="00096E5A"/>
    <w:rsid w:val="000A1A6D"/>
    <w:rsid w:val="000B383D"/>
    <w:rsid w:val="000B5D50"/>
    <w:rsid w:val="00102EBF"/>
    <w:rsid w:val="001312C2"/>
    <w:rsid w:val="001427E8"/>
    <w:rsid w:val="00151918"/>
    <w:rsid w:val="00155ACB"/>
    <w:rsid w:val="0018381E"/>
    <w:rsid w:val="0019008B"/>
    <w:rsid w:val="001A434E"/>
    <w:rsid w:val="001D76EA"/>
    <w:rsid w:val="001E123E"/>
    <w:rsid w:val="001F5A9B"/>
    <w:rsid w:val="00202E8C"/>
    <w:rsid w:val="00210D1D"/>
    <w:rsid w:val="00212B02"/>
    <w:rsid w:val="00232EDD"/>
    <w:rsid w:val="00253A5B"/>
    <w:rsid w:val="00257B71"/>
    <w:rsid w:val="00275FB4"/>
    <w:rsid w:val="00282FBF"/>
    <w:rsid w:val="00283AEA"/>
    <w:rsid w:val="002841BA"/>
    <w:rsid w:val="002A4B55"/>
    <w:rsid w:val="002B338B"/>
    <w:rsid w:val="002B5EFE"/>
    <w:rsid w:val="002C3224"/>
    <w:rsid w:val="00307065"/>
    <w:rsid w:val="003145A8"/>
    <w:rsid w:val="003164AC"/>
    <w:rsid w:val="00321328"/>
    <w:rsid w:val="003266AD"/>
    <w:rsid w:val="0035098E"/>
    <w:rsid w:val="003530C9"/>
    <w:rsid w:val="00373C0E"/>
    <w:rsid w:val="003A5FFC"/>
    <w:rsid w:val="003B6575"/>
    <w:rsid w:val="003D31D1"/>
    <w:rsid w:val="003E113D"/>
    <w:rsid w:val="003E4108"/>
    <w:rsid w:val="003F6DA0"/>
    <w:rsid w:val="00405348"/>
    <w:rsid w:val="004160FC"/>
    <w:rsid w:val="00437CCB"/>
    <w:rsid w:val="00451942"/>
    <w:rsid w:val="004761ED"/>
    <w:rsid w:val="00493C77"/>
    <w:rsid w:val="004A6B92"/>
    <w:rsid w:val="004A7654"/>
    <w:rsid w:val="004C29A2"/>
    <w:rsid w:val="004D2A37"/>
    <w:rsid w:val="004E56AD"/>
    <w:rsid w:val="00517985"/>
    <w:rsid w:val="00525B20"/>
    <w:rsid w:val="00544EBC"/>
    <w:rsid w:val="00545701"/>
    <w:rsid w:val="00553368"/>
    <w:rsid w:val="0056027D"/>
    <w:rsid w:val="00560B81"/>
    <w:rsid w:val="00561E4E"/>
    <w:rsid w:val="0059045B"/>
    <w:rsid w:val="005A44BB"/>
    <w:rsid w:val="005B0644"/>
    <w:rsid w:val="005B5939"/>
    <w:rsid w:val="005C32AA"/>
    <w:rsid w:val="005D6638"/>
    <w:rsid w:val="005E76EE"/>
    <w:rsid w:val="00602952"/>
    <w:rsid w:val="0061690D"/>
    <w:rsid w:val="00623241"/>
    <w:rsid w:val="00634BF3"/>
    <w:rsid w:val="00653A43"/>
    <w:rsid w:val="00660B51"/>
    <w:rsid w:val="00670962"/>
    <w:rsid w:val="00682FC5"/>
    <w:rsid w:val="00687B08"/>
    <w:rsid w:val="006909E8"/>
    <w:rsid w:val="006923CE"/>
    <w:rsid w:val="00696FDA"/>
    <w:rsid w:val="00697230"/>
    <w:rsid w:val="006C4557"/>
    <w:rsid w:val="006D556A"/>
    <w:rsid w:val="006F7B6B"/>
    <w:rsid w:val="00714EF6"/>
    <w:rsid w:val="00726019"/>
    <w:rsid w:val="00731775"/>
    <w:rsid w:val="0075175D"/>
    <w:rsid w:val="0075481C"/>
    <w:rsid w:val="007654A4"/>
    <w:rsid w:val="007669B8"/>
    <w:rsid w:val="00772238"/>
    <w:rsid w:val="007769A2"/>
    <w:rsid w:val="00782469"/>
    <w:rsid w:val="007B3831"/>
    <w:rsid w:val="007B419D"/>
    <w:rsid w:val="007B5A0E"/>
    <w:rsid w:val="007B75D9"/>
    <w:rsid w:val="007C0F9A"/>
    <w:rsid w:val="007E05A0"/>
    <w:rsid w:val="007E2ECF"/>
    <w:rsid w:val="007E2EF9"/>
    <w:rsid w:val="007E5D3E"/>
    <w:rsid w:val="007F0590"/>
    <w:rsid w:val="00804E96"/>
    <w:rsid w:val="0081297F"/>
    <w:rsid w:val="00817AC0"/>
    <w:rsid w:val="00864106"/>
    <w:rsid w:val="00865B2F"/>
    <w:rsid w:val="00882226"/>
    <w:rsid w:val="00882CE9"/>
    <w:rsid w:val="0088320D"/>
    <w:rsid w:val="00890F5F"/>
    <w:rsid w:val="00896855"/>
    <w:rsid w:val="00897827"/>
    <w:rsid w:val="008E58BF"/>
    <w:rsid w:val="00906A4E"/>
    <w:rsid w:val="0091479E"/>
    <w:rsid w:val="00927DBF"/>
    <w:rsid w:val="00930EB6"/>
    <w:rsid w:val="00954DB7"/>
    <w:rsid w:val="00976CA1"/>
    <w:rsid w:val="00992FBA"/>
    <w:rsid w:val="009A3EFB"/>
    <w:rsid w:val="009B1B10"/>
    <w:rsid w:val="009C027A"/>
    <w:rsid w:val="009D1C1F"/>
    <w:rsid w:val="009D2E1F"/>
    <w:rsid w:val="009D6FBF"/>
    <w:rsid w:val="009E3B64"/>
    <w:rsid w:val="009E3D4A"/>
    <w:rsid w:val="009F6B9B"/>
    <w:rsid w:val="00A0300C"/>
    <w:rsid w:val="00A06B6F"/>
    <w:rsid w:val="00A2575D"/>
    <w:rsid w:val="00A277BE"/>
    <w:rsid w:val="00A41F6C"/>
    <w:rsid w:val="00A6758E"/>
    <w:rsid w:val="00A87D50"/>
    <w:rsid w:val="00A91EA7"/>
    <w:rsid w:val="00A954CA"/>
    <w:rsid w:val="00A958A1"/>
    <w:rsid w:val="00AA02C7"/>
    <w:rsid w:val="00AA17E3"/>
    <w:rsid w:val="00AB52C7"/>
    <w:rsid w:val="00AC64F4"/>
    <w:rsid w:val="00AE508E"/>
    <w:rsid w:val="00B14C43"/>
    <w:rsid w:val="00B158C3"/>
    <w:rsid w:val="00B43D4E"/>
    <w:rsid w:val="00B4481E"/>
    <w:rsid w:val="00B5186E"/>
    <w:rsid w:val="00B570D6"/>
    <w:rsid w:val="00B5742E"/>
    <w:rsid w:val="00B77019"/>
    <w:rsid w:val="00B81662"/>
    <w:rsid w:val="00B9031F"/>
    <w:rsid w:val="00BF422F"/>
    <w:rsid w:val="00BF438B"/>
    <w:rsid w:val="00BF695E"/>
    <w:rsid w:val="00C215C0"/>
    <w:rsid w:val="00C255CC"/>
    <w:rsid w:val="00C27D45"/>
    <w:rsid w:val="00C42C7E"/>
    <w:rsid w:val="00C51D61"/>
    <w:rsid w:val="00C6626A"/>
    <w:rsid w:val="00C66531"/>
    <w:rsid w:val="00C73E6F"/>
    <w:rsid w:val="00C764A8"/>
    <w:rsid w:val="00C82715"/>
    <w:rsid w:val="00C855FB"/>
    <w:rsid w:val="00CA0A72"/>
    <w:rsid w:val="00CB0532"/>
    <w:rsid w:val="00CC418E"/>
    <w:rsid w:val="00CD78DA"/>
    <w:rsid w:val="00D0186A"/>
    <w:rsid w:val="00D038B8"/>
    <w:rsid w:val="00D1695D"/>
    <w:rsid w:val="00D46E76"/>
    <w:rsid w:val="00D637FA"/>
    <w:rsid w:val="00D66354"/>
    <w:rsid w:val="00D96305"/>
    <w:rsid w:val="00DA4968"/>
    <w:rsid w:val="00DC753C"/>
    <w:rsid w:val="00DD1ECD"/>
    <w:rsid w:val="00DD38ED"/>
    <w:rsid w:val="00DD67E8"/>
    <w:rsid w:val="00DF5A77"/>
    <w:rsid w:val="00E223E4"/>
    <w:rsid w:val="00E42BBA"/>
    <w:rsid w:val="00E57B28"/>
    <w:rsid w:val="00E6245C"/>
    <w:rsid w:val="00E810B9"/>
    <w:rsid w:val="00E815F8"/>
    <w:rsid w:val="00E93BDE"/>
    <w:rsid w:val="00E97207"/>
    <w:rsid w:val="00EA5E99"/>
    <w:rsid w:val="00EB30B1"/>
    <w:rsid w:val="00EC568E"/>
    <w:rsid w:val="00EE48E9"/>
    <w:rsid w:val="00F01824"/>
    <w:rsid w:val="00F0279D"/>
    <w:rsid w:val="00F25A2A"/>
    <w:rsid w:val="00F25FCB"/>
    <w:rsid w:val="00F37196"/>
    <w:rsid w:val="00F42899"/>
    <w:rsid w:val="00F530FF"/>
    <w:rsid w:val="00F566CE"/>
    <w:rsid w:val="00F66463"/>
    <w:rsid w:val="00F73D77"/>
    <w:rsid w:val="00F87662"/>
    <w:rsid w:val="00F90044"/>
    <w:rsid w:val="00FA09BA"/>
    <w:rsid w:val="00FA11C5"/>
    <w:rsid w:val="00FB73FE"/>
    <w:rsid w:val="00FC6F12"/>
    <w:rsid w:val="00FD4D1A"/>
    <w:rsid w:val="00FD76EB"/>
    <w:rsid w:val="00FF7B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B2446"/>
  <w15:chartTrackingRefBased/>
  <w15:docId w15:val="{DAAE52E6-66D4-4CCE-9FFB-874C73D8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C753C"/>
    <w:pPr>
      <w:spacing w:after="120"/>
    </w:pPr>
    <w:rPr>
      <w:rFonts w:ascii="Univers Com 55" w:hAnsi="Univers Com 55"/>
    </w:rPr>
  </w:style>
  <w:style w:type="paragraph" w:styleId="berschrift1">
    <w:name w:val="heading 1"/>
    <w:basedOn w:val="Standard"/>
    <w:next w:val="Standard"/>
    <w:link w:val="berschrift1Zchn"/>
    <w:uiPriority w:val="9"/>
    <w:qFormat/>
    <w:rsid w:val="00F37196"/>
    <w:pPr>
      <w:keepNext/>
      <w:keepLines/>
      <w:spacing w:before="240"/>
      <w:outlineLvl w:val="0"/>
    </w:pPr>
    <w:rPr>
      <w:rFonts w:ascii="Isidora SemiBold" w:eastAsiaTheme="majorEastAsia" w:hAnsi="Isidora SemiBold" w:cstheme="majorBidi"/>
      <w:color w:val="84744F"/>
      <w:sz w:val="28"/>
      <w:szCs w:val="32"/>
    </w:rPr>
  </w:style>
  <w:style w:type="paragraph" w:styleId="berschrift2">
    <w:name w:val="heading 2"/>
    <w:basedOn w:val="Standard"/>
    <w:next w:val="Standard"/>
    <w:link w:val="berschrift2Zchn"/>
    <w:uiPriority w:val="9"/>
    <w:unhideWhenUsed/>
    <w:qFormat/>
    <w:rsid w:val="005D6638"/>
    <w:pPr>
      <w:keepNext/>
      <w:keepLines/>
      <w:spacing w:before="40" w:after="0"/>
      <w:outlineLvl w:val="1"/>
    </w:pPr>
    <w:rPr>
      <w:rFonts w:ascii="Isidora" w:eastAsiaTheme="majorEastAsia" w:hAnsi="Isidora" w:cstheme="majorBidi"/>
      <w:color w:val="0080C0"/>
      <w:sz w:val="26"/>
      <w:szCs w:val="26"/>
    </w:rPr>
  </w:style>
  <w:style w:type="paragraph" w:styleId="berschrift3">
    <w:name w:val="heading 3"/>
    <w:basedOn w:val="Standard"/>
    <w:next w:val="Standard"/>
    <w:link w:val="berschrift3Zchn"/>
    <w:uiPriority w:val="9"/>
    <w:unhideWhenUsed/>
    <w:qFormat/>
    <w:rsid w:val="0059045B"/>
    <w:pPr>
      <w:keepNext/>
      <w:keepLines/>
      <w:spacing w:before="40" w:after="0"/>
      <w:outlineLvl w:val="2"/>
    </w:pPr>
    <w:rPr>
      <w:rFonts w:eastAsiaTheme="majorEastAsia" w:cstheme="majorBidi"/>
      <w:color w:val="0080C0"/>
      <w:sz w:val="24"/>
      <w:szCs w:val="24"/>
    </w:rPr>
  </w:style>
  <w:style w:type="paragraph" w:styleId="berschrift4">
    <w:name w:val="heading 4"/>
    <w:basedOn w:val="Standard"/>
    <w:next w:val="Standard"/>
    <w:link w:val="berschrift4Zchn"/>
    <w:uiPriority w:val="9"/>
    <w:unhideWhenUsed/>
    <w:qFormat/>
    <w:rsid w:val="005D6638"/>
    <w:pPr>
      <w:keepNext/>
      <w:keepLines/>
      <w:spacing w:before="40" w:after="0"/>
      <w:outlineLvl w:val="3"/>
    </w:pPr>
    <w:rPr>
      <w:rFonts w:asciiTheme="majorHAnsi" w:eastAsiaTheme="majorEastAsia" w:hAnsiTheme="majorHAnsi" w:cstheme="majorBidi"/>
      <w:i/>
      <w:iCs/>
      <w:color w:val="0080C0"/>
    </w:rPr>
  </w:style>
  <w:style w:type="paragraph" w:styleId="berschrift5">
    <w:name w:val="heading 5"/>
    <w:basedOn w:val="Standard"/>
    <w:next w:val="Standard"/>
    <w:link w:val="berschrift5Zchn"/>
    <w:uiPriority w:val="9"/>
    <w:unhideWhenUsed/>
    <w:qFormat/>
    <w:rsid w:val="005D6638"/>
    <w:pPr>
      <w:keepNext/>
      <w:keepLines/>
      <w:spacing w:before="40" w:after="0"/>
      <w:outlineLvl w:val="4"/>
    </w:pPr>
    <w:rPr>
      <w:rFonts w:asciiTheme="majorHAnsi" w:eastAsiaTheme="majorEastAsia" w:hAnsiTheme="majorHAnsi" w:cstheme="majorBidi"/>
      <w:color w:val="0080C0"/>
    </w:rPr>
  </w:style>
  <w:style w:type="paragraph" w:styleId="berschrift6">
    <w:name w:val="heading 6"/>
    <w:basedOn w:val="Standard"/>
    <w:next w:val="Standard"/>
    <w:link w:val="berschrift6Zchn"/>
    <w:uiPriority w:val="9"/>
    <w:unhideWhenUsed/>
    <w:qFormat/>
    <w:rsid w:val="005D6638"/>
    <w:pPr>
      <w:keepNext/>
      <w:keepLines/>
      <w:spacing w:before="40" w:after="0"/>
      <w:outlineLvl w:val="5"/>
    </w:pPr>
    <w:rPr>
      <w:rFonts w:asciiTheme="majorHAnsi" w:eastAsiaTheme="majorEastAsia" w:hAnsiTheme="majorHAnsi"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27D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7D45"/>
  </w:style>
  <w:style w:type="paragraph" w:styleId="Fuzeile">
    <w:name w:val="footer"/>
    <w:basedOn w:val="Standard"/>
    <w:link w:val="FuzeileZchn"/>
    <w:uiPriority w:val="99"/>
    <w:unhideWhenUsed/>
    <w:rsid w:val="00C27D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7D45"/>
  </w:style>
  <w:style w:type="character" w:customStyle="1" w:styleId="berschrift1Zchn">
    <w:name w:val="Überschrift 1 Zchn"/>
    <w:basedOn w:val="Absatz-Standardschriftart"/>
    <w:link w:val="berschrift1"/>
    <w:uiPriority w:val="9"/>
    <w:rsid w:val="00F37196"/>
    <w:rPr>
      <w:rFonts w:ascii="Isidora SemiBold" w:eastAsiaTheme="majorEastAsia" w:hAnsi="Isidora SemiBold" w:cstheme="majorBidi"/>
      <w:color w:val="84744F"/>
      <w:sz w:val="28"/>
      <w:szCs w:val="32"/>
    </w:rPr>
  </w:style>
  <w:style w:type="character" w:customStyle="1" w:styleId="berschrift2Zchn">
    <w:name w:val="Überschrift 2 Zchn"/>
    <w:basedOn w:val="Absatz-Standardschriftart"/>
    <w:link w:val="berschrift2"/>
    <w:uiPriority w:val="9"/>
    <w:rsid w:val="005D6638"/>
    <w:rPr>
      <w:rFonts w:ascii="Isidora" w:eastAsiaTheme="majorEastAsia" w:hAnsi="Isidora" w:cstheme="majorBidi"/>
      <w:color w:val="0080C0"/>
      <w:sz w:val="26"/>
      <w:szCs w:val="26"/>
    </w:rPr>
  </w:style>
  <w:style w:type="paragraph" w:styleId="Titel">
    <w:name w:val="Title"/>
    <w:basedOn w:val="Standard"/>
    <w:next w:val="Standard"/>
    <w:link w:val="TitelZchn"/>
    <w:uiPriority w:val="10"/>
    <w:qFormat/>
    <w:rsid w:val="00F37196"/>
    <w:pPr>
      <w:spacing w:after="240" w:line="240" w:lineRule="auto"/>
      <w:contextualSpacing/>
    </w:pPr>
    <w:rPr>
      <w:rFonts w:ascii="Isidora Bold" w:eastAsiaTheme="majorEastAsia" w:hAnsi="Isidora Bold" w:cstheme="majorBidi"/>
      <w:color w:val="0080C0"/>
      <w:spacing w:val="-10"/>
      <w:kern w:val="28"/>
      <w:sz w:val="48"/>
      <w:szCs w:val="56"/>
    </w:rPr>
  </w:style>
  <w:style w:type="character" w:customStyle="1" w:styleId="TitelZchn">
    <w:name w:val="Titel Zchn"/>
    <w:basedOn w:val="Absatz-Standardschriftart"/>
    <w:link w:val="Titel"/>
    <w:uiPriority w:val="10"/>
    <w:rsid w:val="00F37196"/>
    <w:rPr>
      <w:rFonts w:ascii="Isidora Bold" w:eastAsiaTheme="majorEastAsia" w:hAnsi="Isidora Bold" w:cstheme="majorBidi"/>
      <w:color w:val="0080C0"/>
      <w:spacing w:val="-10"/>
      <w:kern w:val="28"/>
      <w:sz w:val="48"/>
      <w:szCs w:val="56"/>
    </w:rPr>
  </w:style>
  <w:style w:type="character" w:customStyle="1" w:styleId="berschrift3Zchn">
    <w:name w:val="Überschrift 3 Zchn"/>
    <w:basedOn w:val="Absatz-Standardschriftart"/>
    <w:link w:val="berschrift3"/>
    <w:uiPriority w:val="9"/>
    <w:rsid w:val="0059045B"/>
    <w:rPr>
      <w:rFonts w:ascii="Univers Com 55" w:eastAsiaTheme="majorEastAsia" w:hAnsi="Univers Com 55" w:cstheme="majorBidi"/>
      <w:color w:val="0080C0"/>
      <w:sz w:val="24"/>
      <w:szCs w:val="24"/>
    </w:rPr>
  </w:style>
  <w:style w:type="character" w:customStyle="1" w:styleId="berschrift4Zchn">
    <w:name w:val="Überschrift 4 Zchn"/>
    <w:basedOn w:val="Absatz-Standardschriftart"/>
    <w:link w:val="berschrift4"/>
    <w:uiPriority w:val="9"/>
    <w:rsid w:val="005D6638"/>
    <w:rPr>
      <w:rFonts w:asciiTheme="majorHAnsi" w:eastAsiaTheme="majorEastAsia" w:hAnsiTheme="majorHAnsi" w:cstheme="majorBidi"/>
      <w:i/>
      <w:iCs/>
      <w:color w:val="0080C0"/>
    </w:rPr>
  </w:style>
  <w:style w:type="character" w:customStyle="1" w:styleId="berschrift5Zchn">
    <w:name w:val="Überschrift 5 Zchn"/>
    <w:basedOn w:val="Absatz-Standardschriftart"/>
    <w:link w:val="berschrift5"/>
    <w:uiPriority w:val="9"/>
    <w:rsid w:val="005D6638"/>
    <w:rPr>
      <w:rFonts w:asciiTheme="majorHAnsi" w:eastAsiaTheme="majorEastAsia" w:hAnsiTheme="majorHAnsi" w:cstheme="majorBidi"/>
      <w:color w:val="0080C0"/>
    </w:rPr>
  </w:style>
  <w:style w:type="character" w:customStyle="1" w:styleId="berschrift6Zchn">
    <w:name w:val="Überschrift 6 Zchn"/>
    <w:basedOn w:val="Absatz-Standardschriftart"/>
    <w:link w:val="berschrift6"/>
    <w:uiPriority w:val="9"/>
    <w:rsid w:val="005D6638"/>
    <w:rPr>
      <w:rFonts w:asciiTheme="majorHAnsi" w:eastAsiaTheme="majorEastAsia" w:hAnsiTheme="majorHAnsi" w:cstheme="majorBidi"/>
    </w:rPr>
  </w:style>
  <w:style w:type="paragraph" w:styleId="Listenabsatz">
    <w:name w:val="List Paragraph"/>
    <w:basedOn w:val="Standard"/>
    <w:uiPriority w:val="34"/>
    <w:qFormat/>
    <w:rsid w:val="00E6245C"/>
    <w:pPr>
      <w:ind w:left="720"/>
      <w:contextualSpacing/>
    </w:pPr>
  </w:style>
  <w:style w:type="character" w:styleId="Hyperlink">
    <w:name w:val="Hyperlink"/>
    <w:basedOn w:val="Absatz-Standardschriftart"/>
    <w:uiPriority w:val="99"/>
    <w:unhideWhenUsed/>
    <w:rsid w:val="00E223E4"/>
    <w:rPr>
      <w:color w:val="0563C1" w:themeColor="hyperlink"/>
      <w:u w:val="single"/>
    </w:rPr>
  </w:style>
  <w:style w:type="character" w:styleId="NichtaufgelsteErwhnung">
    <w:name w:val="Unresolved Mention"/>
    <w:basedOn w:val="Absatz-Standardschriftart"/>
    <w:uiPriority w:val="99"/>
    <w:semiHidden/>
    <w:unhideWhenUsed/>
    <w:rsid w:val="00E223E4"/>
    <w:rPr>
      <w:color w:val="808080"/>
      <w:shd w:val="clear" w:color="auto" w:fill="E6E6E6"/>
    </w:rPr>
  </w:style>
  <w:style w:type="table" w:styleId="Tabellenraster">
    <w:name w:val="Table Grid"/>
    <w:basedOn w:val="NormaleTabelle"/>
    <w:uiPriority w:val="39"/>
    <w:rsid w:val="00930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071313">
      <w:bodyDiv w:val="1"/>
      <w:marLeft w:val="0"/>
      <w:marRight w:val="0"/>
      <w:marTop w:val="0"/>
      <w:marBottom w:val="0"/>
      <w:divBdr>
        <w:top w:val="none" w:sz="0" w:space="0" w:color="auto"/>
        <w:left w:val="none" w:sz="0" w:space="0" w:color="auto"/>
        <w:bottom w:val="none" w:sz="0" w:space="0" w:color="auto"/>
        <w:right w:val="none" w:sz="0" w:space="0" w:color="auto"/>
      </w:divBdr>
    </w:div>
    <w:div w:id="118004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shilfe2\AppData\Local\Temp\Temp1_Vorlage_Notiz.zip\Vorlage%20Notizdokument%20StarnbergAmmers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309BEEF13A9F9438B73D6E5508826C8" ma:contentTypeVersion="18" ma:contentTypeDescription="Ein neues Dokument erstellen." ma:contentTypeScope="" ma:versionID="959ac113e4e61245f87098953a17bc6d">
  <xsd:schema xmlns:xsd="http://www.w3.org/2001/XMLSchema" xmlns:xs="http://www.w3.org/2001/XMLSchema" xmlns:p="http://schemas.microsoft.com/office/2006/metadata/properties" xmlns:ns2="ccc47ed2-9478-46bd-a8d4-bf51f74ee8e3" xmlns:ns3="863a6091-de96-42bf-bd15-42d760d01ea0" targetNamespace="http://schemas.microsoft.com/office/2006/metadata/properties" ma:root="true" ma:fieldsID="23d6dae7693a7d07c1580608a1e90da5" ns2:_="" ns3:_="">
    <xsd:import namespace="ccc47ed2-9478-46bd-a8d4-bf51f74ee8e3"/>
    <xsd:import namespace="863a6091-de96-42bf-bd15-42d760d01e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47ed2-9478-46bd-a8d4-bf51f74ee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58a92a5a-61c6-48b5-be51-a322a89c1e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3a6091-de96-42bf-bd15-42d760d01ea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e6d317b-3c75-4a1e-83b2-bc0f445e6bf8}" ma:internalName="TaxCatchAll" ma:showField="CatchAllData" ma:web="863a6091-de96-42bf-bd15-42d760d01ea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3445F-21AD-477C-B95F-E0530A7BD4D6}">
  <ds:schemaRefs>
    <ds:schemaRef ds:uri="http://schemas.microsoft.com/sharepoint/v3/contenttype/forms"/>
  </ds:schemaRefs>
</ds:datastoreItem>
</file>

<file path=customXml/itemProps2.xml><?xml version="1.0" encoding="utf-8"?>
<ds:datastoreItem xmlns:ds="http://schemas.openxmlformats.org/officeDocument/2006/customXml" ds:itemID="{5188E3CE-DB8E-4140-85DF-CBF3CC793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47ed2-9478-46bd-a8d4-bf51f74ee8e3"/>
    <ds:schemaRef ds:uri="863a6091-de96-42bf-bd15-42d760d01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0D1DA5-C8DA-492F-B6F1-739159EE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Notizdokument StarnbergAmmersee</Template>
  <TotalTime>0</TotalTime>
  <Pages>1</Pages>
  <Words>259</Words>
  <Characters>1633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Aushilfe2</dc:creator>
  <cp:keywords/>
  <dc:description/>
  <cp:lastModifiedBy>Mahr</cp:lastModifiedBy>
  <cp:revision>141</cp:revision>
  <cp:lastPrinted>2024-09-04T07:11:00Z</cp:lastPrinted>
  <dcterms:created xsi:type="dcterms:W3CDTF">2024-09-03T10:32:00Z</dcterms:created>
  <dcterms:modified xsi:type="dcterms:W3CDTF">2024-11-11T13:38:00Z</dcterms:modified>
</cp:coreProperties>
</file>