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9216" w14:textId="73608D64" w:rsidR="00897827" w:rsidRPr="00010423" w:rsidRDefault="0091479E" w:rsidP="00D57A08">
      <w:pPr>
        <w:pStyle w:val="Titel"/>
        <w:jc w:val="center"/>
        <w:rPr>
          <w:rFonts w:ascii="Isidora SemiBold It" w:hAnsi="Isidora SemiBold It"/>
        </w:rPr>
      </w:pPr>
      <w:r w:rsidRPr="00010423">
        <w:rPr>
          <w:rFonts w:ascii="Isidora SemiBold It" w:hAnsi="Isidora SemiBold It"/>
        </w:rPr>
        <w:t>Mein Betriebspraktikum</w:t>
      </w:r>
    </w:p>
    <w:p w14:paraId="1D1215F3" w14:textId="7A406B22" w:rsidR="00E6245C" w:rsidRPr="00A91C00" w:rsidRDefault="00D57A08" w:rsidP="00D57A08">
      <w:pPr>
        <w:pStyle w:val="berschrift1"/>
        <w:spacing w:line="360" w:lineRule="auto"/>
        <w:jc w:val="center"/>
        <w:rPr>
          <w:rFonts w:ascii="Univers Com 45 Light" w:hAnsi="Univers Com 45 Light"/>
          <w:b/>
          <w:bCs/>
          <w:sz w:val="32"/>
          <w:szCs w:val="36"/>
        </w:rPr>
      </w:pPr>
      <w:r w:rsidRPr="00A91C00">
        <w:rPr>
          <w:rFonts w:ascii="Univers Com 45 Light" w:hAnsi="Univers Com 45 Light"/>
          <w:b/>
          <w:bCs/>
          <w:sz w:val="32"/>
          <w:szCs w:val="36"/>
        </w:rPr>
        <w:t>Checkliste für die Präsentation deines Betriebspraktikums</w:t>
      </w:r>
    </w:p>
    <w:p w14:paraId="71918B9E" w14:textId="79EF0143" w:rsidR="007F447F" w:rsidRPr="00F814F8" w:rsidRDefault="007F447F" w:rsidP="00D57A08">
      <w:pPr>
        <w:spacing w:line="360" w:lineRule="auto"/>
        <w:rPr>
          <w:b/>
          <w:bCs/>
        </w:rPr>
      </w:pPr>
      <w:r w:rsidRPr="00F814F8">
        <w:rPr>
          <w:b/>
          <w:bCs/>
        </w:rPr>
        <w:t>PowerPoint:</w:t>
      </w:r>
    </w:p>
    <w:p w14:paraId="6173B838" w14:textId="4940A06F" w:rsidR="00F666C6" w:rsidRDefault="00706C01" w:rsidP="004160FC">
      <w:pPr>
        <w:pStyle w:val="Listenabsatz"/>
        <w:numPr>
          <w:ilvl w:val="0"/>
          <w:numId w:val="3"/>
        </w:numPr>
        <w:spacing w:line="360" w:lineRule="auto"/>
        <w:ind w:left="714" w:hanging="357"/>
      </w:pPr>
      <w:r>
        <w:t xml:space="preserve">Benutze eine </w:t>
      </w:r>
      <w:r w:rsidR="00F666C6" w:rsidRPr="00F666C6">
        <w:t xml:space="preserve">Schriftgröße </w:t>
      </w:r>
      <w:r w:rsidR="00752E17">
        <w:t xml:space="preserve">von </w:t>
      </w:r>
      <w:r w:rsidR="00F666C6" w:rsidRPr="00F666C6">
        <w:t xml:space="preserve">mindestens 20 </w:t>
      </w:r>
      <w:proofErr w:type="spellStart"/>
      <w:r w:rsidR="00F666C6" w:rsidRPr="00F666C6">
        <w:t>pt</w:t>
      </w:r>
      <w:proofErr w:type="spellEnd"/>
      <w:r w:rsidR="00F666C6" w:rsidRPr="00F666C6">
        <w:t>.</w:t>
      </w:r>
    </w:p>
    <w:p w14:paraId="43C3CEF3" w14:textId="7F894BB1" w:rsidR="00F666C6" w:rsidRDefault="00706C01" w:rsidP="004160FC">
      <w:pPr>
        <w:pStyle w:val="Listenabsatz"/>
        <w:numPr>
          <w:ilvl w:val="0"/>
          <w:numId w:val="3"/>
        </w:numPr>
        <w:spacing w:line="360" w:lineRule="auto"/>
        <w:ind w:left="714" w:hanging="357"/>
      </w:pPr>
      <w:r>
        <w:t xml:space="preserve">Wähle einen </w:t>
      </w:r>
      <w:r w:rsidRPr="00F666C6">
        <w:t>Hintergrund,</w:t>
      </w:r>
      <w:r w:rsidR="00F666C6" w:rsidRPr="00F666C6">
        <w:t xml:space="preserve"> </w:t>
      </w:r>
      <w:r>
        <w:t xml:space="preserve">auf dem die Schrift </w:t>
      </w:r>
      <w:r w:rsidR="00F666C6" w:rsidRPr="00F666C6">
        <w:t>gut lesbar ist</w:t>
      </w:r>
      <w:r w:rsidR="00BE4EAC">
        <w:t>.</w:t>
      </w:r>
    </w:p>
    <w:p w14:paraId="24D3C9AB" w14:textId="5129B039" w:rsidR="00706C01" w:rsidRDefault="00706C01" w:rsidP="00706C01">
      <w:pPr>
        <w:pStyle w:val="Listenabsatz"/>
        <w:numPr>
          <w:ilvl w:val="0"/>
          <w:numId w:val="3"/>
        </w:numPr>
        <w:spacing w:line="360" w:lineRule="auto"/>
        <w:ind w:left="714" w:hanging="357"/>
      </w:pPr>
      <w:r>
        <w:t>Benutze nur</w:t>
      </w:r>
      <w:r w:rsidR="00F666C6" w:rsidRPr="00F666C6">
        <w:t xml:space="preserve"> Überschriften und Stichpunkte</w:t>
      </w:r>
      <w:r w:rsidR="00BE4EAC">
        <w:t>.</w:t>
      </w:r>
    </w:p>
    <w:p w14:paraId="2F3F0F40" w14:textId="475A5C57" w:rsidR="00706C01" w:rsidRDefault="00706C01" w:rsidP="00706C01">
      <w:pPr>
        <w:pStyle w:val="Listenabsatz"/>
        <w:numPr>
          <w:ilvl w:val="0"/>
          <w:numId w:val="3"/>
        </w:numPr>
        <w:spacing w:line="360" w:lineRule="auto"/>
        <w:ind w:left="714" w:hanging="357"/>
      </w:pPr>
      <w:r>
        <w:t xml:space="preserve">Schreibe keinen </w:t>
      </w:r>
      <w:r w:rsidR="00F666C6" w:rsidRPr="00F666C6">
        <w:t>Fließtext</w:t>
      </w:r>
      <w:r w:rsidR="00BE4EAC">
        <w:t>.</w:t>
      </w:r>
    </w:p>
    <w:p w14:paraId="6A6A58FE" w14:textId="70954314" w:rsidR="00724870" w:rsidRDefault="00706C01" w:rsidP="00724870">
      <w:pPr>
        <w:pStyle w:val="Listenabsatz"/>
        <w:numPr>
          <w:ilvl w:val="0"/>
          <w:numId w:val="3"/>
        </w:numPr>
        <w:spacing w:line="360" w:lineRule="auto"/>
        <w:ind w:left="714" w:hanging="357"/>
      </w:pPr>
      <w:r>
        <w:t xml:space="preserve">Verwende </w:t>
      </w:r>
      <w:r w:rsidR="00F666C6" w:rsidRPr="00F666C6">
        <w:t>Fotos oder Graphiken zur Veranschaulichung</w:t>
      </w:r>
      <w:r w:rsidR="00BE4EAC">
        <w:t>.</w:t>
      </w:r>
    </w:p>
    <w:p w14:paraId="16586494" w14:textId="5CDCA17E" w:rsidR="007D0BE5" w:rsidRDefault="007F447F" w:rsidP="007F447F">
      <w:pPr>
        <w:spacing w:line="360" w:lineRule="auto"/>
        <w:rPr>
          <w:b/>
          <w:bCs/>
        </w:rPr>
      </w:pPr>
      <w:r w:rsidRPr="00F814F8">
        <w:rPr>
          <w:b/>
          <w:bCs/>
        </w:rPr>
        <w:t>Inhalte:</w:t>
      </w:r>
    </w:p>
    <w:p w14:paraId="33F0DE42" w14:textId="32C0D04A" w:rsidR="00DB2570" w:rsidRDefault="00DB2570" w:rsidP="00DB2570">
      <w:pPr>
        <w:spacing w:line="360" w:lineRule="auto"/>
        <w:rPr>
          <w:u w:val="single"/>
        </w:rPr>
      </w:pPr>
      <w:r w:rsidRPr="00DB2570">
        <w:rPr>
          <w:u w:val="single"/>
        </w:rPr>
        <w:t>Informationen über den Beruf:</w:t>
      </w:r>
    </w:p>
    <w:p w14:paraId="39A7A70D" w14:textId="70EE5B0A" w:rsidR="00DB2570" w:rsidRDefault="0053657B" w:rsidP="00DB2570">
      <w:pPr>
        <w:pStyle w:val="Listenabsatz"/>
        <w:numPr>
          <w:ilvl w:val="0"/>
          <w:numId w:val="29"/>
        </w:numPr>
        <w:spacing w:line="360" w:lineRule="auto"/>
        <w:jc w:val="both"/>
      </w:pPr>
      <w:r>
        <w:t>Beschreibung de</w:t>
      </w:r>
      <w:r w:rsidR="000A2358">
        <w:t>s Betriebs und der</w:t>
      </w:r>
      <w:r>
        <w:t xml:space="preserve"> </w:t>
      </w:r>
      <w:r w:rsidR="00306E62">
        <w:t xml:space="preserve">ausgeführten </w:t>
      </w:r>
      <w:r>
        <w:t>Tätigkeit</w:t>
      </w:r>
      <w:r w:rsidR="00306E62">
        <w:t>en</w:t>
      </w:r>
    </w:p>
    <w:p w14:paraId="2D3E5D1F" w14:textId="48FF3B94" w:rsidR="0053657B" w:rsidRDefault="0053657B" w:rsidP="00DB2570">
      <w:pPr>
        <w:pStyle w:val="Listenabsatz"/>
        <w:numPr>
          <w:ilvl w:val="0"/>
          <w:numId w:val="29"/>
        </w:numPr>
        <w:spacing w:line="360" w:lineRule="auto"/>
        <w:jc w:val="both"/>
      </w:pPr>
      <w:r>
        <w:t xml:space="preserve">Informationen über die </w:t>
      </w:r>
      <w:r w:rsidR="003B0EA9">
        <w:t xml:space="preserve">Anforderungen und </w:t>
      </w:r>
      <w:r>
        <w:t>Rahmenbedingungen der Ausbildung</w:t>
      </w:r>
    </w:p>
    <w:p w14:paraId="6FFA8F96" w14:textId="504F5CAE" w:rsidR="003B0EA9" w:rsidRDefault="003B0EA9" w:rsidP="00DB2570">
      <w:pPr>
        <w:pStyle w:val="Listenabsatz"/>
        <w:numPr>
          <w:ilvl w:val="0"/>
          <w:numId w:val="29"/>
        </w:numPr>
        <w:spacing w:line="360" w:lineRule="auto"/>
        <w:jc w:val="both"/>
      </w:pPr>
      <w:r>
        <w:t xml:space="preserve">Vor- und Nachteile </w:t>
      </w:r>
      <w:r w:rsidR="00306E62">
        <w:t>sowie</w:t>
      </w:r>
      <w:r>
        <w:t xml:space="preserve"> zukünftige Chancen</w:t>
      </w:r>
    </w:p>
    <w:p w14:paraId="3EB4F217" w14:textId="5BE3466C" w:rsidR="003B0EA9" w:rsidRDefault="003B0EA9" w:rsidP="00DB2570">
      <w:pPr>
        <w:pStyle w:val="Listenabsatz"/>
        <w:numPr>
          <w:ilvl w:val="0"/>
          <w:numId w:val="29"/>
        </w:numPr>
        <w:spacing w:line="360" w:lineRule="auto"/>
        <w:jc w:val="both"/>
      </w:pPr>
      <w:r>
        <w:t>Persönliche Voraussetzungen</w:t>
      </w:r>
    </w:p>
    <w:p w14:paraId="36653E4D" w14:textId="0F879E35" w:rsidR="00DB2570" w:rsidRDefault="00DB2570" w:rsidP="00DB2570">
      <w:pPr>
        <w:spacing w:line="360" w:lineRule="auto"/>
        <w:rPr>
          <w:u w:val="single"/>
        </w:rPr>
      </w:pPr>
      <w:r>
        <w:rPr>
          <w:u w:val="single"/>
        </w:rPr>
        <w:t>Anforderungen an den Beruf</w:t>
      </w:r>
      <w:r w:rsidRPr="00DB2570">
        <w:rPr>
          <w:u w:val="single"/>
        </w:rPr>
        <w:t>:</w:t>
      </w:r>
    </w:p>
    <w:p w14:paraId="35E210F1" w14:textId="6C456546" w:rsidR="00DB2570" w:rsidRPr="00DB2570" w:rsidRDefault="00DB2570" w:rsidP="00DB2570">
      <w:pPr>
        <w:pStyle w:val="Listenabsatz"/>
        <w:numPr>
          <w:ilvl w:val="0"/>
          <w:numId w:val="28"/>
        </w:numPr>
        <w:spacing w:line="360" w:lineRule="auto"/>
        <w:rPr>
          <w:u w:val="single"/>
        </w:rPr>
      </w:pPr>
      <w:r>
        <w:t xml:space="preserve">Anforderungen </w:t>
      </w:r>
      <w:r w:rsidR="007F556A">
        <w:t>die</w:t>
      </w:r>
      <w:r>
        <w:t xml:space="preserve"> in dem von dir ausgeübten Beruf verlangt</w:t>
      </w:r>
      <w:r w:rsidR="007F556A">
        <w:t xml:space="preserve"> werden</w:t>
      </w:r>
    </w:p>
    <w:p w14:paraId="107A7BC8" w14:textId="022DAE29" w:rsidR="000376DC" w:rsidRDefault="00B40EB0" w:rsidP="000376DC">
      <w:pPr>
        <w:spacing w:line="360" w:lineRule="auto"/>
        <w:rPr>
          <w:u w:val="single"/>
        </w:rPr>
      </w:pPr>
      <w:r>
        <w:rPr>
          <w:u w:val="single"/>
        </w:rPr>
        <w:t xml:space="preserve">Informationen über die </w:t>
      </w:r>
      <w:r w:rsidR="00DB2570">
        <w:rPr>
          <w:u w:val="single"/>
        </w:rPr>
        <w:t>Ausbildung:</w:t>
      </w:r>
    </w:p>
    <w:p w14:paraId="27BBCF7D" w14:textId="7CC7C628" w:rsidR="00504FDB" w:rsidRDefault="008D35F6" w:rsidP="000376DC">
      <w:pPr>
        <w:pStyle w:val="Listenabsatz"/>
        <w:numPr>
          <w:ilvl w:val="0"/>
          <w:numId w:val="28"/>
        </w:numPr>
        <w:spacing w:line="360" w:lineRule="auto"/>
      </w:pPr>
      <w:r>
        <w:t>Informationen</w:t>
      </w:r>
      <w:r w:rsidR="009A5EB1">
        <w:t xml:space="preserve"> über den </w:t>
      </w:r>
      <w:r w:rsidR="00AE2C89" w:rsidRPr="005D2ED1">
        <w:t>Ausbildungsbetrieb</w:t>
      </w:r>
    </w:p>
    <w:p w14:paraId="6F90755D" w14:textId="2EB56E1D" w:rsidR="00504FDB" w:rsidRDefault="009A5EB1" w:rsidP="000376DC">
      <w:pPr>
        <w:pStyle w:val="Listenabsatz"/>
        <w:numPr>
          <w:ilvl w:val="0"/>
          <w:numId w:val="28"/>
        </w:numPr>
        <w:spacing w:line="360" w:lineRule="auto"/>
      </w:pPr>
      <w:r>
        <w:t xml:space="preserve">Beschreibung der </w:t>
      </w:r>
      <w:r w:rsidR="005D2ED1" w:rsidRPr="005D2ED1">
        <w:t>Berufsschule</w:t>
      </w:r>
      <w:r>
        <w:t xml:space="preserve"> und</w:t>
      </w:r>
      <w:r w:rsidR="005D2ED1">
        <w:t xml:space="preserve"> </w:t>
      </w:r>
      <w:r w:rsidR="005D2ED1" w:rsidRPr="005D2ED1">
        <w:t>Prüfungsvorbereitung</w:t>
      </w:r>
    </w:p>
    <w:p w14:paraId="689ADDCF" w14:textId="34D1B80E" w:rsidR="000376DC" w:rsidRPr="005D2ED1" w:rsidRDefault="00504FDB" w:rsidP="000376DC">
      <w:pPr>
        <w:pStyle w:val="Listenabsatz"/>
        <w:numPr>
          <w:ilvl w:val="0"/>
          <w:numId w:val="28"/>
        </w:numPr>
        <w:spacing w:line="360" w:lineRule="auto"/>
      </w:pPr>
      <w:r>
        <w:t>Arbeitszeiten und Urlaub</w:t>
      </w:r>
      <w:r w:rsidR="008D35F6">
        <w:t xml:space="preserve"> während und nach der Ausbildung</w:t>
      </w:r>
    </w:p>
    <w:p w14:paraId="1FBFEF85" w14:textId="1CA5E819" w:rsidR="00DB2570" w:rsidRDefault="00DB2570" w:rsidP="00DB2570">
      <w:pPr>
        <w:spacing w:line="360" w:lineRule="auto"/>
        <w:rPr>
          <w:u w:val="single"/>
        </w:rPr>
      </w:pPr>
      <w:r>
        <w:rPr>
          <w:u w:val="single"/>
        </w:rPr>
        <w:t>Reflexion:</w:t>
      </w:r>
    </w:p>
    <w:p w14:paraId="0E2014AA" w14:textId="2DFCC26C" w:rsidR="007D0BE5" w:rsidRPr="00DB2570" w:rsidRDefault="00DB2570" w:rsidP="00504FDB">
      <w:pPr>
        <w:pStyle w:val="Listenabsatz"/>
        <w:numPr>
          <w:ilvl w:val="0"/>
          <w:numId w:val="29"/>
        </w:numPr>
        <w:spacing w:line="360" w:lineRule="auto"/>
        <w:jc w:val="both"/>
      </w:pPr>
      <w:r>
        <w:t>Was war besonders schön?</w:t>
      </w:r>
      <w:r w:rsidR="00504FDB">
        <w:t xml:space="preserve"> </w:t>
      </w:r>
      <w:r>
        <w:t>Was hat mir nicht gefallen?</w:t>
      </w:r>
      <w:r w:rsidR="00504FDB">
        <w:t xml:space="preserve"> </w:t>
      </w:r>
      <w:r>
        <w:t>Was habe ich gelernt?</w:t>
      </w:r>
    </w:p>
    <w:p w14:paraId="335A053F" w14:textId="0917BCAB" w:rsidR="00A66388" w:rsidRPr="00F814F8" w:rsidRDefault="00A66388" w:rsidP="007F447F">
      <w:pPr>
        <w:spacing w:line="360" w:lineRule="auto"/>
        <w:rPr>
          <w:b/>
          <w:bCs/>
        </w:rPr>
      </w:pPr>
      <w:r w:rsidRPr="00F814F8">
        <w:rPr>
          <w:b/>
          <w:bCs/>
        </w:rPr>
        <w:t>Vortag:</w:t>
      </w:r>
    </w:p>
    <w:p w14:paraId="5F22E1FD" w14:textId="293B4F6D" w:rsidR="004B1B64" w:rsidRDefault="00F814F8" w:rsidP="004B1B64">
      <w:pPr>
        <w:pStyle w:val="Listenabsatz"/>
        <w:numPr>
          <w:ilvl w:val="0"/>
          <w:numId w:val="25"/>
        </w:numPr>
        <w:spacing w:line="360" w:lineRule="auto"/>
      </w:pPr>
      <w:r>
        <w:t xml:space="preserve">Versuche </w:t>
      </w:r>
      <w:r w:rsidR="004B1B64">
        <w:t>f</w:t>
      </w:r>
      <w:r w:rsidR="004B1B64" w:rsidRPr="004B1B64">
        <w:t>rei, langsam und deutlich</w:t>
      </w:r>
      <w:r>
        <w:t xml:space="preserve"> zu sprechen</w:t>
      </w:r>
      <w:r w:rsidR="00BE4EAC">
        <w:t>.</w:t>
      </w:r>
    </w:p>
    <w:p w14:paraId="73D4CC1C" w14:textId="6362D77F" w:rsidR="004B1B64" w:rsidRDefault="00952AE7" w:rsidP="004B1B64">
      <w:pPr>
        <w:pStyle w:val="Listenabsatz"/>
        <w:numPr>
          <w:ilvl w:val="0"/>
          <w:numId w:val="25"/>
        </w:numPr>
        <w:spacing w:line="360" w:lineRule="auto"/>
      </w:pPr>
      <w:r>
        <w:t xml:space="preserve">Halte Blickkontakt mit dem </w:t>
      </w:r>
      <w:r w:rsidR="004B1B64" w:rsidRPr="004B1B64">
        <w:t>Publikum</w:t>
      </w:r>
      <w:r w:rsidR="00BE4EAC">
        <w:t>.</w:t>
      </w:r>
    </w:p>
    <w:p w14:paraId="55FF6F99" w14:textId="61F2073D" w:rsidR="00F5269F" w:rsidRDefault="00F5269F" w:rsidP="004B1B64">
      <w:pPr>
        <w:pStyle w:val="Listenabsatz"/>
        <w:numPr>
          <w:ilvl w:val="0"/>
          <w:numId w:val="25"/>
        </w:numPr>
        <w:spacing w:line="360" w:lineRule="auto"/>
      </w:pPr>
      <w:r>
        <w:t xml:space="preserve">Erkläre </w:t>
      </w:r>
      <w:r w:rsidR="004B1B64" w:rsidRPr="004B1B64">
        <w:t>Fotos oder Graphiken</w:t>
      </w:r>
      <w:r w:rsidR="00BE4EAC">
        <w:t>.</w:t>
      </w:r>
    </w:p>
    <w:p w14:paraId="4F6F595F" w14:textId="1D0CA2C7" w:rsidR="00F5269F" w:rsidRDefault="00F814F8" w:rsidP="004B1B64">
      <w:pPr>
        <w:pStyle w:val="Listenabsatz"/>
        <w:numPr>
          <w:ilvl w:val="0"/>
          <w:numId w:val="25"/>
        </w:numPr>
        <w:spacing w:line="360" w:lineRule="auto"/>
      </w:pPr>
      <w:r>
        <w:t>Verwende</w:t>
      </w:r>
      <w:r w:rsidR="00F5269F">
        <w:t xml:space="preserve"> </w:t>
      </w:r>
      <w:r w:rsidR="004B1B64" w:rsidRPr="004B1B64">
        <w:t>Handkarten mit Stichpunkten</w:t>
      </w:r>
      <w:r w:rsidR="00BE4EAC">
        <w:t>.</w:t>
      </w:r>
    </w:p>
    <w:p w14:paraId="0732C7C2" w14:textId="08CD6A30" w:rsidR="004B1B64" w:rsidRDefault="008D761C" w:rsidP="004B1B64">
      <w:pPr>
        <w:pStyle w:val="Listenabsatz"/>
        <w:numPr>
          <w:ilvl w:val="0"/>
          <w:numId w:val="25"/>
        </w:numPr>
        <w:spacing w:line="360" w:lineRule="auto"/>
      </w:pPr>
      <w:r>
        <w:t>Lerne deinen Vortrag nicht auswendig und lese nicht vor</w:t>
      </w:r>
      <w:r w:rsidR="00BE4EAC">
        <w:t>.</w:t>
      </w:r>
    </w:p>
    <w:p w14:paraId="0BFFAE5B" w14:textId="77777777" w:rsidR="00BE4EAC" w:rsidRDefault="00BE4EAC" w:rsidP="00A91C00">
      <w:pPr>
        <w:pStyle w:val="berschrift1"/>
        <w:spacing w:line="360" w:lineRule="auto"/>
        <w:jc w:val="center"/>
        <w:rPr>
          <w:rFonts w:ascii="Univers Com 45 Light" w:hAnsi="Univers Com 45 Light"/>
          <w:b/>
          <w:bCs/>
          <w:sz w:val="32"/>
          <w:szCs w:val="36"/>
        </w:rPr>
      </w:pPr>
    </w:p>
    <w:p w14:paraId="001ABEB7" w14:textId="4B6F6843" w:rsidR="00BC68CB" w:rsidRDefault="00A66388" w:rsidP="00A91C00">
      <w:pPr>
        <w:pStyle w:val="berschrift1"/>
        <w:spacing w:line="360" w:lineRule="auto"/>
        <w:jc w:val="center"/>
        <w:rPr>
          <w:rFonts w:ascii="Univers Com 45 Light" w:hAnsi="Univers Com 45 Light"/>
          <w:b/>
          <w:bCs/>
        </w:rPr>
      </w:pPr>
      <w:r w:rsidRPr="00A91C00">
        <w:rPr>
          <w:rFonts w:ascii="Univers Com 45 Light" w:hAnsi="Univers Com 45 Light"/>
          <w:b/>
          <w:bCs/>
          <w:sz w:val="32"/>
          <w:szCs w:val="36"/>
        </w:rPr>
        <w:t>Beurteilung für die Präsentation des Betriebspraktikums</w:t>
      </w:r>
      <w:r w:rsidR="00BC68CB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AFEB791" wp14:editId="3BFCF5FA">
                <wp:simplePos x="0" y="0"/>
                <wp:positionH relativeFrom="column">
                  <wp:posOffset>2024381</wp:posOffset>
                </wp:positionH>
                <wp:positionV relativeFrom="paragraph">
                  <wp:posOffset>358775</wp:posOffset>
                </wp:positionV>
                <wp:extent cx="3848100" cy="554804"/>
                <wp:effectExtent l="0" t="0" r="0" b="0"/>
                <wp:wrapNone/>
                <wp:docPr id="97214082" name="Textfeld 97214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554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64E7B" w14:textId="77777777" w:rsidR="00BC68CB" w:rsidRPr="00FA11C5" w:rsidRDefault="00BC68CB" w:rsidP="00BC68C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ind w:right="90"/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218DC783" w14:textId="77777777" w:rsidR="00BC68CB" w:rsidRDefault="00BC68CB" w:rsidP="00BC68CB">
                            <w:pPr>
                              <w:ind w:right="90"/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572BA5C2" w14:textId="77777777" w:rsidR="00BC68CB" w:rsidRPr="000425B9" w:rsidRDefault="00BC68CB" w:rsidP="00BC68CB">
                            <w:pPr>
                              <w:ind w:right="90"/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4082F405" w14:textId="77777777" w:rsidR="00BC68CB" w:rsidRPr="00660B51" w:rsidRDefault="00BC68CB" w:rsidP="00BC68CB">
                            <w:pPr>
                              <w:pStyle w:val="Titel"/>
                              <w:spacing w:line="360" w:lineRule="auto"/>
                              <w:ind w:right="90"/>
                              <w:rPr>
                                <w:color w:val="auto"/>
                                <w:sz w:val="40"/>
                                <w:szCs w:val="48"/>
                              </w:rPr>
                            </w:pPr>
                          </w:p>
                          <w:p w14:paraId="7AD836E9" w14:textId="77777777" w:rsidR="00BC68CB" w:rsidRPr="00660B51" w:rsidRDefault="00BC68CB" w:rsidP="00BC68CB">
                            <w:pPr>
                              <w:pStyle w:val="Titel"/>
                              <w:spacing w:line="360" w:lineRule="auto"/>
                              <w:ind w:right="90"/>
                              <w:rPr>
                                <w:color w:val="auto"/>
                                <w:sz w:val="40"/>
                                <w:szCs w:val="48"/>
                              </w:rPr>
                            </w:pPr>
                          </w:p>
                          <w:p w14:paraId="53BF7357" w14:textId="77777777" w:rsidR="00BC68CB" w:rsidRPr="00060A3F" w:rsidRDefault="00BC68CB" w:rsidP="00BC68CB">
                            <w:pPr>
                              <w:ind w:right="90"/>
                            </w:pPr>
                          </w:p>
                          <w:p w14:paraId="72B8C39E" w14:textId="77777777" w:rsidR="00BC68CB" w:rsidRDefault="00BC68CB" w:rsidP="00BC68CB">
                            <w:pPr>
                              <w:ind w:right="90"/>
                            </w:pPr>
                          </w:p>
                          <w:p w14:paraId="35357DA2" w14:textId="77777777" w:rsidR="00BC68CB" w:rsidRDefault="00BC68CB" w:rsidP="00BC68CB">
                            <w:pPr>
                              <w:ind w:right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EB791" id="_x0000_t202" coordsize="21600,21600" o:spt="202" path="m,l,21600r21600,l21600,xe">
                <v:stroke joinstyle="miter"/>
                <v:path gradientshapeok="t" o:connecttype="rect"/>
              </v:shapetype>
              <v:shape id="Textfeld 97214082" o:spid="_x0000_s1026" type="#_x0000_t202" style="position:absolute;left:0;text-align:left;margin-left:159.4pt;margin-top:28.25pt;width:303pt;height:43.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" stroked="f">
                <v:textbox>
                  <w:txbxContent>
                    <w:p w14:paraId="7DD64E7B" w14:textId="77777777" w:rsidR="00BC68CB" w:rsidRPr="00FA11C5" w:rsidRDefault="00BC68CB" w:rsidP="00BC68C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ind w:right="90"/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218DC783" w14:textId="77777777" w:rsidR="00BC68CB" w:rsidRDefault="00BC68CB" w:rsidP="00BC68CB">
                      <w:pPr>
                        <w:ind w:right="90"/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572BA5C2" w14:textId="77777777" w:rsidR="00BC68CB" w:rsidRPr="000425B9" w:rsidRDefault="00BC68CB" w:rsidP="00BC68CB">
                      <w:pPr>
                        <w:ind w:right="90"/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4082F405" w14:textId="77777777" w:rsidR="00BC68CB" w:rsidRPr="00660B51" w:rsidRDefault="00BC68CB" w:rsidP="00BC68CB">
                      <w:pPr>
                        <w:pStyle w:val="Titel"/>
                        <w:spacing w:line="360" w:lineRule="auto"/>
                        <w:ind w:right="90"/>
                        <w:rPr>
                          <w:color w:val="auto"/>
                          <w:sz w:val="40"/>
                          <w:szCs w:val="48"/>
                        </w:rPr>
                      </w:pPr>
                    </w:p>
                    <w:p w14:paraId="7AD836E9" w14:textId="77777777" w:rsidR="00BC68CB" w:rsidRPr="00660B51" w:rsidRDefault="00BC68CB" w:rsidP="00BC68CB">
                      <w:pPr>
                        <w:pStyle w:val="Titel"/>
                        <w:spacing w:line="360" w:lineRule="auto"/>
                        <w:ind w:right="90"/>
                        <w:rPr>
                          <w:color w:val="auto"/>
                          <w:sz w:val="40"/>
                          <w:szCs w:val="48"/>
                        </w:rPr>
                      </w:pPr>
                    </w:p>
                    <w:p w14:paraId="53BF7357" w14:textId="77777777" w:rsidR="00BC68CB" w:rsidRPr="00060A3F" w:rsidRDefault="00BC68CB" w:rsidP="00BC68CB">
                      <w:pPr>
                        <w:ind w:right="90"/>
                      </w:pPr>
                    </w:p>
                    <w:p w14:paraId="72B8C39E" w14:textId="77777777" w:rsidR="00BC68CB" w:rsidRDefault="00BC68CB" w:rsidP="00BC68CB">
                      <w:pPr>
                        <w:ind w:right="90"/>
                      </w:pPr>
                    </w:p>
                    <w:p w14:paraId="35357DA2" w14:textId="77777777" w:rsidR="00BC68CB" w:rsidRDefault="00BC68CB" w:rsidP="00BC68CB">
                      <w:pPr>
                        <w:ind w:right="90"/>
                      </w:pPr>
                    </w:p>
                  </w:txbxContent>
                </v:textbox>
              </v:shape>
            </w:pict>
          </mc:Fallback>
        </mc:AlternateContent>
      </w:r>
    </w:p>
    <w:p w14:paraId="1D131C12" w14:textId="1F9E2261" w:rsidR="00BC68CB" w:rsidRPr="00882226" w:rsidRDefault="00BC68CB" w:rsidP="00BC68CB">
      <w:pPr>
        <w:spacing w:line="360" w:lineRule="auto"/>
        <w:contextualSpacing/>
        <w:rPr>
          <w:rFonts w:ascii="Univers Com 45 Light" w:hAnsi="Univers Com 45 Light"/>
          <w:sz w:val="28"/>
          <w:szCs w:val="36"/>
        </w:rPr>
      </w:pPr>
      <w:r w:rsidRPr="00A91C00">
        <w:rPr>
          <w:rFonts w:ascii="Univers Com 45 Light" w:hAnsi="Univers Com 45 Light"/>
          <w:sz w:val="28"/>
          <w:szCs w:val="36"/>
        </w:rPr>
        <w:t>Name des Schülers</w:t>
      </w:r>
      <w:r w:rsidR="009C1BDD">
        <w:rPr>
          <w:rFonts w:ascii="Univers Com 45 Light" w:hAnsi="Univers Com 45 Light"/>
          <w:sz w:val="28"/>
          <w:szCs w:val="36"/>
        </w:rPr>
        <w:t>/</w:t>
      </w:r>
    </w:p>
    <w:p w14:paraId="01289640" w14:textId="26BCF563" w:rsidR="00BC68CB" w:rsidRDefault="00BC68CB" w:rsidP="00BC68CB">
      <w:pPr>
        <w:spacing w:line="360" w:lineRule="auto"/>
        <w:ind w:right="284"/>
        <w:contextualSpacing/>
        <w:rPr>
          <w:rFonts w:ascii="Univers Com 45 Light" w:hAnsi="Univers Com 45 Light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A61C604" wp14:editId="23F6729A">
                <wp:simplePos x="0" y="0"/>
                <wp:positionH relativeFrom="column">
                  <wp:posOffset>2035810</wp:posOffset>
                </wp:positionH>
                <wp:positionV relativeFrom="paragraph">
                  <wp:posOffset>113030</wp:posOffset>
                </wp:positionV>
                <wp:extent cx="3838575" cy="554804"/>
                <wp:effectExtent l="0" t="0" r="9525" b="0"/>
                <wp:wrapNone/>
                <wp:docPr id="1171403522" name="Textfeld 1171403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54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185CB" w14:textId="77777777" w:rsidR="00BC68CB" w:rsidRPr="00FA11C5" w:rsidRDefault="00BC68CB" w:rsidP="00BC68C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ind w:right="75"/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0116A3B4" w14:textId="77777777" w:rsidR="00BC68CB" w:rsidRDefault="00BC68CB" w:rsidP="00BC68CB">
                            <w:pPr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5C92D388" w14:textId="77777777" w:rsidR="00BC68CB" w:rsidRPr="000425B9" w:rsidRDefault="00BC68CB" w:rsidP="00BC68CB">
                            <w:pPr>
                              <w:rPr>
                                <w:rFonts w:ascii="Isidora Bold" w:hAnsi="Isidora Bold"/>
                                <w:sz w:val="40"/>
                                <w:szCs w:val="40"/>
                              </w:rPr>
                            </w:pPr>
                          </w:p>
                          <w:p w14:paraId="07C9E985" w14:textId="77777777" w:rsidR="00BC68CB" w:rsidRPr="00660B51" w:rsidRDefault="00BC68CB" w:rsidP="00BC68CB">
                            <w:pPr>
                              <w:pStyle w:val="Titel"/>
                              <w:spacing w:line="360" w:lineRule="auto"/>
                              <w:rPr>
                                <w:color w:val="auto"/>
                                <w:sz w:val="40"/>
                                <w:szCs w:val="48"/>
                              </w:rPr>
                            </w:pPr>
                          </w:p>
                          <w:p w14:paraId="68103B7A" w14:textId="77777777" w:rsidR="00BC68CB" w:rsidRPr="00660B51" w:rsidRDefault="00BC68CB" w:rsidP="00BC68CB">
                            <w:pPr>
                              <w:pStyle w:val="Titel"/>
                              <w:spacing w:line="360" w:lineRule="auto"/>
                              <w:rPr>
                                <w:color w:val="auto"/>
                                <w:sz w:val="40"/>
                                <w:szCs w:val="48"/>
                              </w:rPr>
                            </w:pPr>
                          </w:p>
                          <w:p w14:paraId="51C69EF2" w14:textId="77777777" w:rsidR="00BC68CB" w:rsidRPr="00060A3F" w:rsidRDefault="00BC68CB" w:rsidP="00BC68CB"/>
                          <w:p w14:paraId="4BCC8BC5" w14:textId="77777777" w:rsidR="00BC68CB" w:rsidRDefault="00BC68CB" w:rsidP="00BC68CB"/>
                          <w:p w14:paraId="011AE6F4" w14:textId="77777777" w:rsidR="00BC68CB" w:rsidRDefault="00BC68CB" w:rsidP="00BC68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1C604" id="Textfeld 1171403522" o:spid="_x0000_s1027" type="#_x0000_t202" style="position:absolute;margin-left:160.3pt;margin-top:8.9pt;width:302.25pt;height:43.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" stroked="f">
                <v:textbox>
                  <w:txbxContent>
                    <w:p w14:paraId="602185CB" w14:textId="77777777" w:rsidR="00BC68CB" w:rsidRPr="00FA11C5" w:rsidRDefault="00BC68CB" w:rsidP="00BC68C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ind w:right="75"/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0116A3B4" w14:textId="77777777" w:rsidR="00BC68CB" w:rsidRDefault="00BC68CB" w:rsidP="00BC68CB">
                      <w:pPr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5C92D388" w14:textId="77777777" w:rsidR="00BC68CB" w:rsidRPr="000425B9" w:rsidRDefault="00BC68CB" w:rsidP="00BC68CB">
                      <w:pPr>
                        <w:rPr>
                          <w:rFonts w:ascii="Isidora Bold" w:hAnsi="Isidora Bold"/>
                          <w:sz w:val="40"/>
                          <w:szCs w:val="40"/>
                        </w:rPr>
                      </w:pPr>
                    </w:p>
                    <w:p w14:paraId="07C9E985" w14:textId="77777777" w:rsidR="00BC68CB" w:rsidRPr="00660B51" w:rsidRDefault="00BC68CB" w:rsidP="00BC68CB">
                      <w:pPr>
                        <w:pStyle w:val="Titel"/>
                        <w:spacing w:line="360" w:lineRule="auto"/>
                        <w:rPr>
                          <w:color w:val="auto"/>
                          <w:sz w:val="40"/>
                          <w:szCs w:val="48"/>
                        </w:rPr>
                      </w:pPr>
                    </w:p>
                    <w:p w14:paraId="68103B7A" w14:textId="77777777" w:rsidR="00BC68CB" w:rsidRPr="00660B51" w:rsidRDefault="00BC68CB" w:rsidP="00BC68CB">
                      <w:pPr>
                        <w:pStyle w:val="Titel"/>
                        <w:spacing w:line="360" w:lineRule="auto"/>
                        <w:rPr>
                          <w:color w:val="auto"/>
                          <w:sz w:val="40"/>
                          <w:szCs w:val="48"/>
                        </w:rPr>
                      </w:pPr>
                    </w:p>
                    <w:p w14:paraId="51C69EF2" w14:textId="77777777" w:rsidR="00BC68CB" w:rsidRPr="00060A3F" w:rsidRDefault="00BC68CB" w:rsidP="00BC68CB"/>
                    <w:p w14:paraId="4BCC8BC5" w14:textId="77777777" w:rsidR="00BC68CB" w:rsidRDefault="00BC68CB" w:rsidP="00BC68CB"/>
                    <w:p w14:paraId="011AE6F4" w14:textId="77777777" w:rsidR="00BC68CB" w:rsidRDefault="00BC68CB" w:rsidP="00BC68CB"/>
                  </w:txbxContent>
                </v:textbox>
              </v:shape>
            </w:pict>
          </mc:Fallback>
        </mc:AlternateContent>
      </w:r>
      <w:r w:rsidR="009C1BDD">
        <w:rPr>
          <w:rFonts w:ascii="Univers Com 45 Light" w:hAnsi="Univers Com 45 Light"/>
          <w:sz w:val="28"/>
          <w:szCs w:val="36"/>
        </w:rPr>
        <w:t>der Schülerin:</w:t>
      </w:r>
    </w:p>
    <w:p w14:paraId="003D41C1" w14:textId="7E2FF3EF" w:rsidR="00FC1D0F" w:rsidRDefault="00BC68CB" w:rsidP="00AD6E24">
      <w:pPr>
        <w:spacing w:line="360" w:lineRule="auto"/>
      </w:pPr>
      <w:r>
        <w:rPr>
          <w:rFonts w:ascii="Univers Com 45 Light" w:hAnsi="Univers Com 45 Light"/>
          <w:sz w:val="28"/>
          <w:szCs w:val="36"/>
        </w:rPr>
        <w:t>Praktikumstelle: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1654"/>
      </w:tblGrid>
      <w:tr w:rsidR="00DA4793" w14:paraId="4574BBB4" w14:textId="77777777" w:rsidTr="00673A70">
        <w:tc>
          <w:tcPr>
            <w:tcW w:w="7366" w:type="dxa"/>
          </w:tcPr>
          <w:p w14:paraId="41584142" w14:textId="43C27928" w:rsidR="00DA4793" w:rsidRPr="00295B3A" w:rsidRDefault="00C81802" w:rsidP="000F4D7C">
            <w:pPr>
              <w:spacing w:line="360" w:lineRule="auto"/>
              <w:jc w:val="both"/>
              <w:rPr>
                <w:b/>
                <w:bCs/>
              </w:rPr>
            </w:pPr>
            <w:r w:rsidRPr="00295B3A">
              <w:rPr>
                <w:b/>
                <w:bCs/>
              </w:rPr>
              <w:t>Präsentation</w:t>
            </w:r>
          </w:p>
        </w:tc>
        <w:tc>
          <w:tcPr>
            <w:tcW w:w="1654" w:type="dxa"/>
          </w:tcPr>
          <w:p w14:paraId="71CC4B61" w14:textId="0025B7EC" w:rsidR="00DA4793" w:rsidRPr="00295B3A" w:rsidRDefault="00DA4793" w:rsidP="000F4D7C">
            <w:pPr>
              <w:spacing w:line="360" w:lineRule="auto"/>
              <w:jc w:val="both"/>
              <w:rPr>
                <w:b/>
                <w:bCs/>
              </w:rPr>
            </w:pPr>
            <w:r w:rsidRPr="00295B3A">
              <w:rPr>
                <w:b/>
                <w:bCs/>
              </w:rPr>
              <w:t>Punkte</w:t>
            </w:r>
          </w:p>
        </w:tc>
      </w:tr>
      <w:tr w:rsidR="00DA4793" w14:paraId="2CC9953B" w14:textId="77777777" w:rsidTr="00673A70">
        <w:tc>
          <w:tcPr>
            <w:tcW w:w="7366" w:type="dxa"/>
          </w:tcPr>
          <w:p w14:paraId="2A51BEC9" w14:textId="2F177573" w:rsidR="00DA4793" w:rsidRDefault="0042337B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>PowerPoint vorhanden</w:t>
            </w:r>
          </w:p>
        </w:tc>
        <w:tc>
          <w:tcPr>
            <w:tcW w:w="1654" w:type="dxa"/>
            <w:vAlign w:val="center"/>
          </w:tcPr>
          <w:p w14:paraId="1D10E90F" w14:textId="0012E871" w:rsidR="00DA4793" w:rsidRDefault="00C81802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</w:p>
        </w:tc>
      </w:tr>
      <w:tr w:rsidR="00DA4793" w14:paraId="126A13EF" w14:textId="77777777" w:rsidTr="00673A70">
        <w:tc>
          <w:tcPr>
            <w:tcW w:w="7366" w:type="dxa"/>
          </w:tcPr>
          <w:p w14:paraId="4C6EB56D" w14:textId="72C140FB" w:rsidR="00DA4793" w:rsidRDefault="00897E4C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 xml:space="preserve">Schrift: passende </w:t>
            </w:r>
            <w:r w:rsidR="00D00177">
              <w:t>Größe und Farbe</w:t>
            </w:r>
          </w:p>
        </w:tc>
        <w:tc>
          <w:tcPr>
            <w:tcW w:w="1654" w:type="dxa"/>
            <w:vAlign w:val="center"/>
          </w:tcPr>
          <w:p w14:paraId="4E32EAE4" w14:textId="75E05C6C" w:rsidR="00DA4793" w:rsidRDefault="00C81802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>
              <w:t xml:space="preserve">  2</w:t>
            </w:r>
          </w:p>
        </w:tc>
      </w:tr>
      <w:tr w:rsidR="00DA4793" w14:paraId="522968D4" w14:textId="77777777" w:rsidTr="00673A70">
        <w:tc>
          <w:tcPr>
            <w:tcW w:w="7366" w:type="dxa"/>
          </w:tcPr>
          <w:p w14:paraId="0A8B68E8" w14:textId="1A18CBCD" w:rsidR="00DA4793" w:rsidRDefault="00D00177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 w:rsidRPr="00D00177">
              <w:t>Folien: einheitliche Gestaltung</w:t>
            </w:r>
          </w:p>
        </w:tc>
        <w:tc>
          <w:tcPr>
            <w:tcW w:w="1654" w:type="dxa"/>
            <w:vAlign w:val="center"/>
          </w:tcPr>
          <w:p w14:paraId="21443EC9" w14:textId="37624BDA" w:rsidR="00DA4793" w:rsidRDefault="0069054B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</w:p>
        </w:tc>
      </w:tr>
      <w:tr w:rsidR="00DA4793" w14:paraId="71C87A48" w14:textId="77777777" w:rsidTr="00673A70">
        <w:tc>
          <w:tcPr>
            <w:tcW w:w="7366" w:type="dxa"/>
          </w:tcPr>
          <w:p w14:paraId="19A7759E" w14:textId="06095D6B" w:rsidR="00DA4793" w:rsidRDefault="00D00177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 w:rsidRPr="00D00177">
              <w:t>Überschriften &amp; Stichpunkte</w:t>
            </w:r>
          </w:p>
        </w:tc>
        <w:tc>
          <w:tcPr>
            <w:tcW w:w="1654" w:type="dxa"/>
            <w:vAlign w:val="center"/>
          </w:tcPr>
          <w:p w14:paraId="4857F7C1" w14:textId="2B3B28C1" w:rsidR="00DA4793" w:rsidRDefault="0069054B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</w:p>
        </w:tc>
      </w:tr>
      <w:tr w:rsidR="00DA4793" w14:paraId="476D5E31" w14:textId="77777777" w:rsidTr="00083168">
        <w:tc>
          <w:tcPr>
            <w:tcW w:w="7366" w:type="dxa"/>
            <w:tcBorders>
              <w:bottom w:val="single" w:sz="18" w:space="0" w:color="auto"/>
            </w:tcBorders>
          </w:tcPr>
          <w:p w14:paraId="33080DD3" w14:textId="09FF0CA6" w:rsidR="00DA4793" w:rsidRDefault="004374F7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 w:rsidRPr="004374F7">
              <w:t>Bilder: passend und in den Vortrag integriert</w:t>
            </w:r>
          </w:p>
        </w:tc>
        <w:tc>
          <w:tcPr>
            <w:tcW w:w="1654" w:type="dxa"/>
            <w:tcBorders>
              <w:bottom w:val="single" w:sz="18" w:space="0" w:color="auto"/>
            </w:tcBorders>
            <w:vAlign w:val="center"/>
          </w:tcPr>
          <w:p w14:paraId="57072042" w14:textId="7F68CBBD" w:rsidR="00DA4793" w:rsidRDefault="0069054B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>
              <w:t xml:space="preserve">  2</w:t>
            </w:r>
          </w:p>
        </w:tc>
      </w:tr>
      <w:tr w:rsidR="000A2358" w14:paraId="32E2F881" w14:textId="77777777" w:rsidTr="00083168">
        <w:tc>
          <w:tcPr>
            <w:tcW w:w="7366" w:type="dxa"/>
            <w:tcBorders>
              <w:top w:val="single" w:sz="18" w:space="0" w:color="auto"/>
              <w:bottom w:val="single" w:sz="8" w:space="0" w:color="auto"/>
            </w:tcBorders>
          </w:tcPr>
          <w:p w14:paraId="3EC68671" w14:textId="3D299FCE" w:rsidR="000A2358" w:rsidRPr="004374F7" w:rsidRDefault="000A2358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>Informationen über den Beruf</w:t>
            </w:r>
            <w:r w:rsidR="00AD6E24">
              <w:t xml:space="preserve"> und den Betrieb</w:t>
            </w:r>
          </w:p>
        </w:tc>
        <w:tc>
          <w:tcPr>
            <w:tcW w:w="165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61206581" w14:textId="3177856C" w:rsidR="000A2358" w:rsidRDefault="000A2358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>
              <w:t xml:space="preserve">  2  3  4</w:t>
            </w:r>
          </w:p>
        </w:tc>
      </w:tr>
      <w:tr w:rsidR="00BA1A43" w14:paraId="2B1C7D6E" w14:textId="77777777" w:rsidTr="00673A70">
        <w:tc>
          <w:tcPr>
            <w:tcW w:w="7366" w:type="dxa"/>
            <w:tcBorders>
              <w:top w:val="single" w:sz="8" w:space="0" w:color="auto"/>
            </w:tcBorders>
          </w:tcPr>
          <w:p w14:paraId="3A84DE34" w14:textId="63B18762" w:rsidR="00BA1A43" w:rsidRPr="001E07A4" w:rsidRDefault="00B40EB0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>Anforderungen an den Beruf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164D35FA" w14:textId="6838E9DE" w:rsidR="00BA1A43" w:rsidRDefault="004A392C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 w:rsidR="00AD6E24">
              <w:t xml:space="preserve">  2</w:t>
            </w:r>
          </w:p>
        </w:tc>
      </w:tr>
      <w:tr w:rsidR="00BA1A43" w14:paraId="4BFBAE9C" w14:textId="77777777" w:rsidTr="00673A70">
        <w:tc>
          <w:tcPr>
            <w:tcW w:w="7366" w:type="dxa"/>
          </w:tcPr>
          <w:p w14:paraId="16E87503" w14:textId="282948BB" w:rsidR="00BA1A43" w:rsidRPr="001E07A4" w:rsidRDefault="00B40EB0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>Informationen über die Ausbildung</w:t>
            </w:r>
          </w:p>
        </w:tc>
        <w:tc>
          <w:tcPr>
            <w:tcW w:w="1654" w:type="dxa"/>
            <w:vAlign w:val="center"/>
          </w:tcPr>
          <w:p w14:paraId="6EDDBF2A" w14:textId="43D8F852" w:rsidR="00BA1A43" w:rsidRDefault="001F1FF0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>
              <w:t xml:space="preserve">  2</w:t>
            </w:r>
          </w:p>
        </w:tc>
      </w:tr>
      <w:tr w:rsidR="00BA1A43" w14:paraId="102B3520" w14:textId="77777777" w:rsidTr="00083168">
        <w:tc>
          <w:tcPr>
            <w:tcW w:w="7366" w:type="dxa"/>
            <w:tcBorders>
              <w:bottom w:val="single" w:sz="18" w:space="0" w:color="auto"/>
            </w:tcBorders>
          </w:tcPr>
          <w:p w14:paraId="3E4A31C8" w14:textId="1DFB807D" w:rsidR="00BA1A43" w:rsidRPr="001E07A4" w:rsidRDefault="00B40EB0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>Reflexion</w:t>
            </w:r>
          </w:p>
        </w:tc>
        <w:tc>
          <w:tcPr>
            <w:tcW w:w="1654" w:type="dxa"/>
            <w:tcBorders>
              <w:bottom w:val="single" w:sz="18" w:space="0" w:color="auto"/>
            </w:tcBorders>
            <w:vAlign w:val="center"/>
          </w:tcPr>
          <w:p w14:paraId="3F649169" w14:textId="0EEDBF88" w:rsidR="00BA1A43" w:rsidRDefault="001F1FF0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>
              <w:t xml:space="preserve">  2</w:t>
            </w:r>
          </w:p>
        </w:tc>
      </w:tr>
      <w:tr w:rsidR="00BA1A43" w14:paraId="197E1912" w14:textId="77777777" w:rsidTr="00083168">
        <w:tc>
          <w:tcPr>
            <w:tcW w:w="7366" w:type="dxa"/>
            <w:tcBorders>
              <w:top w:val="single" w:sz="18" w:space="0" w:color="auto"/>
            </w:tcBorders>
          </w:tcPr>
          <w:p w14:paraId="35E83784" w14:textId="50CF0B06" w:rsidR="00BA1A43" w:rsidRPr="001E07A4" w:rsidRDefault="00897C2C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>V</w:t>
            </w:r>
            <w:r w:rsidRPr="00897C2C">
              <w:t>ortrag: frei, langsam und deutlich</w:t>
            </w:r>
          </w:p>
        </w:tc>
        <w:tc>
          <w:tcPr>
            <w:tcW w:w="1654" w:type="dxa"/>
            <w:tcBorders>
              <w:top w:val="single" w:sz="18" w:space="0" w:color="auto"/>
            </w:tcBorders>
            <w:vAlign w:val="center"/>
          </w:tcPr>
          <w:p w14:paraId="28A693BA" w14:textId="3FC40048" w:rsidR="00BA1A43" w:rsidRDefault="001F1FF0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</w:p>
        </w:tc>
      </w:tr>
      <w:tr w:rsidR="00BA1A43" w14:paraId="55577DA2" w14:textId="77777777" w:rsidTr="00673A70">
        <w:tc>
          <w:tcPr>
            <w:tcW w:w="7366" w:type="dxa"/>
          </w:tcPr>
          <w:p w14:paraId="52893FD8" w14:textId="3DEBE96A" w:rsidR="00BA1A43" w:rsidRPr="001E07A4" w:rsidRDefault="004C50C3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 w:rsidRPr="004C50C3">
              <w:t>Blickkontakt mit dem Publikum &amp; Loslösung von den Notize</w:t>
            </w:r>
            <w:r>
              <w:t>n</w:t>
            </w:r>
          </w:p>
        </w:tc>
        <w:tc>
          <w:tcPr>
            <w:tcW w:w="1654" w:type="dxa"/>
            <w:vAlign w:val="center"/>
          </w:tcPr>
          <w:p w14:paraId="76632A37" w14:textId="48AEAECE" w:rsidR="00BA1A43" w:rsidRDefault="006C368B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</w:p>
        </w:tc>
      </w:tr>
      <w:tr w:rsidR="00BA1A43" w14:paraId="43A893E7" w14:textId="77777777" w:rsidTr="00673A70">
        <w:tc>
          <w:tcPr>
            <w:tcW w:w="7366" w:type="dxa"/>
          </w:tcPr>
          <w:p w14:paraId="07926103" w14:textId="6935A39B" w:rsidR="00BA1A43" w:rsidRPr="001E07A4" w:rsidRDefault="004C50C3" w:rsidP="00BA1A43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 w:rsidRPr="004C50C3">
              <w:t>Fester Stand, angemessene Körperhaltung</w:t>
            </w:r>
          </w:p>
        </w:tc>
        <w:tc>
          <w:tcPr>
            <w:tcW w:w="1654" w:type="dxa"/>
            <w:vAlign w:val="center"/>
          </w:tcPr>
          <w:p w14:paraId="15A059FA" w14:textId="79A589B2" w:rsidR="00BA1A43" w:rsidRDefault="006C368B" w:rsidP="00C81802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</w:p>
        </w:tc>
      </w:tr>
      <w:tr w:rsidR="00BA1A43" w14:paraId="65FE0793" w14:textId="77777777" w:rsidTr="00673A70">
        <w:tc>
          <w:tcPr>
            <w:tcW w:w="7366" w:type="dxa"/>
          </w:tcPr>
          <w:p w14:paraId="3A1E6C81" w14:textId="00E4893E" w:rsidR="00BA1A43" w:rsidRPr="001E07A4" w:rsidRDefault="004C50C3" w:rsidP="004C50C3">
            <w:pPr>
              <w:spacing w:line="360" w:lineRule="auto"/>
            </w:pPr>
            <w:r>
              <w:t>Gesamtpunkte</w:t>
            </w:r>
            <w:r w:rsidR="00AD6E24">
              <w:t>:</w:t>
            </w:r>
          </w:p>
        </w:tc>
        <w:tc>
          <w:tcPr>
            <w:tcW w:w="1654" w:type="dxa"/>
            <w:vAlign w:val="center"/>
          </w:tcPr>
          <w:p w14:paraId="3C355B58" w14:textId="3980FFEB" w:rsidR="00BA1A43" w:rsidRDefault="006C368B" w:rsidP="00C81802">
            <w:pPr>
              <w:spacing w:line="360" w:lineRule="auto"/>
              <w:jc w:val="center"/>
            </w:pPr>
            <w:r>
              <w:t>/20</w:t>
            </w:r>
          </w:p>
        </w:tc>
      </w:tr>
      <w:tr w:rsidR="0095301A" w14:paraId="19D988D1" w14:textId="77777777" w:rsidTr="00673A70">
        <w:tc>
          <w:tcPr>
            <w:tcW w:w="7366" w:type="dxa"/>
          </w:tcPr>
          <w:p w14:paraId="2942FB07" w14:textId="5A71B61C" w:rsidR="0095301A" w:rsidRPr="00411F14" w:rsidRDefault="00C81802" w:rsidP="00C81802">
            <w:pPr>
              <w:spacing w:line="360" w:lineRule="auto"/>
            </w:pPr>
            <w:proofErr w:type="spellStart"/>
            <w:r>
              <w:t>Teilnote</w:t>
            </w:r>
            <w:proofErr w:type="spellEnd"/>
            <w:r w:rsidR="00AD6E24">
              <w:t>:</w:t>
            </w:r>
          </w:p>
        </w:tc>
        <w:tc>
          <w:tcPr>
            <w:tcW w:w="1654" w:type="dxa"/>
            <w:vAlign w:val="center"/>
          </w:tcPr>
          <w:p w14:paraId="09A4FF0F" w14:textId="77777777" w:rsidR="0095301A" w:rsidRDefault="0095301A" w:rsidP="00C81802">
            <w:pPr>
              <w:spacing w:line="360" w:lineRule="auto"/>
              <w:jc w:val="center"/>
            </w:pPr>
          </w:p>
        </w:tc>
      </w:tr>
    </w:tbl>
    <w:p w14:paraId="7B074F73" w14:textId="77EDD521" w:rsidR="00DB6AAA" w:rsidRDefault="00DB6AAA" w:rsidP="00FD3801">
      <w:pPr>
        <w:spacing w:line="360" w:lineRule="auto"/>
      </w:pPr>
    </w:p>
    <w:p w14:paraId="7A165822" w14:textId="77777777" w:rsidR="00DB6AAA" w:rsidRDefault="00DB6AAA">
      <w:pPr>
        <w:spacing w:after="160"/>
      </w:pPr>
      <w:r>
        <w:br w:type="page"/>
      </w:r>
    </w:p>
    <w:p w14:paraId="53D6F124" w14:textId="77777777" w:rsidR="00F731E5" w:rsidRDefault="00F731E5" w:rsidP="00FD3801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1654"/>
      </w:tblGrid>
      <w:tr w:rsidR="00AD6E24" w14:paraId="3383D5DE" w14:textId="77777777" w:rsidTr="00673A70">
        <w:tc>
          <w:tcPr>
            <w:tcW w:w="7366" w:type="dxa"/>
          </w:tcPr>
          <w:p w14:paraId="4E449905" w14:textId="4A278D08" w:rsidR="00AD6E24" w:rsidRPr="00295B3A" w:rsidRDefault="00AD6E24" w:rsidP="00B8479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Praktikumsmappe</w:t>
            </w:r>
          </w:p>
        </w:tc>
        <w:tc>
          <w:tcPr>
            <w:tcW w:w="1654" w:type="dxa"/>
          </w:tcPr>
          <w:p w14:paraId="38AF2DFB" w14:textId="77777777" w:rsidR="00AD6E24" w:rsidRPr="00295B3A" w:rsidRDefault="00AD6E24" w:rsidP="00B84797">
            <w:pPr>
              <w:spacing w:line="360" w:lineRule="auto"/>
              <w:jc w:val="both"/>
              <w:rPr>
                <w:b/>
                <w:bCs/>
              </w:rPr>
            </w:pPr>
            <w:r w:rsidRPr="00295B3A">
              <w:rPr>
                <w:b/>
                <w:bCs/>
              </w:rPr>
              <w:t>Punkte</w:t>
            </w:r>
          </w:p>
        </w:tc>
      </w:tr>
      <w:tr w:rsidR="00AD6E24" w14:paraId="10776B89" w14:textId="77777777" w:rsidTr="00673A70">
        <w:tc>
          <w:tcPr>
            <w:tcW w:w="7366" w:type="dxa"/>
          </w:tcPr>
          <w:p w14:paraId="63B07DC3" w14:textId="256CD0D6" w:rsidR="00AD6E24" w:rsidRDefault="000F1168" w:rsidP="00B84797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>Mappe vollständig bearbeitet</w:t>
            </w:r>
          </w:p>
        </w:tc>
        <w:tc>
          <w:tcPr>
            <w:tcW w:w="1654" w:type="dxa"/>
            <w:vAlign w:val="center"/>
          </w:tcPr>
          <w:p w14:paraId="04D5930F" w14:textId="77777777" w:rsidR="00AD6E24" w:rsidRDefault="00AD6E24" w:rsidP="00B84797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</w:p>
        </w:tc>
      </w:tr>
      <w:tr w:rsidR="00AD6E24" w14:paraId="2827C4E2" w14:textId="77777777" w:rsidTr="00673A70">
        <w:tc>
          <w:tcPr>
            <w:tcW w:w="7366" w:type="dxa"/>
          </w:tcPr>
          <w:p w14:paraId="50652C61" w14:textId="4AB059E4" w:rsidR="00AD6E24" w:rsidRDefault="000F1168" w:rsidP="00B84797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>Sauberer äußerer Gesamteindruck</w:t>
            </w:r>
          </w:p>
        </w:tc>
        <w:tc>
          <w:tcPr>
            <w:tcW w:w="1654" w:type="dxa"/>
            <w:vAlign w:val="center"/>
          </w:tcPr>
          <w:p w14:paraId="54645543" w14:textId="77777777" w:rsidR="00AD6E24" w:rsidRDefault="00AD6E24" w:rsidP="00B84797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>
              <w:t xml:space="preserve">  2</w:t>
            </w:r>
          </w:p>
        </w:tc>
      </w:tr>
      <w:tr w:rsidR="00AD6E24" w14:paraId="50B8C4B0" w14:textId="77777777" w:rsidTr="00673A70">
        <w:tc>
          <w:tcPr>
            <w:tcW w:w="7366" w:type="dxa"/>
          </w:tcPr>
          <w:p w14:paraId="18B8C7E7" w14:textId="007A046B" w:rsidR="00AD6E24" w:rsidRDefault="00341128" w:rsidP="00B84797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 xml:space="preserve">Informationen über den Beruf sind </w:t>
            </w:r>
            <w:r w:rsidR="00083168">
              <w:t>verständlich</w:t>
            </w:r>
            <w:r>
              <w:t xml:space="preserve"> </w:t>
            </w:r>
            <w:r w:rsidR="00083168">
              <w:t>erörtert</w:t>
            </w:r>
          </w:p>
        </w:tc>
        <w:tc>
          <w:tcPr>
            <w:tcW w:w="1654" w:type="dxa"/>
            <w:vAlign w:val="center"/>
          </w:tcPr>
          <w:p w14:paraId="03D9AC6F" w14:textId="02BE1016" w:rsidR="00AD6E24" w:rsidRDefault="00AD6E24" w:rsidP="00B84797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 w:rsidR="00083168">
              <w:t xml:space="preserve">  2</w:t>
            </w:r>
          </w:p>
        </w:tc>
      </w:tr>
      <w:tr w:rsidR="00AD6E24" w14:paraId="147DA91F" w14:textId="77777777" w:rsidTr="00083168">
        <w:tc>
          <w:tcPr>
            <w:tcW w:w="7366" w:type="dxa"/>
            <w:tcBorders>
              <w:bottom w:val="single" w:sz="18" w:space="0" w:color="auto"/>
            </w:tcBorders>
          </w:tcPr>
          <w:p w14:paraId="5B5E6DC6" w14:textId="32112DF4" w:rsidR="00AD6E24" w:rsidRDefault="005D5EAF" w:rsidP="00B84797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 w:rsidRPr="005D5EAF">
              <w:t xml:space="preserve">Hygienevorschriften </w:t>
            </w:r>
            <w:r w:rsidR="00E3221E">
              <w:t>im Betr</w:t>
            </w:r>
            <w:r w:rsidR="006E459E">
              <w:t xml:space="preserve">ieb/Kunden/Patienten </w:t>
            </w:r>
            <w:r w:rsidRPr="005D5EAF">
              <w:t>sind erläutert</w:t>
            </w:r>
          </w:p>
        </w:tc>
        <w:tc>
          <w:tcPr>
            <w:tcW w:w="1654" w:type="dxa"/>
            <w:tcBorders>
              <w:bottom w:val="single" w:sz="18" w:space="0" w:color="auto"/>
            </w:tcBorders>
            <w:vAlign w:val="center"/>
          </w:tcPr>
          <w:p w14:paraId="50A63CF7" w14:textId="77777777" w:rsidR="00AD6E24" w:rsidRDefault="00AD6E24" w:rsidP="00B84797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</w:p>
        </w:tc>
      </w:tr>
      <w:tr w:rsidR="00AD6E24" w14:paraId="70A7BA3C" w14:textId="77777777" w:rsidTr="00083168">
        <w:tc>
          <w:tcPr>
            <w:tcW w:w="7366" w:type="dxa"/>
            <w:tcBorders>
              <w:top w:val="single" w:sz="18" w:space="0" w:color="auto"/>
              <w:bottom w:val="single" w:sz="8" w:space="0" w:color="auto"/>
            </w:tcBorders>
          </w:tcPr>
          <w:p w14:paraId="33CDD87D" w14:textId="28195B28" w:rsidR="00AD6E24" w:rsidRDefault="00694853" w:rsidP="00B84797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>Anforderungen an den Beruf</w:t>
            </w:r>
            <w:r w:rsidR="005D5EAF" w:rsidRPr="005D5EAF">
              <w:t xml:space="preserve"> sind klar </w:t>
            </w:r>
            <w:r w:rsidR="00341128">
              <w:t>ausgefüllt</w:t>
            </w:r>
          </w:p>
        </w:tc>
        <w:tc>
          <w:tcPr>
            <w:tcW w:w="165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AF6FF29" w14:textId="41171A20" w:rsidR="00AD6E24" w:rsidRDefault="00AD6E24" w:rsidP="00B84797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>
              <w:t xml:space="preserve">  2</w:t>
            </w:r>
            <w:r w:rsidR="00083168">
              <w:t xml:space="preserve">  3</w:t>
            </w:r>
          </w:p>
        </w:tc>
      </w:tr>
      <w:tr w:rsidR="00AD6E24" w14:paraId="30CC6A4E" w14:textId="77777777" w:rsidTr="00502AB1">
        <w:tc>
          <w:tcPr>
            <w:tcW w:w="7366" w:type="dxa"/>
            <w:tcBorders>
              <w:top w:val="single" w:sz="8" w:space="0" w:color="auto"/>
              <w:bottom w:val="single" w:sz="8" w:space="0" w:color="auto"/>
            </w:tcBorders>
          </w:tcPr>
          <w:p w14:paraId="6DA070D4" w14:textId="6C550F07" w:rsidR="00AD6E24" w:rsidRPr="004374F7" w:rsidRDefault="005D5EAF" w:rsidP="00B84797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 w:rsidRPr="005D5EAF">
              <w:t>Informationen zur Ausbildung sind vollständig und verständlich</w:t>
            </w:r>
          </w:p>
        </w:tc>
        <w:tc>
          <w:tcPr>
            <w:tcW w:w="16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15578C" w14:textId="3A0B4FA7" w:rsidR="00AD6E24" w:rsidRDefault="00AD6E24" w:rsidP="00B84797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>
              <w:t xml:space="preserve">  2  3</w:t>
            </w:r>
          </w:p>
        </w:tc>
      </w:tr>
      <w:tr w:rsidR="00AD6E24" w14:paraId="0881B380" w14:textId="77777777" w:rsidTr="00083168">
        <w:tc>
          <w:tcPr>
            <w:tcW w:w="7366" w:type="dxa"/>
            <w:tcBorders>
              <w:top w:val="single" w:sz="8" w:space="0" w:color="auto"/>
              <w:bottom w:val="single" w:sz="18" w:space="0" w:color="auto"/>
            </w:tcBorders>
          </w:tcPr>
          <w:p w14:paraId="2D170103" w14:textId="4A93B289" w:rsidR="00AD6E24" w:rsidRPr="001E07A4" w:rsidRDefault="00CF2510" w:rsidP="00B84797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>
              <w:t>„Deine Praktikumstage“ sind</w:t>
            </w:r>
            <w:r w:rsidR="00DB6AAA">
              <w:t xml:space="preserve"> ordentlich,</w:t>
            </w:r>
            <w:r>
              <w:t xml:space="preserve"> nachvollziehbar und vollständig</w:t>
            </w:r>
          </w:p>
        </w:tc>
        <w:tc>
          <w:tcPr>
            <w:tcW w:w="165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68E9F49" w14:textId="64DEA39C" w:rsidR="00AD6E24" w:rsidRDefault="00AD6E24" w:rsidP="00B84797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>
              <w:t xml:space="preserve">  2</w:t>
            </w:r>
            <w:r w:rsidR="00083168">
              <w:t xml:space="preserve">  3</w:t>
            </w:r>
          </w:p>
        </w:tc>
      </w:tr>
      <w:tr w:rsidR="00AD6E24" w14:paraId="18B455C2" w14:textId="77777777" w:rsidTr="00083168">
        <w:tc>
          <w:tcPr>
            <w:tcW w:w="7366" w:type="dxa"/>
            <w:tcBorders>
              <w:top w:val="single" w:sz="18" w:space="0" w:color="auto"/>
            </w:tcBorders>
          </w:tcPr>
          <w:p w14:paraId="72CFF244" w14:textId="6EE5F78E" w:rsidR="00AD6E24" w:rsidRPr="001E07A4" w:rsidRDefault="00021AF3" w:rsidP="00B84797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 w:rsidRPr="00021AF3">
              <w:t>Das Fazit ist verständlich und vollständig bearbeitet</w:t>
            </w:r>
          </w:p>
        </w:tc>
        <w:tc>
          <w:tcPr>
            <w:tcW w:w="1654" w:type="dxa"/>
            <w:tcBorders>
              <w:top w:val="single" w:sz="18" w:space="0" w:color="auto"/>
            </w:tcBorders>
            <w:vAlign w:val="center"/>
          </w:tcPr>
          <w:p w14:paraId="2E8E0075" w14:textId="7704510C" w:rsidR="00AD6E24" w:rsidRDefault="00AD6E24" w:rsidP="00B84797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>
              <w:t xml:space="preserve">  2</w:t>
            </w:r>
            <w:r w:rsidR="00083168">
              <w:t xml:space="preserve">  3</w:t>
            </w:r>
          </w:p>
        </w:tc>
      </w:tr>
      <w:tr w:rsidR="00AD6E24" w14:paraId="42FB4541" w14:textId="77777777" w:rsidTr="00502AB1">
        <w:tc>
          <w:tcPr>
            <w:tcW w:w="7366" w:type="dxa"/>
            <w:tcBorders>
              <w:bottom w:val="single" w:sz="8" w:space="0" w:color="auto"/>
            </w:tcBorders>
          </w:tcPr>
          <w:p w14:paraId="594AB15E" w14:textId="302A8F8A" w:rsidR="00AD6E24" w:rsidRPr="001E07A4" w:rsidRDefault="00021AF3" w:rsidP="00B84797">
            <w:pPr>
              <w:pStyle w:val="Listenabsatz"/>
              <w:numPr>
                <w:ilvl w:val="0"/>
                <w:numId w:val="24"/>
              </w:numPr>
              <w:spacing w:line="360" w:lineRule="auto"/>
              <w:ind w:left="460"/>
            </w:pPr>
            <w:r w:rsidRPr="00021AF3">
              <w:t>Mögliche Bonuspunkte für d</w:t>
            </w:r>
            <w:r w:rsidR="00EE601F">
              <w:t xml:space="preserve">as </w:t>
            </w:r>
            <w:r w:rsidR="002E1E41">
              <w:t>Zertifikat</w:t>
            </w:r>
            <w:r w:rsidRPr="00021AF3">
              <w:t xml:space="preserve"> </w:t>
            </w:r>
            <w:r w:rsidR="00673A70" w:rsidRPr="00021AF3">
              <w:t>des Betriebes</w:t>
            </w:r>
          </w:p>
        </w:tc>
        <w:tc>
          <w:tcPr>
            <w:tcW w:w="1654" w:type="dxa"/>
            <w:tcBorders>
              <w:bottom w:val="single" w:sz="8" w:space="0" w:color="auto"/>
            </w:tcBorders>
            <w:vAlign w:val="center"/>
          </w:tcPr>
          <w:p w14:paraId="21833E57" w14:textId="77777777" w:rsidR="00AD6E24" w:rsidRDefault="00AD6E24" w:rsidP="00B84797">
            <w:pPr>
              <w:spacing w:line="360" w:lineRule="auto"/>
              <w:jc w:val="center"/>
            </w:pPr>
            <w:proofErr w:type="gramStart"/>
            <w:r>
              <w:t>0  1</w:t>
            </w:r>
            <w:proofErr w:type="gramEnd"/>
            <w:r>
              <w:t xml:space="preserve">  2</w:t>
            </w:r>
          </w:p>
        </w:tc>
      </w:tr>
      <w:tr w:rsidR="00AD6E24" w14:paraId="18FC7881" w14:textId="77777777" w:rsidTr="00502AB1">
        <w:tc>
          <w:tcPr>
            <w:tcW w:w="7366" w:type="dxa"/>
            <w:tcBorders>
              <w:top w:val="single" w:sz="8" w:space="0" w:color="auto"/>
            </w:tcBorders>
          </w:tcPr>
          <w:p w14:paraId="1EA7D2A1" w14:textId="77777777" w:rsidR="00AD6E24" w:rsidRPr="001E07A4" w:rsidRDefault="00AD6E24" w:rsidP="00B84797">
            <w:pPr>
              <w:spacing w:line="360" w:lineRule="auto"/>
            </w:pPr>
            <w:r>
              <w:t>Gesamtpunkte: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27483A97" w14:textId="77777777" w:rsidR="00AD6E24" w:rsidRDefault="00AD6E24" w:rsidP="00B84797">
            <w:pPr>
              <w:spacing w:line="360" w:lineRule="auto"/>
              <w:jc w:val="center"/>
            </w:pPr>
            <w:r>
              <w:t>/20</w:t>
            </w:r>
          </w:p>
        </w:tc>
      </w:tr>
      <w:tr w:rsidR="00AD6E24" w14:paraId="36E69C6F" w14:textId="77777777" w:rsidTr="00673A70">
        <w:tc>
          <w:tcPr>
            <w:tcW w:w="7366" w:type="dxa"/>
          </w:tcPr>
          <w:p w14:paraId="28A7AD31" w14:textId="77777777" w:rsidR="00AD6E24" w:rsidRPr="00411F14" w:rsidRDefault="00AD6E24" w:rsidP="00B84797">
            <w:pPr>
              <w:spacing w:line="360" w:lineRule="auto"/>
            </w:pPr>
            <w:proofErr w:type="spellStart"/>
            <w:r>
              <w:t>Teilnote</w:t>
            </w:r>
            <w:proofErr w:type="spellEnd"/>
            <w:r>
              <w:t>:</w:t>
            </w:r>
          </w:p>
        </w:tc>
        <w:tc>
          <w:tcPr>
            <w:tcW w:w="1654" w:type="dxa"/>
            <w:vAlign w:val="center"/>
          </w:tcPr>
          <w:p w14:paraId="43ABF519" w14:textId="77777777" w:rsidR="00AD6E24" w:rsidRDefault="00AD6E24" w:rsidP="00B84797">
            <w:pPr>
              <w:spacing w:line="360" w:lineRule="auto"/>
              <w:jc w:val="center"/>
            </w:pPr>
          </w:p>
        </w:tc>
      </w:tr>
    </w:tbl>
    <w:p w14:paraId="5234CA60" w14:textId="77777777" w:rsidR="00AD6E24" w:rsidRPr="00BF695E" w:rsidRDefault="00AD6E24" w:rsidP="00FD3801">
      <w:pPr>
        <w:spacing w:line="360" w:lineRule="auto"/>
      </w:pPr>
    </w:p>
    <w:sectPr w:rsidR="00AD6E24" w:rsidRPr="00BF695E" w:rsidSect="00102E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68E04" w14:textId="77777777" w:rsidR="00EC3058" w:rsidRDefault="00EC3058" w:rsidP="00C27D45">
      <w:pPr>
        <w:spacing w:after="0" w:line="240" w:lineRule="auto"/>
      </w:pPr>
      <w:r>
        <w:separator/>
      </w:r>
    </w:p>
  </w:endnote>
  <w:endnote w:type="continuationSeparator" w:id="0">
    <w:p w14:paraId="019988BE" w14:textId="77777777" w:rsidR="00EC3058" w:rsidRDefault="00EC3058" w:rsidP="00C2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m 55">
    <w:altName w:val="Calibri"/>
    <w:charset w:val="00"/>
    <w:family w:val="swiss"/>
    <w:pitch w:val="variable"/>
    <w:sig w:usb0="800000AF" w:usb1="5000204A" w:usb2="00000000" w:usb3="00000000" w:csb0="0000009B" w:csb1="00000000"/>
  </w:font>
  <w:font w:name="Isidora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ido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idora SemiBold I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Univers Com 4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AF47A" w14:textId="77777777" w:rsidR="00D70130" w:rsidRDefault="00D701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0E45" w14:textId="31BC3489" w:rsidR="005D6638" w:rsidRDefault="005D6638" w:rsidP="00405348">
    <w:pPr>
      <w:pStyle w:val="Fu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EC2E5D5" wp14:editId="55F7E788">
          <wp:simplePos x="0" y="0"/>
          <wp:positionH relativeFrom="page">
            <wp:posOffset>2328</wp:posOffset>
          </wp:positionH>
          <wp:positionV relativeFrom="page">
            <wp:posOffset>10069830</wp:posOffset>
          </wp:positionV>
          <wp:extent cx="7559040" cy="641562"/>
          <wp:effectExtent l="0" t="0" r="3810" b="6350"/>
          <wp:wrapNone/>
          <wp:docPr id="186588470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S_BP_KVM_17_10_23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000"/>
                  <a:stretch/>
                </pic:blipFill>
                <pic:spPr bwMode="auto">
                  <a:xfrm>
                    <a:off x="0" y="0"/>
                    <a:ext cx="7559040" cy="641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D3333" w14:textId="77777777" w:rsidR="005D6638" w:rsidRDefault="005D66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5060" w14:textId="77777777" w:rsidR="00D70130" w:rsidRDefault="00D701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7C66C" w14:textId="77777777" w:rsidR="00EC3058" w:rsidRDefault="00EC3058" w:rsidP="00C27D45">
      <w:pPr>
        <w:spacing w:after="0" w:line="240" w:lineRule="auto"/>
      </w:pPr>
      <w:r>
        <w:separator/>
      </w:r>
    </w:p>
  </w:footnote>
  <w:footnote w:type="continuationSeparator" w:id="0">
    <w:p w14:paraId="7838784F" w14:textId="77777777" w:rsidR="00EC3058" w:rsidRDefault="00EC3058" w:rsidP="00C2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93AE" w14:textId="77777777" w:rsidR="00D70130" w:rsidRDefault="00D701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C5B94" w14:textId="662BAFCA" w:rsidR="005D6638" w:rsidRDefault="003F6DA0" w:rsidP="00992FBA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503C09C" wp14:editId="6F7C1B0D">
              <wp:simplePos x="0" y="0"/>
              <wp:positionH relativeFrom="column">
                <wp:posOffset>-307340</wp:posOffset>
              </wp:positionH>
              <wp:positionV relativeFrom="paragraph">
                <wp:posOffset>71120</wp:posOffset>
              </wp:positionV>
              <wp:extent cx="1047115" cy="504190"/>
              <wp:effectExtent l="0" t="0" r="19685" b="10160"/>
              <wp:wrapSquare wrapText="bothSides"/>
              <wp:docPr id="25948217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8D18C" w14:textId="6E8757FC" w:rsidR="003F6DA0" w:rsidRDefault="003F6DA0" w:rsidP="00525B20">
                          <w:pPr>
                            <w:jc w:val="center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3C09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-24.2pt;margin-top:5.6pt;width:82.45pt;height: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">
              <v:textbox>
                <w:txbxContent>
                  <w:p w14:paraId="2F18D18C" w14:textId="6E8757FC" w:rsidR="003F6DA0" w:rsidRDefault="003F6DA0" w:rsidP="00525B20">
                    <w:pPr>
                      <w:jc w:val="center"/>
                    </w:pP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35098E">
      <w:rPr>
        <w:noProof/>
      </w:rPr>
      <w:drawing>
        <wp:anchor distT="0" distB="0" distL="114300" distR="114300" simplePos="0" relativeHeight="251662336" behindDoc="0" locked="0" layoutInCell="1" allowOverlap="1" wp14:anchorId="6DD7802D" wp14:editId="19CBBA2F">
          <wp:simplePos x="0" y="0"/>
          <wp:positionH relativeFrom="column">
            <wp:posOffset>-453351</wp:posOffset>
          </wp:positionH>
          <wp:positionV relativeFrom="paragraph">
            <wp:posOffset>-114935</wp:posOffset>
          </wp:positionV>
          <wp:extent cx="1368000" cy="885600"/>
          <wp:effectExtent l="0" t="0" r="3810" b="0"/>
          <wp:wrapSquare wrapText="bothSides"/>
          <wp:docPr id="440233350" name="Grafik 440233350" descr="Ein Bild, das Text, Schrift, 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10237" name="Grafik 719510237" descr="Ein Bild, das Text, Schrift, Design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EBF">
      <w:rPr>
        <w:noProof/>
      </w:rPr>
      <w:drawing>
        <wp:anchor distT="0" distB="0" distL="114300" distR="114300" simplePos="0" relativeHeight="251660288" behindDoc="0" locked="0" layoutInCell="1" allowOverlap="1" wp14:anchorId="669A3FDD" wp14:editId="68CD12B4">
          <wp:simplePos x="0" y="0"/>
          <wp:positionH relativeFrom="column">
            <wp:posOffset>4845050</wp:posOffset>
          </wp:positionH>
          <wp:positionV relativeFrom="paragraph">
            <wp:posOffset>-114300</wp:posOffset>
          </wp:positionV>
          <wp:extent cx="1368000" cy="885600"/>
          <wp:effectExtent l="0" t="0" r="3810" b="0"/>
          <wp:wrapSquare wrapText="bothSides"/>
          <wp:docPr id="997345929" name="Grafik 997345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S_Logo_CMYK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4714" w14:textId="77777777" w:rsidR="00D70130" w:rsidRDefault="00D701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053"/>
    <w:multiLevelType w:val="hybridMultilevel"/>
    <w:tmpl w:val="C8E0D242"/>
    <w:lvl w:ilvl="0" w:tplc="CB6A4D8E">
      <w:start w:val="12"/>
      <w:numFmt w:val="bullet"/>
      <w:lvlText w:val="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888"/>
    <w:multiLevelType w:val="hybridMultilevel"/>
    <w:tmpl w:val="A2E83ACA"/>
    <w:lvl w:ilvl="0" w:tplc="AF8C3708">
      <w:start w:val="1"/>
      <w:numFmt w:val="decimal"/>
      <w:lvlText w:val="%1."/>
      <w:lvlJc w:val="left"/>
      <w:pPr>
        <w:ind w:left="1640" w:hanging="313"/>
      </w:pPr>
      <w:rPr>
        <w:spacing w:val="-1"/>
        <w:w w:val="91"/>
        <w:lang w:val="de-DE" w:eastAsia="en-US" w:bidi="ar-SA"/>
      </w:rPr>
    </w:lvl>
    <w:lvl w:ilvl="1" w:tplc="7BC475A8">
      <w:numFmt w:val="bullet"/>
      <w:lvlText w:val="•"/>
      <w:lvlJc w:val="left"/>
      <w:pPr>
        <w:ind w:left="2260" w:hanging="313"/>
      </w:pPr>
      <w:rPr>
        <w:lang w:val="de-DE" w:eastAsia="en-US" w:bidi="ar-SA"/>
      </w:rPr>
    </w:lvl>
    <w:lvl w:ilvl="2" w:tplc="3A80C7BA">
      <w:numFmt w:val="bullet"/>
      <w:lvlText w:val="•"/>
      <w:lvlJc w:val="left"/>
      <w:pPr>
        <w:ind w:left="2880" w:hanging="313"/>
      </w:pPr>
      <w:rPr>
        <w:lang w:val="de-DE" w:eastAsia="en-US" w:bidi="ar-SA"/>
      </w:rPr>
    </w:lvl>
    <w:lvl w:ilvl="3" w:tplc="B00A0CB0">
      <w:numFmt w:val="bullet"/>
      <w:lvlText w:val="•"/>
      <w:lvlJc w:val="left"/>
      <w:pPr>
        <w:ind w:left="3501" w:hanging="313"/>
      </w:pPr>
      <w:rPr>
        <w:lang w:val="de-DE" w:eastAsia="en-US" w:bidi="ar-SA"/>
      </w:rPr>
    </w:lvl>
    <w:lvl w:ilvl="4" w:tplc="2E4A56B2">
      <w:numFmt w:val="bullet"/>
      <w:lvlText w:val="•"/>
      <w:lvlJc w:val="left"/>
      <w:pPr>
        <w:ind w:left="4121" w:hanging="313"/>
      </w:pPr>
      <w:rPr>
        <w:lang w:val="de-DE" w:eastAsia="en-US" w:bidi="ar-SA"/>
      </w:rPr>
    </w:lvl>
    <w:lvl w:ilvl="5" w:tplc="45809BB2">
      <w:numFmt w:val="bullet"/>
      <w:lvlText w:val="•"/>
      <w:lvlJc w:val="left"/>
      <w:pPr>
        <w:ind w:left="4742" w:hanging="313"/>
      </w:pPr>
      <w:rPr>
        <w:lang w:val="de-DE" w:eastAsia="en-US" w:bidi="ar-SA"/>
      </w:rPr>
    </w:lvl>
    <w:lvl w:ilvl="6" w:tplc="A4E6BA12">
      <w:numFmt w:val="bullet"/>
      <w:lvlText w:val="•"/>
      <w:lvlJc w:val="left"/>
      <w:pPr>
        <w:ind w:left="5362" w:hanging="313"/>
      </w:pPr>
      <w:rPr>
        <w:lang w:val="de-DE" w:eastAsia="en-US" w:bidi="ar-SA"/>
      </w:rPr>
    </w:lvl>
    <w:lvl w:ilvl="7" w:tplc="CA1E7B6E">
      <w:numFmt w:val="bullet"/>
      <w:lvlText w:val="•"/>
      <w:lvlJc w:val="left"/>
      <w:pPr>
        <w:ind w:left="5983" w:hanging="313"/>
      </w:pPr>
      <w:rPr>
        <w:lang w:val="de-DE" w:eastAsia="en-US" w:bidi="ar-SA"/>
      </w:rPr>
    </w:lvl>
    <w:lvl w:ilvl="8" w:tplc="95182B16">
      <w:numFmt w:val="bullet"/>
      <w:lvlText w:val="•"/>
      <w:lvlJc w:val="left"/>
      <w:pPr>
        <w:ind w:left="6603" w:hanging="313"/>
      </w:pPr>
      <w:rPr>
        <w:lang w:val="de-DE" w:eastAsia="en-US" w:bidi="ar-SA"/>
      </w:rPr>
    </w:lvl>
  </w:abstractNum>
  <w:abstractNum w:abstractNumId="2" w15:restartNumberingAfterBreak="0">
    <w:nsid w:val="09634F67"/>
    <w:multiLevelType w:val="hybridMultilevel"/>
    <w:tmpl w:val="E92001AC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34AE"/>
    <w:multiLevelType w:val="hybridMultilevel"/>
    <w:tmpl w:val="39AAB420"/>
    <w:lvl w:ilvl="0" w:tplc="3466A2B2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98F"/>
    <w:multiLevelType w:val="hybridMultilevel"/>
    <w:tmpl w:val="0040DEDE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2CD2"/>
    <w:multiLevelType w:val="hybridMultilevel"/>
    <w:tmpl w:val="8364FFD4"/>
    <w:lvl w:ilvl="0" w:tplc="41D02C22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0A9"/>
    <w:multiLevelType w:val="hybridMultilevel"/>
    <w:tmpl w:val="6602B794"/>
    <w:lvl w:ilvl="0" w:tplc="8AC2C37E">
      <w:numFmt w:val="bullet"/>
      <w:lvlText w:val="–"/>
      <w:lvlJc w:val="left"/>
      <w:pPr>
        <w:ind w:left="108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D4E11"/>
    <w:multiLevelType w:val="hybridMultilevel"/>
    <w:tmpl w:val="682A85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43155"/>
    <w:multiLevelType w:val="hybridMultilevel"/>
    <w:tmpl w:val="18F85A6C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A45F7"/>
    <w:multiLevelType w:val="hybridMultilevel"/>
    <w:tmpl w:val="EC2C1462"/>
    <w:lvl w:ilvl="0" w:tplc="8A92A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860E8"/>
    <w:multiLevelType w:val="hybridMultilevel"/>
    <w:tmpl w:val="FA44A5BE"/>
    <w:lvl w:ilvl="0" w:tplc="E6C0049A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4115"/>
    <w:multiLevelType w:val="hybridMultilevel"/>
    <w:tmpl w:val="90602742"/>
    <w:lvl w:ilvl="0" w:tplc="81949278">
      <w:numFmt w:val="bullet"/>
      <w:lvlText w:val="–"/>
      <w:lvlJc w:val="left"/>
      <w:pPr>
        <w:ind w:left="720" w:hanging="360"/>
      </w:pPr>
      <w:rPr>
        <w:rFonts w:ascii="Univers Com 55" w:eastAsiaTheme="minorHAnsi" w:hAnsi="Univers Com 55" w:cstheme="minorBidi" w:hint="default"/>
        <w:color w:val="D62F8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76BB3"/>
    <w:multiLevelType w:val="hybridMultilevel"/>
    <w:tmpl w:val="E71479B6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9242E"/>
    <w:multiLevelType w:val="hybridMultilevel"/>
    <w:tmpl w:val="C50E2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F0D85"/>
    <w:multiLevelType w:val="hybridMultilevel"/>
    <w:tmpl w:val="A46EB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26285"/>
    <w:multiLevelType w:val="hybridMultilevel"/>
    <w:tmpl w:val="90C09E6A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85B5D"/>
    <w:multiLevelType w:val="hybridMultilevel"/>
    <w:tmpl w:val="F4AE770A"/>
    <w:lvl w:ilvl="0" w:tplc="763EB742">
      <w:numFmt w:val="bullet"/>
      <w:lvlText w:val="-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67CCB"/>
    <w:multiLevelType w:val="hybridMultilevel"/>
    <w:tmpl w:val="638AF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64E4E"/>
    <w:multiLevelType w:val="hybridMultilevel"/>
    <w:tmpl w:val="F84E58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C1C8D"/>
    <w:multiLevelType w:val="hybridMultilevel"/>
    <w:tmpl w:val="FFE210BC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D6BC9"/>
    <w:multiLevelType w:val="hybridMultilevel"/>
    <w:tmpl w:val="C5D87458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93CB0"/>
    <w:multiLevelType w:val="hybridMultilevel"/>
    <w:tmpl w:val="E67010DA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145"/>
    <w:multiLevelType w:val="hybridMultilevel"/>
    <w:tmpl w:val="C6A8AEC8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1682F02A">
      <w:start w:val="100"/>
      <w:numFmt w:val="bullet"/>
      <w:lvlText w:val="+"/>
      <w:lvlJc w:val="left"/>
      <w:pPr>
        <w:ind w:left="1440" w:hanging="360"/>
      </w:pPr>
      <w:rPr>
        <w:rFonts w:ascii="Univers Com 55" w:hAnsi="Univers Com 55" w:cstheme="minorBidi" w:hint="default"/>
        <w:color w:val="0080C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160CF"/>
    <w:multiLevelType w:val="hybridMultilevel"/>
    <w:tmpl w:val="AD4602D4"/>
    <w:lvl w:ilvl="0" w:tplc="6CF0C824">
      <w:start w:val="2"/>
      <w:numFmt w:val="bullet"/>
      <w:lvlText w:val="-"/>
      <w:lvlJc w:val="left"/>
      <w:pPr>
        <w:ind w:left="720" w:hanging="360"/>
      </w:pPr>
      <w:rPr>
        <w:rFonts w:ascii="Univers Com 55" w:eastAsiaTheme="minorHAnsi" w:hAnsi="Univers Com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35EA3"/>
    <w:multiLevelType w:val="hybridMultilevel"/>
    <w:tmpl w:val="9CE6A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1312E"/>
    <w:multiLevelType w:val="hybridMultilevel"/>
    <w:tmpl w:val="B01A7516"/>
    <w:lvl w:ilvl="0" w:tplc="BC907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33BF8"/>
    <w:multiLevelType w:val="hybridMultilevel"/>
    <w:tmpl w:val="669034CC"/>
    <w:lvl w:ilvl="0" w:tplc="E2CC5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0A51"/>
    <w:multiLevelType w:val="hybridMultilevel"/>
    <w:tmpl w:val="8946BADC"/>
    <w:lvl w:ilvl="0" w:tplc="E60E5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22251"/>
    <w:multiLevelType w:val="hybridMultilevel"/>
    <w:tmpl w:val="83CE138C"/>
    <w:lvl w:ilvl="0" w:tplc="1682F02A">
      <w:start w:val="100"/>
      <w:numFmt w:val="bullet"/>
      <w:lvlText w:val="+"/>
      <w:lvlJc w:val="left"/>
      <w:pPr>
        <w:ind w:left="720" w:hanging="360"/>
      </w:pPr>
      <w:rPr>
        <w:rFonts w:ascii="Univers Com 55" w:hAnsi="Univers Com 55" w:cstheme="minorBidi" w:hint="default"/>
        <w:color w:val="008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19"/>
  </w:num>
  <w:num w:numId="5">
    <w:abstractNumId w:val="9"/>
  </w:num>
  <w:num w:numId="6">
    <w:abstractNumId w:val="26"/>
  </w:num>
  <w:num w:numId="7">
    <w:abstractNumId w:val="27"/>
  </w:num>
  <w:num w:numId="8">
    <w:abstractNumId w:val="25"/>
  </w:num>
  <w:num w:numId="9">
    <w:abstractNumId w:val="24"/>
  </w:num>
  <w:num w:numId="10">
    <w:abstractNumId w:val="17"/>
  </w:num>
  <w:num w:numId="11">
    <w:abstractNumId w:val="13"/>
  </w:num>
  <w:num w:numId="12">
    <w:abstractNumId w:val="15"/>
  </w:num>
  <w:num w:numId="13">
    <w:abstractNumId w:val="0"/>
  </w:num>
  <w:num w:numId="14">
    <w:abstractNumId w:val="3"/>
  </w:num>
  <w:num w:numId="15">
    <w:abstractNumId w:val="6"/>
  </w:num>
  <w:num w:numId="16">
    <w:abstractNumId w:val="11"/>
  </w:num>
  <w:num w:numId="17">
    <w:abstractNumId w:val="16"/>
  </w:num>
  <w:num w:numId="18">
    <w:abstractNumId w:val="10"/>
  </w:num>
  <w:num w:numId="19">
    <w:abstractNumId w:val="5"/>
  </w:num>
  <w:num w:numId="20">
    <w:abstractNumId w:val="18"/>
  </w:num>
  <w:num w:numId="21">
    <w:abstractNumId w:val="20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21"/>
  </w:num>
  <w:num w:numId="25">
    <w:abstractNumId w:val="22"/>
  </w:num>
  <w:num w:numId="26">
    <w:abstractNumId w:val="8"/>
  </w:num>
  <w:num w:numId="27">
    <w:abstractNumId w:val="2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9E"/>
    <w:rsid w:val="00002701"/>
    <w:rsid w:val="0000527B"/>
    <w:rsid w:val="00005389"/>
    <w:rsid w:val="00010423"/>
    <w:rsid w:val="0001613A"/>
    <w:rsid w:val="00021AF3"/>
    <w:rsid w:val="00025C64"/>
    <w:rsid w:val="0002650E"/>
    <w:rsid w:val="00030C5D"/>
    <w:rsid w:val="000376DC"/>
    <w:rsid w:val="00041A92"/>
    <w:rsid w:val="000425B9"/>
    <w:rsid w:val="00043E67"/>
    <w:rsid w:val="0004504F"/>
    <w:rsid w:val="00060A3F"/>
    <w:rsid w:val="0007095B"/>
    <w:rsid w:val="0008284A"/>
    <w:rsid w:val="00083168"/>
    <w:rsid w:val="000930C6"/>
    <w:rsid w:val="00095497"/>
    <w:rsid w:val="000A1A6D"/>
    <w:rsid w:val="000A2358"/>
    <w:rsid w:val="000A2CA5"/>
    <w:rsid w:val="000B7C29"/>
    <w:rsid w:val="000C2B66"/>
    <w:rsid w:val="000C3CFF"/>
    <w:rsid w:val="000C77BE"/>
    <w:rsid w:val="000D214E"/>
    <w:rsid w:val="000E659D"/>
    <w:rsid w:val="000F08AE"/>
    <w:rsid w:val="000F1168"/>
    <w:rsid w:val="000F4D7C"/>
    <w:rsid w:val="00102EBF"/>
    <w:rsid w:val="001176F9"/>
    <w:rsid w:val="0012087F"/>
    <w:rsid w:val="001312C2"/>
    <w:rsid w:val="00135741"/>
    <w:rsid w:val="001427E8"/>
    <w:rsid w:val="00155ACB"/>
    <w:rsid w:val="001601C1"/>
    <w:rsid w:val="00165F0F"/>
    <w:rsid w:val="00175A22"/>
    <w:rsid w:val="00177CBB"/>
    <w:rsid w:val="00181030"/>
    <w:rsid w:val="0018115C"/>
    <w:rsid w:val="0019008B"/>
    <w:rsid w:val="00192626"/>
    <w:rsid w:val="001A34D0"/>
    <w:rsid w:val="001A375A"/>
    <w:rsid w:val="001A434E"/>
    <w:rsid w:val="001B1AD3"/>
    <w:rsid w:val="001D1D23"/>
    <w:rsid w:val="001E07A4"/>
    <w:rsid w:val="001E583D"/>
    <w:rsid w:val="001F1FF0"/>
    <w:rsid w:val="001F407F"/>
    <w:rsid w:val="001F5A9B"/>
    <w:rsid w:val="00202E8C"/>
    <w:rsid w:val="0020645D"/>
    <w:rsid w:val="00210D1D"/>
    <w:rsid w:val="002150E9"/>
    <w:rsid w:val="00232EDD"/>
    <w:rsid w:val="00256F3D"/>
    <w:rsid w:val="00257AE2"/>
    <w:rsid w:val="00257B71"/>
    <w:rsid w:val="00260A0F"/>
    <w:rsid w:val="00275FB4"/>
    <w:rsid w:val="00282FBF"/>
    <w:rsid w:val="00295B3A"/>
    <w:rsid w:val="00296613"/>
    <w:rsid w:val="002B338B"/>
    <w:rsid w:val="002C3224"/>
    <w:rsid w:val="002D3A3E"/>
    <w:rsid w:val="002E1E41"/>
    <w:rsid w:val="00306E62"/>
    <w:rsid w:val="003145A8"/>
    <w:rsid w:val="003164AC"/>
    <w:rsid w:val="00326440"/>
    <w:rsid w:val="003266AD"/>
    <w:rsid w:val="00330911"/>
    <w:rsid w:val="00341128"/>
    <w:rsid w:val="00346AAA"/>
    <w:rsid w:val="0035098E"/>
    <w:rsid w:val="003530C9"/>
    <w:rsid w:val="003664D7"/>
    <w:rsid w:val="00370AF4"/>
    <w:rsid w:val="00392321"/>
    <w:rsid w:val="00392F37"/>
    <w:rsid w:val="003942FD"/>
    <w:rsid w:val="003B06B3"/>
    <w:rsid w:val="003B0EA9"/>
    <w:rsid w:val="003B128D"/>
    <w:rsid w:val="003C066B"/>
    <w:rsid w:val="003C1F62"/>
    <w:rsid w:val="003F6DA0"/>
    <w:rsid w:val="00405348"/>
    <w:rsid w:val="00411F14"/>
    <w:rsid w:val="004160FC"/>
    <w:rsid w:val="00420F99"/>
    <w:rsid w:val="0042337B"/>
    <w:rsid w:val="00434BC6"/>
    <w:rsid w:val="00435461"/>
    <w:rsid w:val="004374F7"/>
    <w:rsid w:val="00437CCB"/>
    <w:rsid w:val="004502A1"/>
    <w:rsid w:val="00451942"/>
    <w:rsid w:val="004527A0"/>
    <w:rsid w:val="00462CD5"/>
    <w:rsid w:val="004632B0"/>
    <w:rsid w:val="004646C9"/>
    <w:rsid w:val="0047436D"/>
    <w:rsid w:val="00474A1A"/>
    <w:rsid w:val="00475762"/>
    <w:rsid w:val="004878D2"/>
    <w:rsid w:val="00494DE9"/>
    <w:rsid w:val="004A392C"/>
    <w:rsid w:val="004B1B64"/>
    <w:rsid w:val="004C29A2"/>
    <w:rsid w:val="004C50C3"/>
    <w:rsid w:val="004F30A9"/>
    <w:rsid w:val="00502AB1"/>
    <w:rsid w:val="00502CD9"/>
    <w:rsid w:val="00504FDB"/>
    <w:rsid w:val="00525B20"/>
    <w:rsid w:val="0053657B"/>
    <w:rsid w:val="00545C15"/>
    <w:rsid w:val="00551F07"/>
    <w:rsid w:val="00552426"/>
    <w:rsid w:val="00553368"/>
    <w:rsid w:val="0055700C"/>
    <w:rsid w:val="005576DF"/>
    <w:rsid w:val="00560B81"/>
    <w:rsid w:val="005665F8"/>
    <w:rsid w:val="0059045B"/>
    <w:rsid w:val="0059062F"/>
    <w:rsid w:val="005A0BCF"/>
    <w:rsid w:val="005B0644"/>
    <w:rsid w:val="005B5939"/>
    <w:rsid w:val="005C32AA"/>
    <w:rsid w:val="005D2169"/>
    <w:rsid w:val="005D2ED1"/>
    <w:rsid w:val="005D5EAF"/>
    <w:rsid w:val="005D6638"/>
    <w:rsid w:val="005F3B07"/>
    <w:rsid w:val="00602952"/>
    <w:rsid w:val="00610F11"/>
    <w:rsid w:val="00613292"/>
    <w:rsid w:val="0061690D"/>
    <w:rsid w:val="00635199"/>
    <w:rsid w:val="006500C1"/>
    <w:rsid w:val="00660B51"/>
    <w:rsid w:val="006630D0"/>
    <w:rsid w:val="00673A70"/>
    <w:rsid w:val="00687B08"/>
    <w:rsid w:val="0069054B"/>
    <w:rsid w:val="00691ED5"/>
    <w:rsid w:val="00694853"/>
    <w:rsid w:val="006B2B32"/>
    <w:rsid w:val="006B4FDF"/>
    <w:rsid w:val="006C368B"/>
    <w:rsid w:val="006C4557"/>
    <w:rsid w:val="006D556A"/>
    <w:rsid w:val="006E459E"/>
    <w:rsid w:val="006F3367"/>
    <w:rsid w:val="006F7B6B"/>
    <w:rsid w:val="00706C01"/>
    <w:rsid w:val="00710CD4"/>
    <w:rsid w:val="0072372F"/>
    <w:rsid w:val="00724870"/>
    <w:rsid w:val="00726019"/>
    <w:rsid w:val="00726B45"/>
    <w:rsid w:val="00750A23"/>
    <w:rsid w:val="0075175D"/>
    <w:rsid w:val="00752E17"/>
    <w:rsid w:val="00762AAC"/>
    <w:rsid w:val="00772238"/>
    <w:rsid w:val="00793ED4"/>
    <w:rsid w:val="007A5544"/>
    <w:rsid w:val="007B5A0E"/>
    <w:rsid w:val="007B6B82"/>
    <w:rsid w:val="007C0F9A"/>
    <w:rsid w:val="007D0BE5"/>
    <w:rsid w:val="007E05A0"/>
    <w:rsid w:val="007E2E2D"/>
    <w:rsid w:val="007E2EF9"/>
    <w:rsid w:val="007E501D"/>
    <w:rsid w:val="007F447F"/>
    <w:rsid w:val="007F556A"/>
    <w:rsid w:val="00805E08"/>
    <w:rsid w:val="0081297F"/>
    <w:rsid w:val="0081729C"/>
    <w:rsid w:val="00817AC0"/>
    <w:rsid w:val="00831CAF"/>
    <w:rsid w:val="00840472"/>
    <w:rsid w:val="00842313"/>
    <w:rsid w:val="008517DA"/>
    <w:rsid w:val="00864106"/>
    <w:rsid w:val="00865B2F"/>
    <w:rsid w:val="00882226"/>
    <w:rsid w:val="00882CE9"/>
    <w:rsid w:val="0088320D"/>
    <w:rsid w:val="008963B3"/>
    <w:rsid w:val="00897827"/>
    <w:rsid w:val="00897C2C"/>
    <w:rsid w:val="00897E4C"/>
    <w:rsid w:val="008C7DF0"/>
    <w:rsid w:val="008D35F6"/>
    <w:rsid w:val="008D761C"/>
    <w:rsid w:val="008E48E9"/>
    <w:rsid w:val="008E533A"/>
    <w:rsid w:val="008E58BF"/>
    <w:rsid w:val="0090698E"/>
    <w:rsid w:val="00911EA6"/>
    <w:rsid w:val="0091479E"/>
    <w:rsid w:val="00924F95"/>
    <w:rsid w:val="00927DBF"/>
    <w:rsid w:val="0093040C"/>
    <w:rsid w:val="00930EB6"/>
    <w:rsid w:val="00934D04"/>
    <w:rsid w:val="00941D6F"/>
    <w:rsid w:val="009529FE"/>
    <w:rsid w:val="00952AE7"/>
    <w:rsid w:val="0095301A"/>
    <w:rsid w:val="00954DB7"/>
    <w:rsid w:val="009675B1"/>
    <w:rsid w:val="0098345A"/>
    <w:rsid w:val="00992FBA"/>
    <w:rsid w:val="009A185C"/>
    <w:rsid w:val="009A5EB1"/>
    <w:rsid w:val="009B65B9"/>
    <w:rsid w:val="009C1BDD"/>
    <w:rsid w:val="009D1C1F"/>
    <w:rsid w:val="009D6FBF"/>
    <w:rsid w:val="009F1B12"/>
    <w:rsid w:val="009F3454"/>
    <w:rsid w:val="009F6B9B"/>
    <w:rsid w:val="00A0300C"/>
    <w:rsid w:val="00A04F43"/>
    <w:rsid w:val="00A277BE"/>
    <w:rsid w:val="00A27CA4"/>
    <w:rsid w:val="00A34C63"/>
    <w:rsid w:val="00A503F9"/>
    <w:rsid w:val="00A57A87"/>
    <w:rsid w:val="00A652B8"/>
    <w:rsid w:val="00A66388"/>
    <w:rsid w:val="00A6758E"/>
    <w:rsid w:val="00A80E58"/>
    <w:rsid w:val="00A904A8"/>
    <w:rsid w:val="00A91C00"/>
    <w:rsid w:val="00A954CA"/>
    <w:rsid w:val="00A958A1"/>
    <w:rsid w:val="00A97EB2"/>
    <w:rsid w:val="00AA260C"/>
    <w:rsid w:val="00AB10E0"/>
    <w:rsid w:val="00AB2F0B"/>
    <w:rsid w:val="00AB52C7"/>
    <w:rsid w:val="00AD6E24"/>
    <w:rsid w:val="00AE2C89"/>
    <w:rsid w:val="00B078EC"/>
    <w:rsid w:val="00B14C43"/>
    <w:rsid w:val="00B158C3"/>
    <w:rsid w:val="00B35B0E"/>
    <w:rsid w:val="00B370F0"/>
    <w:rsid w:val="00B37414"/>
    <w:rsid w:val="00B402D4"/>
    <w:rsid w:val="00B40EB0"/>
    <w:rsid w:val="00B43D4E"/>
    <w:rsid w:val="00B4481E"/>
    <w:rsid w:val="00B4498F"/>
    <w:rsid w:val="00B5186E"/>
    <w:rsid w:val="00B52B5B"/>
    <w:rsid w:val="00B570D6"/>
    <w:rsid w:val="00B7006E"/>
    <w:rsid w:val="00B77019"/>
    <w:rsid w:val="00B81662"/>
    <w:rsid w:val="00B9031F"/>
    <w:rsid w:val="00BA1A43"/>
    <w:rsid w:val="00BA48F1"/>
    <w:rsid w:val="00BA7B1B"/>
    <w:rsid w:val="00BB0E3F"/>
    <w:rsid w:val="00BB3616"/>
    <w:rsid w:val="00BC3A8F"/>
    <w:rsid w:val="00BC68CB"/>
    <w:rsid w:val="00BE4EAC"/>
    <w:rsid w:val="00BF0892"/>
    <w:rsid w:val="00BF438B"/>
    <w:rsid w:val="00BF695E"/>
    <w:rsid w:val="00C255CC"/>
    <w:rsid w:val="00C27D45"/>
    <w:rsid w:val="00C44D25"/>
    <w:rsid w:val="00C52B7F"/>
    <w:rsid w:val="00C53B2E"/>
    <w:rsid w:val="00C5721D"/>
    <w:rsid w:val="00C6626A"/>
    <w:rsid w:val="00C66531"/>
    <w:rsid w:val="00C764A8"/>
    <w:rsid w:val="00C77F4C"/>
    <w:rsid w:val="00C81802"/>
    <w:rsid w:val="00C855FB"/>
    <w:rsid w:val="00CB0532"/>
    <w:rsid w:val="00CC418E"/>
    <w:rsid w:val="00CC4224"/>
    <w:rsid w:val="00CD4A56"/>
    <w:rsid w:val="00CD6ABF"/>
    <w:rsid w:val="00CD78DA"/>
    <w:rsid w:val="00CE2F42"/>
    <w:rsid w:val="00CF2510"/>
    <w:rsid w:val="00CF729F"/>
    <w:rsid w:val="00D00177"/>
    <w:rsid w:val="00D0186A"/>
    <w:rsid w:val="00D026F2"/>
    <w:rsid w:val="00D142FB"/>
    <w:rsid w:val="00D1695D"/>
    <w:rsid w:val="00D35162"/>
    <w:rsid w:val="00D5542E"/>
    <w:rsid w:val="00D57A08"/>
    <w:rsid w:val="00D637FA"/>
    <w:rsid w:val="00D70130"/>
    <w:rsid w:val="00D7454B"/>
    <w:rsid w:val="00D81C36"/>
    <w:rsid w:val="00D91D32"/>
    <w:rsid w:val="00D94988"/>
    <w:rsid w:val="00D96305"/>
    <w:rsid w:val="00DA4793"/>
    <w:rsid w:val="00DA4968"/>
    <w:rsid w:val="00DB2570"/>
    <w:rsid w:val="00DB6AAA"/>
    <w:rsid w:val="00DC753C"/>
    <w:rsid w:val="00DD28F3"/>
    <w:rsid w:val="00DD38ED"/>
    <w:rsid w:val="00DF5A77"/>
    <w:rsid w:val="00E12362"/>
    <w:rsid w:val="00E223E4"/>
    <w:rsid w:val="00E27C9D"/>
    <w:rsid w:val="00E3221E"/>
    <w:rsid w:val="00E33AFC"/>
    <w:rsid w:val="00E42BBA"/>
    <w:rsid w:val="00E44A13"/>
    <w:rsid w:val="00E6245C"/>
    <w:rsid w:val="00E810B9"/>
    <w:rsid w:val="00E87C75"/>
    <w:rsid w:val="00E9427B"/>
    <w:rsid w:val="00E97207"/>
    <w:rsid w:val="00EB160C"/>
    <w:rsid w:val="00EB3716"/>
    <w:rsid w:val="00EC3058"/>
    <w:rsid w:val="00EC568E"/>
    <w:rsid w:val="00EE48E9"/>
    <w:rsid w:val="00EE601F"/>
    <w:rsid w:val="00F01824"/>
    <w:rsid w:val="00F05367"/>
    <w:rsid w:val="00F076AB"/>
    <w:rsid w:val="00F13716"/>
    <w:rsid w:val="00F25FCB"/>
    <w:rsid w:val="00F31493"/>
    <w:rsid w:val="00F37196"/>
    <w:rsid w:val="00F5269F"/>
    <w:rsid w:val="00F530FF"/>
    <w:rsid w:val="00F54CD6"/>
    <w:rsid w:val="00F566CE"/>
    <w:rsid w:val="00F666C6"/>
    <w:rsid w:val="00F707EE"/>
    <w:rsid w:val="00F71943"/>
    <w:rsid w:val="00F731E5"/>
    <w:rsid w:val="00F75CF8"/>
    <w:rsid w:val="00F80645"/>
    <w:rsid w:val="00F80D66"/>
    <w:rsid w:val="00F814F8"/>
    <w:rsid w:val="00F90044"/>
    <w:rsid w:val="00F927E9"/>
    <w:rsid w:val="00F97738"/>
    <w:rsid w:val="00FA09BA"/>
    <w:rsid w:val="00FA11C5"/>
    <w:rsid w:val="00FA689A"/>
    <w:rsid w:val="00FB23A7"/>
    <w:rsid w:val="00FC1D0F"/>
    <w:rsid w:val="00FC6F12"/>
    <w:rsid w:val="00FC76CD"/>
    <w:rsid w:val="00FD089F"/>
    <w:rsid w:val="00FD3801"/>
    <w:rsid w:val="00FD4D1A"/>
    <w:rsid w:val="00FD76EB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2446"/>
  <w15:chartTrackingRefBased/>
  <w15:docId w15:val="{DAAE52E6-66D4-4CCE-9FFB-874C73D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753C"/>
    <w:pPr>
      <w:spacing w:after="120"/>
    </w:pPr>
    <w:rPr>
      <w:rFonts w:ascii="Univers Com 55" w:hAnsi="Univers Com 5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7196"/>
    <w:pPr>
      <w:keepNext/>
      <w:keepLines/>
      <w:spacing w:before="240"/>
      <w:outlineLvl w:val="0"/>
    </w:pPr>
    <w:rPr>
      <w:rFonts w:ascii="Isidora SemiBold" w:eastAsiaTheme="majorEastAsia" w:hAnsi="Isidora SemiBold" w:cstheme="majorBidi"/>
      <w:color w:val="84744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6638"/>
    <w:pPr>
      <w:keepNext/>
      <w:keepLines/>
      <w:spacing w:before="40" w:after="0"/>
      <w:outlineLvl w:val="1"/>
    </w:pPr>
    <w:rPr>
      <w:rFonts w:ascii="Isidora" w:eastAsiaTheme="majorEastAsia" w:hAnsi="Isidora" w:cstheme="majorBidi"/>
      <w:color w:val="0080C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045B"/>
    <w:pPr>
      <w:keepNext/>
      <w:keepLines/>
      <w:spacing w:before="40" w:after="0"/>
      <w:outlineLvl w:val="2"/>
    </w:pPr>
    <w:rPr>
      <w:rFonts w:eastAsiaTheme="majorEastAsia" w:cstheme="majorBidi"/>
      <w:color w:val="0080C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6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0C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6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C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6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D45"/>
  </w:style>
  <w:style w:type="paragraph" w:styleId="Fuzeile">
    <w:name w:val="footer"/>
    <w:basedOn w:val="Standard"/>
    <w:link w:val="FuzeileZchn"/>
    <w:uiPriority w:val="99"/>
    <w:unhideWhenUsed/>
    <w:rsid w:val="00C2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D45"/>
  </w:style>
  <w:style w:type="character" w:customStyle="1" w:styleId="berschrift1Zchn">
    <w:name w:val="Überschrift 1 Zchn"/>
    <w:basedOn w:val="Absatz-Standardschriftart"/>
    <w:link w:val="berschrift1"/>
    <w:uiPriority w:val="9"/>
    <w:rsid w:val="00F37196"/>
    <w:rPr>
      <w:rFonts w:ascii="Isidora SemiBold" w:eastAsiaTheme="majorEastAsia" w:hAnsi="Isidora SemiBold" w:cstheme="majorBidi"/>
      <w:color w:val="84744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6638"/>
    <w:rPr>
      <w:rFonts w:ascii="Isidora" w:eastAsiaTheme="majorEastAsia" w:hAnsi="Isidora" w:cstheme="majorBidi"/>
      <w:color w:val="0080C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37196"/>
    <w:pPr>
      <w:spacing w:after="240" w:line="240" w:lineRule="auto"/>
      <w:contextualSpacing/>
    </w:pPr>
    <w:rPr>
      <w:rFonts w:ascii="Isidora Bold" w:eastAsiaTheme="majorEastAsia" w:hAnsi="Isidora Bold" w:cstheme="majorBidi"/>
      <w:color w:val="0080C0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7196"/>
    <w:rPr>
      <w:rFonts w:ascii="Isidora Bold" w:eastAsiaTheme="majorEastAsia" w:hAnsi="Isidora Bold" w:cstheme="majorBidi"/>
      <w:color w:val="0080C0"/>
      <w:spacing w:val="-10"/>
      <w:kern w:val="28"/>
      <w:sz w:val="48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045B"/>
    <w:rPr>
      <w:rFonts w:ascii="Univers Com 55" w:eastAsiaTheme="majorEastAsia" w:hAnsi="Univers Com 55" w:cstheme="majorBidi"/>
      <w:color w:val="0080C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638"/>
    <w:rPr>
      <w:rFonts w:asciiTheme="majorHAnsi" w:eastAsiaTheme="majorEastAsia" w:hAnsiTheme="majorHAnsi" w:cstheme="majorBidi"/>
      <w:i/>
      <w:iCs/>
      <w:color w:val="0080C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638"/>
    <w:rPr>
      <w:rFonts w:asciiTheme="majorHAnsi" w:eastAsiaTheme="majorEastAsia" w:hAnsiTheme="majorHAnsi" w:cstheme="majorBidi"/>
      <w:color w:val="0080C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638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1"/>
    <w:qFormat/>
    <w:rsid w:val="00E624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23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23E4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93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unhideWhenUsed/>
    <w:qFormat/>
    <w:rsid w:val="00420F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420F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hilfe2\AppData\Local\Temp\Temp1_Vorlage_Notiz.zip\Vorlage%20Notizdokument%20StarnbergAmmers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09BEEF13A9F9438B73D6E5508826C8" ma:contentTypeVersion="18" ma:contentTypeDescription="Ein neues Dokument erstellen." ma:contentTypeScope="" ma:versionID="959ac113e4e61245f87098953a17bc6d">
  <xsd:schema xmlns:xsd="http://www.w3.org/2001/XMLSchema" xmlns:xs="http://www.w3.org/2001/XMLSchema" xmlns:p="http://schemas.microsoft.com/office/2006/metadata/properties" xmlns:ns2="ccc47ed2-9478-46bd-a8d4-bf51f74ee8e3" xmlns:ns3="863a6091-de96-42bf-bd15-42d760d01ea0" targetNamespace="http://schemas.microsoft.com/office/2006/metadata/properties" ma:root="true" ma:fieldsID="23d6dae7693a7d07c1580608a1e90da5" ns2:_="" ns3:_="">
    <xsd:import namespace="ccc47ed2-9478-46bd-a8d4-bf51f74ee8e3"/>
    <xsd:import namespace="863a6091-de96-42bf-bd15-42d760d01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47ed2-9478-46bd-a8d4-bf51f74e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8a92a5a-61c6-48b5-be51-a322a89c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a6091-de96-42bf-bd15-42d760d01e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6d317b-3c75-4a1e-83b2-bc0f445e6bf8}" ma:internalName="TaxCatchAll" ma:showField="CatchAllData" ma:web="863a6091-de96-42bf-bd15-42d760d01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445F-21AD-477C-B95F-E0530A7B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8E3CE-DB8E-4140-85DF-CBF3CC793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47ed2-9478-46bd-a8d4-bf51f74ee8e3"/>
    <ds:schemaRef ds:uri="863a6091-de96-42bf-bd15-42d760d01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62DAE-BF12-4A16-9F17-B020FD2D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Notizdokument StarnbergAmmersee</Template>
  <TotalTime>0</TotalTime>
  <Pages>3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Aushilfe2</dc:creator>
  <cp:keywords/>
  <dc:description/>
  <cp:lastModifiedBy>Eva-Maria Mahr</cp:lastModifiedBy>
  <cp:revision>6</cp:revision>
  <cp:lastPrinted>2024-09-04T07:11:00Z</cp:lastPrinted>
  <dcterms:created xsi:type="dcterms:W3CDTF">2024-11-11T14:17:00Z</dcterms:created>
  <dcterms:modified xsi:type="dcterms:W3CDTF">2024-12-12T08:50:00Z</dcterms:modified>
</cp:coreProperties>
</file>